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F" w:rsidRPr="00D42424" w:rsidRDefault="0081621F">
      <w:pPr>
        <w:rPr>
          <w:sz w:val="28"/>
          <w:szCs w:val="28"/>
        </w:rPr>
      </w:pPr>
      <w:bookmarkStart w:id="0" w:name="_GoBack"/>
    </w:p>
    <w:bookmarkEnd w:id="0"/>
    <w:p w:rsidR="0081621F" w:rsidRDefault="008162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8.55pt;width:529.9pt;height:729pt;z-index:-251658240" wrapcoords="-26 0 -26 21581 21600 21581 21600 0 -26 0">
            <v:imagedata r:id="rId4" o:title=""/>
            <w10:wrap type="tight"/>
          </v:shape>
        </w:pict>
      </w:r>
    </w:p>
    <w:p w:rsidR="0081621F" w:rsidRDefault="008162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2"/>
        <w:gridCol w:w="3232"/>
        <w:gridCol w:w="1969"/>
        <w:gridCol w:w="1982"/>
        <w:gridCol w:w="2865"/>
      </w:tblGrid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81621F" w:rsidRPr="007F76BE" w:rsidRDefault="0081621F" w:rsidP="007F76B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Кросс « Золотая осень»</w:t>
            </w: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Легкоатлетическое четырехборье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 в честь праздника Покрова Пресвятой Богородицы.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Призывник 2020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по футболу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4-9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по мини-футболу.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2-8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 по волейболу.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по баскетболу.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Спортивные эстафеты 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в честь празднования 23 февраля.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 « Спортивный марафон»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« Мама, папа, я – спортивная семья»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Соревнования по волейболу.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</w:tc>
      </w:tr>
      <w:tr w:rsidR="0081621F" w:rsidRPr="007F76BE" w:rsidTr="007F76BE">
        <w:tc>
          <w:tcPr>
            <w:tcW w:w="86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3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Соревнования по ОФП.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82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65" w:type="dxa"/>
          </w:tcPr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81621F" w:rsidRPr="007F76BE" w:rsidRDefault="0081621F" w:rsidP="007F7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6BE">
              <w:rPr>
                <w:rFonts w:ascii="Times New Roman" w:hAnsi="Times New Roman"/>
                <w:sz w:val="28"/>
                <w:szCs w:val="28"/>
              </w:rPr>
              <w:t>Тренер ДЮСШ</w:t>
            </w:r>
          </w:p>
        </w:tc>
      </w:tr>
    </w:tbl>
    <w:p w:rsidR="0081621F" w:rsidRPr="003E6030" w:rsidRDefault="0081621F" w:rsidP="003E603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1621F" w:rsidRPr="003E6030" w:rsidSect="003E6030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F04"/>
    <w:rsid w:val="003E6030"/>
    <w:rsid w:val="007F76BE"/>
    <w:rsid w:val="0081621F"/>
    <w:rsid w:val="008F159B"/>
    <w:rsid w:val="00AE76D1"/>
    <w:rsid w:val="00C03A50"/>
    <w:rsid w:val="00D42424"/>
    <w:rsid w:val="00EE34F3"/>
    <w:rsid w:val="00F24BEA"/>
    <w:rsid w:val="00F65F04"/>
    <w:rsid w:val="00FC44EF"/>
    <w:rsid w:val="00FD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AE76D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AE76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183</Words>
  <Characters>1047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4</cp:revision>
  <cp:lastPrinted>2020-11-06T09:36:00Z</cp:lastPrinted>
  <dcterms:created xsi:type="dcterms:W3CDTF">2020-11-06T09:09:00Z</dcterms:created>
  <dcterms:modified xsi:type="dcterms:W3CDTF">2020-11-09T10:25:00Z</dcterms:modified>
</cp:coreProperties>
</file>