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48" w:rsidRDefault="004B7B48" w:rsidP="005422E3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9pt;width:774pt;height:563.65pt;z-index:-251658240" wrapcoords="-26 0 -26 21581 21600 21581 21600 0 -26 0">
            <v:imagedata r:id="rId4" o:title=""/>
            <w10:wrap type="tight"/>
          </v:shape>
        </w:pict>
      </w:r>
    </w:p>
    <w:p w:rsidR="004B7B48" w:rsidRDefault="004B7B48" w:rsidP="005422E3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4B7B48" w:rsidRPr="00037D92" w:rsidRDefault="004B7B48" w:rsidP="005422E3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tbl>
      <w:tblPr>
        <w:tblpPr w:leftFromText="180" w:rightFromText="180" w:horzAnchor="margin" w:tblpY="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4070"/>
        <w:gridCol w:w="3342"/>
        <w:gridCol w:w="2467"/>
        <w:gridCol w:w="1620"/>
        <w:gridCol w:w="3836"/>
      </w:tblGrid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7B48" w:rsidRPr="00D77D7C" w:rsidTr="003965C3">
        <w:tc>
          <w:tcPr>
            <w:tcW w:w="16233" w:type="dxa"/>
            <w:gridSpan w:val="6"/>
          </w:tcPr>
          <w:p w:rsidR="004B7B48" w:rsidRPr="00D77D7C" w:rsidRDefault="004B7B48" w:rsidP="003965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СЕНТЯБРЬ</w:t>
            </w:r>
          </w:p>
        </w:tc>
      </w:tr>
      <w:tr w:rsidR="004B7B48" w:rsidRPr="00D77D7C" w:rsidTr="003965C3">
        <w:tc>
          <w:tcPr>
            <w:tcW w:w="16233" w:type="dxa"/>
            <w:gridSpan w:val="6"/>
          </w:tcPr>
          <w:p w:rsidR="004B7B48" w:rsidRPr="00D77D7C" w:rsidRDefault="004B7B48" w:rsidP="003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Месячник безопасности и профилактики дорожно-транспортного травматизма.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Торжественная линейка, посвященная Дню Знаний.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, ст. вожатая, учитель музыки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Единый урок «Безопасность дорожного движения прежде всего.»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безопасности жизнедеятельности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всех классов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 Посвящение  первоклассников в пешеходы»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Дня безопасности. Уроки безопасности, посвященные, Дню борьбы с терроризмом.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Беседы о противопожарной, антитеррористической безопасности, правилах безопасного поведения в школе и дома.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безопасности жизнедеятельности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День борьбы с терроризмом. « Памяти детям Беслана…»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3.09-5.09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учитель ОБЖ, учитель истории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Всероссийской акции « Внимание, дети!»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неделя безопасности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Дорожного движения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Акция « Зебра пришла в школу.»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безопасности жизнедеятельности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1.09-12.09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Зам.директора 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Кросс « Золотая осень.»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 Подросток.»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, кл. руководители., инспекторы ПДН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Здоровья, посвященный акции 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« Пожарная безопасность»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безопасности жизнедеятельности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руководители, зам.директора , ст. вожатая  , инспектор ГИБДД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городском конкурсе готовности отрядов ЮИД.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безопасности жизнедеятельности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Ст. вожатая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старте игры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Интеллектуальный марафон.»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Бондарь О.И.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Акция « Навстречу комплексу ГТО»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конкурсе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Наследники Кирилла и Мефодия.»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руководители,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Зам.директора.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уровня воспитанности.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готовности к самоанализу, самопознанию, творческих способностей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руководители, педагог-психолог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День без вредных привычек.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инструктажей по ТБ в праздничные дни, при проведении мероприятий и экскурсий.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безопасности жизнедеятельности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бесед о поведении в ЧС, ППБ, антитеррористической безопасности, соблюдение ТБ на улице, дома , в школе.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« Родительский всеобуч»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 родители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4B7B48" w:rsidRPr="00D77D7C" w:rsidTr="003965C3">
        <w:tc>
          <w:tcPr>
            <w:tcW w:w="16233" w:type="dxa"/>
            <w:gridSpan w:val="6"/>
          </w:tcPr>
          <w:p w:rsidR="004B7B48" w:rsidRPr="00D77D7C" w:rsidRDefault="004B7B48" w:rsidP="003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Октябрь</w:t>
            </w:r>
          </w:p>
        </w:tc>
      </w:tr>
      <w:tr w:rsidR="004B7B48" w:rsidRPr="00D77D7C" w:rsidTr="003965C3">
        <w:tc>
          <w:tcPr>
            <w:tcW w:w="16233" w:type="dxa"/>
            <w:gridSpan w:val="6"/>
          </w:tcPr>
          <w:p w:rsidR="004B7B48" w:rsidRPr="00D77D7C" w:rsidRDefault="004B7B48" w:rsidP="0039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Месячник нравственного воспитания, профилактики наркомании и правонарушений среди несовершеннолетних.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пожилых людей. Классные тематические часы. Концерт.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руководители, зам.директора , ст. вожатая, учитель музыки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Поздравление Учителей –ветеранов с праздником. 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руководители, зам.директора , ст. вожатая, учитель музыки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Концерт, посвященный Дню Учителя.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 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руководители, зам.директора , ст. вожатая, учитель музыки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День самоуправления.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Нравственное, правовое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зам.директора, ст. вожатая,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города среди школьников по легкоатлетическому четырехборью «Шиповка юных»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воспитание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физ.восп.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4-ые юношеские Спортивные игры в честь праздника Покрова Пресвятой Богородицы (футбол, баскетбол)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воспитание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10,11,12.10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физ.восп.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«Призывник-2014» (осень) 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воспитание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физ.восп.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 по футболу 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физ.восп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конкурс творческих работ имени Святителя Димитрия Ростовского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Кл.рук.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Встреча участников игры « Интеллектуальный марафон»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Бондарь О.И.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Нравственное, правовое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День гражданской обороны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безопасности жизнедеятельности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 « Осенний бал»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22.10-23.10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руководители, зам.директора , ст. вожатая, учитель музыки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«Умей сказать нет» беседа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Кл.рук.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инструктажей по ТБ в праздничные дни, при проведении мероприятий, экскурсий.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Охрана жизни и здоровья 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рук.</w:t>
            </w:r>
          </w:p>
        </w:tc>
      </w:tr>
      <w:tr w:rsidR="004B7B48" w:rsidRPr="00D77D7C" w:rsidTr="003965C3">
        <w:trPr>
          <w:trHeight w:val="1725"/>
        </w:trPr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бесед о поведении в ЧС, ППБ, антитеррористической безопасности ( дома, в школе, на улице)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рук.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занятости школьников на каникулах.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лагерь.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 профилактика правонарушений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Кл.рук.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B7B48" w:rsidRPr="00D77D7C" w:rsidTr="003965C3">
        <w:tc>
          <w:tcPr>
            <w:tcW w:w="16233" w:type="dxa"/>
            <w:gridSpan w:val="6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                                                 Ноябрь</w:t>
            </w:r>
          </w:p>
        </w:tc>
      </w:tr>
      <w:tr w:rsidR="004B7B48" w:rsidRPr="00D77D7C" w:rsidTr="003965C3">
        <w:tc>
          <w:tcPr>
            <w:tcW w:w="16233" w:type="dxa"/>
            <w:gridSpan w:val="6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Месячник толерантности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единства.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А) проведение тематических классных часов;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Б) проведение уроков истории по теме праздника;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Гражданско-патриотическое, 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Городской конкурс 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« Знаток Конституции и избирательного права.»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По плану терр. Избир.комиссии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словарный урок в день рождения В. Даля.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Гражданско-патриотическое, 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Волшебная страна здоровья» тренинг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Кл.рук.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Акция « Засветись и стань заметней.»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 фликеры)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ПДД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экологического плаката « Очистим мир от мусора»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Матери: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А)конкурс рисунков « Моя мама самая лучшая.»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Б) тематический классный час на тему « Уважайте и берегите матерей.»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Художественно-эстетическое,нравственное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 Отечество»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Гражданско-патриотическое, 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классные часы по темам плана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Охрана жизни и здоровья», раздел « Борьба с курением.»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правонарушений, 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5-11,педагог-психолог,ст. вожатая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 ДДТ « Интеллектуальный марафон». Защита проектов.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Нравственное,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здоровье- сберегающее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Вербицкая Н.В.</w:t>
            </w:r>
          </w:p>
        </w:tc>
      </w:tr>
      <w:tr w:rsidR="004B7B48" w:rsidRPr="00D77D7C" w:rsidTr="003965C3"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Декадник «Внимание, зимняя дорога.»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классных часов, посвященных Дню памяти жертв ДТП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нарушений ПДД 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Гражданско-патриотическое,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Ст.вожатая, кл .  руководители</w:t>
            </w:r>
          </w:p>
        </w:tc>
      </w:tr>
      <w:tr w:rsidR="004B7B48" w:rsidRPr="00D77D7C" w:rsidTr="003965C3">
        <w:trPr>
          <w:trHeight w:val="1345"/>
        </w:trPr>
        <w:tc>
          <w:tcPr>
            <w:tcW w:w="898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и плакатов  на тему « Осторожно, сосулька!», « Скользкая дорога.»</w:t>
            </w:r>
          </w:p>
        </w:tc>
        <w:tc>
          <w:tcPr>
            <w:tcW w:w="3342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здоровья, художественно-эстетическое, нравственное</w:t>
            </w:r>
          </w:p>
        </w:tc>
        <w:tc>
          <w:tcPr>
            <w:tcW w:w="2467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836" w:type="dxa"/>
          </w:tcPr>
          <w:p w:rsidR="004B7B48" w:rsidRPr="00D77D7C" w:rsidRDefault="004B7B48" w:rsidP="00396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Ст.вожатая, Кл. руководители</w:t>
            </w:r>
          </w:p>
        </w:tc>
      </w:tr>
    </w:tbl>
    <w:p w:rsidR="004B7B48" w:rsidRPr="00D77D7C" w:rsidRDefault="004B7B48" w:rsidP="005422E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D77D7C">
        <w:rPr>
          <w:rFonts w:ascii="Times New Roman" w:hAnsi="Times New Roman"/>
          <w:b/>
          <w:sz w:val="36"/>
          <w:szCs w:val="36"/>
          <w:lang w:eastAsia="ru-RU"/>
        </w:rPr>
        <w:t>Декабрь</w:t>
      </w: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205"/>
        <w:gridCol w:w="36"/>
        <w:gridCol w:w="16"/>
        <w:gridCol w:w="44"/>
        <w:gridCol w:w="3971"/>
        <w:gridCol w:w="169"/>
        <w:gridCol w:w="3433"/>
        <w:gridCol w:w="2339"/>
        <w:gridCol w:w="1800"/>
        <w:gridCol w:w="3780"/>
      </w:tblGrid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Всемирный день борьбы со СПИДОМ 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Охрана жизни и здоровья 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5-11 классов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Неделя прав  человека-тематические классные часы, встречи с инспектором ОПНД, работниками УВД, ГИБДД, юристами, психологами, выездной лекторской группой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классов,зам.дир.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Лекторская группа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Декада инвалидов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выездная агитбригада 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« Дорогою добра»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Б) тематические классные часы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В) мастерская по изготовлению подарков для инвалидов и пожилых людей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Нравственное,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гражданско-патриотическое,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02.12-12.12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классов,ст.вожатая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Акция « Час кода»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Акция «Мы –граждане России.», посвященная Дню Конституции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Гражданско-патриотическое, правовое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Интеллектуально-познавательное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« Мир в наших руках» классный час о вреде употребления ПАВ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Кл.рук.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экологический конкурс « Вместо ёлочки- зимний букет»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Интеллектуально-познавательное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Последние 2 недели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 детской песни « Чудеса»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Акция отрядов ЮИД « Дед Мороз предупреждает»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утренники, классные часы.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классов, зам.дир.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Беседы,классные часы, посвященные Дню Героев Отечества, Дню неизвестного солдата.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Городские соревнования по мини-футболу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День спасателя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классов,ечителя физкультуры,преподаватель ОБЖ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бесед о поведении в ЧС,ППБ,антитеррористической безопасности, соблюдение техники безопасности (дома,в школе,на улице,)ПДД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 детей,правовое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занятости учащихся на каникулах (по отдельному плану)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 профилактика правонарушений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1-11 классов, руководители кружков,библиотекарь,зам.директора 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Декадник «За безопасность на дорогах»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 детей,ПДД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25.12-03.01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классов,зам.директора</w:t>
            </w:r>
          </w:p>
        </w:tc>
      </w:tr>
      <w:tr w:rsidR="004B7B48" w:rsidRPr="00D77D7C" w:rsidTr="00D77D7C">
        <w:tc>
          <w:tcPr>
            <w:tcW w:w="756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1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старшеклассников-ативистов в городском новогоднем празднике «Главная ёлка города»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</w:p>
        </w:tc>
      </w:tr>
      <w:tr w:rsidR="004B7B48" w:rsidRPr="00D77D7C" w:rsidTr="00D77D7C">
        <w:tc>
          <w:tcPr>
            <w:tcW w:w="16308" w:type="dxa"/>
            <w:gridSpan w:val="11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                                          Январь</w:t>
            </w:r>
          </w:p>
        </w:tc>
      </w:tr>
      <w:tr w:rsidR="004B7B48" w:rsidRPr="00D77D7C" w:rsidTr="00D77D7C">
        <w:tc>
          <w:tcPr>
            <w:tcW w:w="16308" w:type="dxa"/>
            <w:gridSpan w:val="11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Месячник культуры</w:t>
            </w:r>
          </w:p>
        </w:tc>
      </w:tr>
      <w:tr w:rsidR="004B7B48" w:rsidRPr="00D77D7C" w:rsidTr="00D77D7C">
        <w:tc>
          <w:tcPr>
            <w:tcW w:w="816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1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Православные обычаи. Мероприятия, посвященные Рождественским праздникам.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,нравственное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1-4 классов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48" w:rsidRPr="00D77D7C" w:rsidTr="00D77D7C">
        <w:tc>
          <w:tcPr>
            <w:tcW w:w="816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1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конкурс «Свой голос»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Гражданско-патриотическое, нравственное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4B7B48" w:rsidRPr="00D77D7C" w:rsidTr="00D77D7C">
        <w:tc>
          <w:tcPr>
            <w:tcW w:w="816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1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классные часы «Блокадный Ленинград»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Гражданско-патриотическое, 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4B7B48" w:rsidRPr="00D77D7C" w:rsidTr="00D77D7C">
        <w:tc>
          <w:tcPr>
            <w:tcW w:w="816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1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Начало месячника военно-патриотической работы.Участие в районных и общешкольных мероприятиях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Гражданско-патриотическое, 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классов,зам.дир.,преподаватель ОБЖ,учителя физкультуры</w:t>
            </w:r>
          </w:p>
        </w:tc>
      </w:tr>
      <w:tr w:rsidR="004B7B48" w:rsidRPr="00D77D7C" w:rsidTr="00D77D7C">
        <w:tc>
          <w:tcPr>
            <w:tcW w:w="816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1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акция «Рождественская сказка»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 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:rsidR="004B7B48" w:rsidRPr="00D77D7C" w:rsidTr="00D77D7C">
        <w:tc>
          <w:tcPr>
            <w:tcW w:w="816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1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Городские соревнования по волейболу и баскетболу.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4B7B48" w:rsidRPr="00D77D7C" w:rsidTr="00D77D7C">
        <w:tc>
          <w:tcPr>
            <w:tcW w:w="816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1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« Стресс и способы борьбы с ним» беседа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B7B48" w:rsidRPr="00D77D7C" w:rsidTr="00D77D7C">
        <w:tc>
          <w:tcPr>
            <w:tcW w:w="16308" w:type="dxa"/>
            <w:gridSpan w:val="11"/>
          </w:tcPr>
          <w:p w:rsidR="004B7B48" w:rsidRPr="00D77D7C" w:rsidRDefault="004B7B48" w:rsidP="00D7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Февраль</w:t>
            </w:r>
          </w:p>
        </w:tc>
      </w:tr>
      <w:tr w:rsidR="004B7B48" w:rsidRPr="00D77D7C" w:rsidTr="00D77D7C">
        <w:tc>
          <w:tcPr>
            <w:tcW w:w="16308" w:type="dxa"/>
            <w:gridSpan w:val="11"/>
          </w:tcPr>
          <w:p w:rsidR="004B7B48" w:rsidRPr="00D77D7C" w:rsidRDefault="004B7B48" w:rsidP="0054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Месячник оборонно-массовой и военно-патриотической работы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5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интеллектуальный марафон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Гражданско-патриотическое, художественно-эстетическое,нравственное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классов, учителя ИЗО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5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конкурс чтецов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Живое слово»: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А) школьный этап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Б) городской этап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 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5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патриотической песни 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« Гвоздики Отечества»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А) школьный этап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Б) городской этап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 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музыки, старшая вожатая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5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День Святого Валентина: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А)конкурс на лучшую Валентинку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Б)работа поздравительной почты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В)музыкальные переменки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 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Ст.вожатая, совет старшеклассников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5..</w:t>
            </w:r>
          </w:p>
        </w:tc>
        <w:tc>
          <w:tcPr>
            <w:tcW w:w="4185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Месячник военно-патриотического воспитания:День защитника Отечества: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А) «Урок мужества»-тематический классный час с приглашением воинов-итернациолистов;встречи с ветеранами Вооруженных сил РФ.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Б)спортивная эстафета «Вперед,мальчишки!» для учащихся 1-4 классов, «Богатырский забавы» для учащихся 5—11 классов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В)тематические классные часы «День защитника Отечества»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Г)поздравления ветеранов войны,тружеников тыла,воинов-интернационалистов,участников вооруженных конфликтов в Чечне и Афганистане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 спортивно-оздоровительное, художественно-эстетическое,нравственное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3-4 недели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классов, учителя физкультуры, совет старшеклассников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5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Широкая масленица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 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Ст.вожатая, классные руководители 1-11 классов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5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Профориентационная декада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,классные руководители 1-11 классов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5" w:type="dxa"/>
            <w:gridSpan w:val="3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Акция «Чтобы помнили»</w:t>
            </w: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сбор фотографий, писем, предметов быта для оформления школьного музея Памяти павшим за Родину.</w:t>
            </w:r>
          </w:p>
        </w:tc>
        <w:tc>
          <w:tcPr>
            <w:tcW w:w="343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,классные руководители 1-11 классов</w:t>
            </w:r>
          </w:p>
        </w:tc>
      </w:tr>
      <w:tr w:rsidR="004B7B48" w:rsidRPr="00D77D7C" w:rsidTr="00D77D7C">
        <w:tc>
          <w:tcPr>
            <w:tcW w:w="16308" w:type="dxa"/>
            <w:gridSpan w:val="11"/>
          </w:tcPr>
          <w:p w:rsidR="004B7B48" w:rsidRPr="00D77D7C" w:rsidRDefault="004B7B48" w:rsidP="0054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Март</w:t>
            </w:r>
          </w:p>
        </w:tc>
      </w:tr>
      <w:tr w:rsidR="004B7B48" w:rsidRPr="00D77D7C" w:rsidTr="00D77D7C">
        <w:tc>
          <w:tcPr>
            <w:tcW w:w="16308" w:type="dxa"/>
            <w:gridSpan w:val="11"/>
          </w:tcPr>
          <w:p w:rsidR="004B7B48" w:rsidRPr="00D77D7C" w:rsidRDefault="004B7B48" w:rsidP="0054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Месячник « Здоровый образ жизни»</w:t>
            </w:r>
          </w:p>
        </w:tc>
      </w:tr>
      <w:tr w:rsidR="004B7B48" w:rsidRPr="00D77D7C" w:rsidTr="00D77D7C">
        <w:trPr>
          <w:trHeight w:val="70"/>
        </w:trPr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2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День борьбы с наркотиками: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-акция «Жизнь без наркотиков»-выпуск листовок о здоровом образе жизни;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-проведение классных часов,встреч со специалистами;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-просмотр видеофильмов ;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Физико- валеологическое , правовое, профилактика правонарушений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,классные руководители 1-11 классов</w:t>
            </w:r>
          </w:p>
        </w:tc>
      </w:tr>
      <w:tr w:rsidR="004B7B48" w:rsidRPr="00D77D7C" w:rsidTr="00D77D7C">
        <w:trPr>
          <w:trHeight w:val="70"/>
        </w:trPr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2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День добрых дел.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 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B7B48" w:rsidRPr="00D77D7C" w:rsidTr="00D77D7C">
        <w:trPr>
          <w:trHeight w:val="70"/>
        </w:trPr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2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День воссоединения Крыма с Россией.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4B7B48" w:rsidRPr="00D77D7C" w:rsidTr="00D77D7C">
        <w:trPr>
          <w:trHeight w:val="70"/>
        </w:trPr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2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 молодежной песни» Живой звук.»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 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2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посвященные Международному дню 8 марта.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стенгазет, плакатов,рисунков,поздравительных открыток,посвященных празднику 8 марта.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 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,классные руководители 1-11 классов,ст.вожатая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2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выставка декоративно- прикладного искусства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 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2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День птиц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Трудовое,экологическое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технологии,биологии, , классные руководители 1-11 классов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2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Весенний декадник «Внимание дети!»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Трудовое воспитание и профессиональная ориентация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1-11 классов,ст.вожатая,зам.директора 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2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Веселые старты, 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марафон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2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инструктажей по ТБ при проведении мероприятий,экскурсий,ухода на каникулы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 1-11 классов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2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1.03-всемирный день ГО и ЧС.Проведение бесед о поведении в ЧС,ППБ,антитеррористической безопасности(дома,в школе,на улице)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4B7B48" w:rsidRPr="00D77D7C" w:rsidTr="00D77D7C">
        <w:tc>
          <w:tcPr>
            <w:tcW w:w="772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2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весеннего декадника «Дорога и дети»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детского травматизма, правовое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1-11 классов, ст.вожатая, зам.директора </w:t>
            </w:r>
          </w:p>
        </w:tc>
      </w:tr>
      <w:tr w:rsidR="004B7B48" w:rsidRPr="00D77D7C" w:rsidTr="00D77D7C">
        <w:tc>
          <w:tcPr>
            <w:tcW w:w="16308" w:type="dxa"/>
            <w:gridSpan w:val="11"/>
          </w:tcPr>
          <w:p w:rsidR="004B7B48" w:rsidRPr="00D77D7C" w:rsidRDefault="004B7B48" w:rsidP="0054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Апрель</w:t>
            </w:r>
          </w:p>
        </w:tc>
      </w:tr>
      <w:tr w:rsidR="004B7B48" w:rsidRPr="00D77D7C" w:rsidTr="00D77D7C">
        <w:tc>
          <w:tcPr>
            <w:tcW w:w="16308" w:type="dxa"/>
            <w:gridSpan w:val="11"/>
          </w:tcPr>
          <w:p w:rsidR="004B7B48" w:rsidRPr="00D77D7C" w:rsidRDefault="004B7B48" w:rsidP="0054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Месячник профориентационной работы с учащимися</w:t>
            </w:r>
          </w:p>
        </w:tc>
      </w:tr>
      <w:tr w:rsidR="004B7B48" w:rsidRPr="00D77D7C" w:rsidTr="00D77D7C">
        <w:tc>
          <w:tcPr>
            <w:tcW w:w="720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4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защиты детей в ЧС 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А) классные часы «Действия в ЧС»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Б)конкурс боевых листков по тематике для ГО;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В) викторины по параллелям 5-10 классов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Г)эстафета для старшеклассников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классов,учителя ОБЖ</w:t>
            </w:r>
          </w:p>
        </w:tc>
      </w:tr>
      <w:tr w:rsidR="004B7B48" w:rsidRPr="00D77D7C" w:rsidTr="00D77D7C">
        <w:tc>
          <w:tcPr>
            <w:tcW w:w="720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4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мероприятие « Мама, папа, я- спортивная семья.»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4B7B48" w:rsidRPr="00D77D7C" w:rsidTr="00D77D7C">
        <w:tc>
          <w:tcPr>
            <w:tcW w:w="720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4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«Прощание с букварем»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1-х классов</w:t>
            </w:r>
          </w:p>
        </w:tc>
      </w:tr>
      <w:tr w:rsidR="004B7B48" w:rsidRPr="00D77D7C" w:rsidTr="00D77D7C">
        <w:trPr>
          <w:trHeight w:val="3229"/>
        </w:trPr>
        <w:tc>
          <w:tcPr>
            <w:tcW w:w="720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4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Месячник профориентации.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А)консультация учащихся выпускных классов по выбору профессии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Б)выступления психологов на родительских собраниях в выпускных классах по теме «Профессии,которые мы выбираем»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В)посещение Дней открытых дверей,экскурсии в училища,техникум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Г)встречи с представителями ПУ ,техникумов,ВУЗов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Д)анкетирование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Е)встречи с людьми интересных прфессий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Ж)кл.часы,беседы по темам месячника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Трудовое воспитание и профессиональная ориентация 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9-11 классов,совет старшеклассников</w:t>
            </w:r>
          </w:p>
        </w:tc>
      </w:tr>
      <w:tr w:rsidR="004B7B48" w:rsidRPr="00D77D7C" w:rsidTr="00D77D7C">
        <w:tc>
          <w:tcPr>
            <w:tcW w:w="720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4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Тематические классные часы, 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посвященные Дню косманавтики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Интеллектуально-познавательное 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4B7B48" w:rsidRPr="00D77D7C" w:rsidTr="00D77D7C">
        <w:tc>
          <w:tcPr>
            <w:tcW w:w="720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4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 «Человек и космос»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</w:tr>
      <w:tr w:rsidR="004B7B48" w:rsidRPr="00D77D7C" w:rsidTr="00D77D7C">
        <w:tc>
          <w:tcPr>
            <w:tcW w:w="720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4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кл.часы,посвященные Дню Земли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Экологическое,нравственное,интеллектуально-познавательное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4B7B48" w:rsidRPr="00D77D7C" w:rsidTr="00D77D7C">
        <w:tc>
          <w:tcPr>
            <w:tcW w:w="720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4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«Пасхальный звон»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 1-4 классов</w:t>
            </w:r>
          </w:p>
        </w:tc>
      </w:tr>
      <w:tr w:rsidR="004B7B48" w:rsidRPr="00D77D7C" w:rsidTr="00D77D7C">
        <w:tc>
          <w:tcPr>
            <w:tcW w:w="720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4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Финал военно-спортивной игры « Сильные люди.»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Интеллектуально-познавательное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Конец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Бондарь О.И.</w:t>
            </w:r>
          </w:p>
        </w:tc>
      </w:tr>
      <w:tr w:rsidR="004B7B48" w:rsidRPr="00D77D7C" w:rsidTr="00D77D7C">
        <w:tc>
          <w:tcPr>
            <w:tcW w:w="720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4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 по волейболу.</w:t>
            </w: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4B7B48" w:rsidRPr="00D77D7C" w:rsidTr="00D77D7C">
        <w:tc>
          <w:tcPr>
            <w:tcW w:w="720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gridSpan w:val="4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Май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48" w:rsidRPr="00D77D7C" w:rsidTr="00D77D7C">
        <w:tc>
          <w:tcPr>
            <w:tcW w:w="16308" w:type="dxa"/>
            <w:gridSpan w:val="11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7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Месячник гражданско-патриотического воспитания, посвященный 70-летию Победы в Великой Отечественной войне. Месячник безопасности и профилактики детского дорожно- транспортного травматизма.</w:t>
            </w:r>
          </w:p>
        </w:tc>
      </w:tr>
      <w:tr w:rsidR="004B7B48" w:rsidRPr="00D77D7C" w:rsidTr="00D77D7C">
        <w:tc>
          <w:tcPr>
            <w:tcW w:w="515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3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 Мая -День Победы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Акция «Чтобы помнили»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Вахта памяти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А)поздравления ветеранов войны ,тружеников тыла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Б)участие в городском митинге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В)участие в митинге в пос. Шывыревский, посвященном 70-ой годовщине Победы над  немецко- фашистскими захватчиками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Г) возложение цветов к мемориальной доске Василия Цветкова</w:t>
            </w:r>
          </w:p>
        </w:tc>
        <w:tc>
          <w:tcPr>
            <w:tcW w:w="3599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Гражданско-патриотическое, 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01.01-09.05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Ст.вожатая, кл. руководители 1-11 классов, зам. директора </w:t>
            </w:r>
          </w:p>
        </w:tc>
      </w:tr>
      <w:tr w:rsidR="004B7B48" w:rsidRPr="00D77D7C" w:rsidTr="00D77D7C">
        <w:tc>
          <w:tcPr>
            <w:tcW w:w="515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3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конкурс « Смотр строя и песни.»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А) школьный этап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Б) городской этап</w:t>
            </w:r>
          </w:p>
        </w:tc>
        <w:tc>
          <w:tcPr>
            <w:tcW w:w="3599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зам.директора,  ст.вожатая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 и музыки</w:t>
            </w:r>
          </w:p>
        </w:tc>
      </w:tr>
      <w:tr w:rsidR="004B7B48" w:rsidRPr="00D77D7C" w:rsidTr="00D77D7C">
        <w:tc>
          <w:tcPr>
            <w:tcW w:w="515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73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инструктажей по ТБ при проведении мероприятий,экскурсий</w:t>
            </w:r>
          </w:p>
        </w:tc>
        <w:tc>
          <w:tcPr>
            <w:tcW w:w="3599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 1-11 классов</w:t>
            </w:r>
          </w:p>
        </w:tc>
      </w:tr>
      <w:tr w:rsidR="004B7B48" w:rsidRPr="00D77D7C" w:rsidTr="00D77D7C">
        <w:tc>
          <w:tcPr>
            <w:tcW w:w="515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73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Слет юных экологов</w:t>
            </w:r>
          </w:p>
        </w:tc>
        <w:tc>
          <w:tcPr>
            <w:tcW w:w="3599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Экологическое,нравственное,интеллектуально-познавательное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Бондарь О.И.</w:t>
            </w:r>
          </w:p>
        </w:tc>
      </w:tr>
      <w:tr w:rsidR="004B7B48" w:rsidRPr="00D77D7C" w:rsidTr="00D77D7C">
        <w:tc>
          <w:tcPr>
            <w:tcW w:w="515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 по ОФП</w:t>
            </w:r>
          </w:p>
        </w:tc>
        <w:tc>
          <w:tcPr>
            <w:tcW w:w="3599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4B7B48" w:rsidRPr="00D77D7C" w:rsidTr="00D77D7C">
        <w:tc>
          <w:tcPr>
            <w:tcW w:w="515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73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бесед о поведении в ЧС,ППБ,антитеррористической безопасности,соблюдение техники безопасности(в школе,дома,на улице)</w:t>
            </w:r>
          </w:p>
        </w:tc>
        <w:tc>
          <w:tcPr>
            <w:tcW w:w="3599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 1-11 классов</w:t>
            </w:r>
          </w:p>
        </w:tc>
      </w:tr>
      <w:tr w:rsidR="004B7B48" w:rsidRPr="00D77D7C" w:rsidTr="00D77D7C">
        <w:tc>
          <w:tcPr>
            <w:tcW w:w="515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73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последнего звонка</w:t>
            </w:r>
          </w:p>
        </w:tc>
        <w:tc>
          <w:tcPr>
            <w:tcW w:w="3599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Художественно-эстетическое,нравственное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 ,ст.вожатая, кл.руководители 11 классов</w:t>
            </w:r>
          </w:p>
        </w:tc>
      </w:tr>
      <w:tr w:rsidR="004B7B48" w:rsidRPr="00D77D7C" w:rsidTr="00D77D7C">
        <w:tc>
          <w:tcPr>
            <w:tcW w:w="515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73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Учебно-полевые сборы</w:t>
            </w:r>
          </w:p>
        </w:tc>
        <w:tc>
          <w:tcPr>
            <w:tcW w:w="3599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Преподователь ОБЖ</w:t>
            </w:r>
          </w:p>
        </w:tc>
      </w:tr>
      <w:tr w:rsidR="004B7B48" w:rsidRPr="00D77D7C" w:rsidTr="00D77D7C">
        <w:tc>
          <w:tcPr>
            <w:tcW w:w="515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73" w:type="dxa"/>
            <w:gridSpan w:val="5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акции «Внимание,дети!»,посвященной окончанию учебного года</w:t>
            </w:r>
          </w:p>
        </w:tc>
        <w:tc>
          <w:tcPr>
            <w:tcW w:w="3599" w:type="dxa"/>
            <w:gridSpan w:val="2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Кл.руководители,преподователь ОБЖ</w:t>
            </w:r>
          </w:p>
        </w:tc>
      </w:tr>
    </w:tbl>
    <w:p w:rsidR="004B7B48" w:rsidRPr="00D77D7C" w:rsidRDefault="004B7B48" w:rsidP="005422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D77D7C">
        <w:rPr>
          <w:rFonts w:ascii="Times New Roman" w:hAnsi="Times New Roman"/>
          <w:b/>
          <w:sz w:val="40"/>
          <w:szCs w:val="40"/>
          <w:lang w:eastAsia="ru-RU"/>
        </w:rPr>
        <w:t>Июнь</w:t>
      </w: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3600"/>
        <w:gridCol w:w="2340"/>
        <w:gridCol w:w="1800"/>
        <w:gridCol w:w="3780"/>
      </w:tblGrid>
      <w:tr w:rsidR="004B7B48" w:rsidRPr="00D77D7C" w:rsidTr="00D77D7C">
        <w:tc>
          <w:tcPr>
            <w:tcW w:w="648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Торжественное собрание,посвященное вручению аттестатов учащимся 9 классов</w:t>
            </w:r>
          </w:p>
        </w:tc>
        <w:tc>
          <w:tcPr>
            <w:tcW w:w="36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78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Зам.директора,кл.руководители 9 классов</w:t>
            </w:r>
          </w:p>
        </w:tc>
      </w:tr>
      <w:tr w:rsidR="004B7B48" w:rsidRPr="00D77D7C" w:rsidTr="00D77D7C">
        <w:tc>
          <w:tcPr>
            <w:tcW w:w="648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36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78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Зам.директора </w:t>
            </w:r>
            <w:bookmarkStart w:id="0" w:name="_GoBack"/>
            <w:bookmarkEnd w:id="0"/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 11 классов</w:t>
            </w:r>
          </w:p>
        </w:tc>
      </w:tr>
      <w:tr w:rsidR="004B7B48" w:rsidRPr="00D77D7C" w:rsidTr="00D77D7C">
        <w:tc>
          <w:tcPr>
            <w:tcW w:w="648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летних спортивно-оздоровительных площадок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Летний оздоровительный лагерь с дневным пребыванием</w:t>
            </w:r>
          </w:p>
        </w:tc>
        <w:tc>
          <w:tcPr>
            <w:tcW w:w="36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занятости учащихся с летний период 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78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Зам.директора , нач.лагеря </w:t>
            </w:r>
          </w:p>
        </w:tc>
      </w:tr>
      <w:tr w:rsidR="004B7B48" w:rsidRPr="00D77D7C" w:rsidTr="00D77D7C">
        <w:tc>
          <w:tcPr>
            <w:tcW w:w="648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учащихся </w:t>
            </w:r>
          </w:p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-по благоустройству школы и ее территории</w:t>
            </w:r>
          </w:p>
        </w:tc>
        <w:tc>
          <w:tcPr>
            <w:tcW w:w="36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78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,кл.руководители 5-11 классов,учителя технологии</w:t>
            </w:r>
          </w:p>
        </w:tc>
      </w:tr>
      <w:tr w:rsidR="004B7B48" w:rsidRPr="00D77D7C" w:rsidTr="00D77D7C">
        <w:tc>
          <w:tcPr>
            <w:tcW w:w="648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от ГУ ЦЗН</w:t>
            </w:r>
          </w:p>
        </w:tc>
        <w:tc>
          <w:tcPr>
            <w:tcW w:w="36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34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80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Июнь,июль</w:t>
            </w:r>
          </w:p>
        </w:tc>
        <w:tc>
          <w:tcPr>
            <w:tcW w:w="3780" w:type="dxa"/>
          </w:tcPr>
          <w:p w:rsidR="004B7B48" w:rsidRPr="00D77D7C" w:rsidRDefault="004B7B48" w:rsidP="005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D7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</w:p>
        </w:tc>
      </w:tr>
    </w:tbl>
    <w:p w:rsidR="004B7B48" w:rsidRPr="00D77D7C" w:rsidRDefault="004B7B48" w:rsidP="005422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7B48" w:rsidRPr="00D77D7C" w:rsidRDefault="004B7B48"/>
    <w:sectPr w:rsidR="004B7B48" w:rsidRPr="00D77D7C" w:rsidSect="00BC1358">
      <w:pgSz w:w="16838" w:h="11906" w:orient="landscape"/>
      <w:pgMar w:top="180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1B3"/>
    <w:rsid w:val="00037D92"/>
    <w:rsid w:val="003965C3"/>
    <w:rsid w:val="003D2DFA"/>
    <w:rsid w:val="003F2B83"/>
    <w:rsid w:val="004B7B48"/>
    <w:rsid w:val="005422E3"/>
    <w:rsid w:val="005D47A4"/>
    <w:rsid w:val="006521B3"/>
    <w:rsid w:val="007376B5"/>
    <w:rsid w:val="008F159B"/>
    <w:rsid w:val="00BC1358"/>
    <w:rsid w:val="00D77D7C"/>
    <w:rsid w:val="00E130E9"/>
    <w:rsid w:val="00E41426"/>
    <w:rsid w:val="00EE34F3"/>
    <w:rsid w:val="00F24BEA"/>
    <w:rsid w:val="00FC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0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22E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2E3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5422E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12</Pages>
  <Words>2862</Words>
  <Characters>16319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№п/п</dc:title>
  <dc:subject/>
  <dc:creator>6</dc:creator>
  <cp:keywords/>
  <dc:description/>
  <cp:lastModifiedBy>User</cp:lastModifiedBy>
  <cp:revision>4</cp:revision>
  <cp:lastPrinted>2020-11-09T10:04:00Z</cp:lastPrinted>
  <dcterms:created xsi:type="dcterms:W3CDTF">2020-11-09T09:57:00Z</dcterms:created>
  <dcterms:modified xsi:type="dcterms:W3CDTF">2020-11-09T10:24:00Z</dcterms:modified>
</cp:coreProperties>
</file>