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06" w:type="dxa"/>
        <w:tblLook w:val="00A0"/>
      </w:tblPr>
      <w:tblGrid>
        <w:gridCol w:w="5353"/>
        <w:gridCol w:w="4929"/>
        <w:gridCol w:w="5028"/>
      </w:tblGrid>
      <w:tr w:rsidR="005C0623" w:rsidRPr="004F5C87">
        <w:tc>
          <w:tcPr>
            <w:tcW w:w="535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Главному</w:t>
            </w: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МУ ОО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Донецка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Капрановой Г.В.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87">
        <w:rPr>
          <w:rFonts w:ascii="Times New Roman" w:hAnsi="Times New Roman" w:cs="Times New Roman"/>
          <w:b/>
          <w:bCs/>
          <w:sz w:val="28"/>
          <w:szCs w:val="28"/>
        </w:rPr>
        <w:t>Статистическая информация о выпускниках 11 класса МБОУ СОШ №3 2017 года</w:t>
      </w: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569"/>
        <w:gridCol w:w="1629"/>
        <w:gridCol w:w="673"/>
        <w:gridCol w:w="728"/>
        <w:gridCol w:w="936"/>
        <w:gridCol w:w="692"/>
        <w:gridCol w:w="766"/>
        <w:gridCol w:w="936"/>
        <w:gridCol w:w="695"/>
        <w:gridCol w:w="678"/>
        <w:gridCol w:w="936"/>
        <w:gridCol w:w="2191"/>
      </w:tblGrid>
      <w:tr w:rsidR="005C0623" w:rsidRPr="004F5C87">
        <w:trPr>
          <w:trHeight w:val="540"/>
        </w:trPr>
        <w:tc>
          <w:tcPr>
            <w:tcW w:w="3227" w:type="dxa"/>
            <w:vMerge w:val="restart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</w:t>
            </w:r>
          </w:p>
        </w:tc>
        <w:tc>
          <w:tcPr>
            <w:tcW w:w="1569" w:type="dxa"/>
            <w:vMerge w:val="restart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получивших аттестаты</w:t>
            </w:r>
          </w:p>
        </w:tc>
        <w:tc>
          <w:tcPr>
            <w:tcW w:w="7040" w:type="dxa"/>
            <w:gridSpan w:val="9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Из них поступили:</w:t>
            </w:r>
          </w:p>
        </w:tc>
        <w:tc>
          <w:tcPr>
            <w:tcW w:w="2191" w:type="dxa"/>
            <w:vMerge w:val="restart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Ф.И.О. выпускников, которые нигде не учатся и не работают</w:t>
            </w:r>
          </w:p>
        </w:tc>
      </w:tr>
      <w:tr w:rsidR="005C0623" w:rsidRPr="004F5C87">
        <w:trPr>
          <w:trHeight w:val="360"/>
        </w:trPr>
        <w:tc>
          <w:tcPr>
            <w:tcW w:w="3227" w:type="dxa"/>
            <w:vMerge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3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2394" w:type="dxa"/>
            <w:gridSpan w:val="3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ОУ среднего профессионального образования</w:t>
            </w:r>
          </w:p>
        </w:tc>
        <w:tc>
          <w:tcPr>
            <w:tcW w:w="2309" w:type="dxa"/>
            <w:gridSpan w:val="3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ОУ начального профессионального образования</w:t>
            </w:r>
          </w:p>
        </w:tc>
        <w:tc>
          <w:tcPr>
            <w:tcW w:w="2191" w:type="dxa"/>
            <w:vMerge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23" w:rsidRPr="004F5C87">
        <w:trPr>
          <w:trHeight w:val="555"/>
        </w:trPr>
        <w:tc>
          <w:tcPr>
            <w:tcW w:w="3227" w:type="dxa"/>
            <w:vMerge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6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Другая страна</w:t>
            </w:r>
          </w:p>
        </w:tc>
        <w:tc>
          <w:tcPr>
            <w:tcW w:w="692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6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Другая страна</w:t>
            </w:r>
          </w:p>
        </w:tc>
        <w:tc>
          <w:tcPr>
            <w:tcW w:w="695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6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Другая страна</w:t>
            </w:r>
          </w:p>
        </w:tc>
        <w:tc>
          <w:tcPr>
            <w:tcW w:w="2191" w:type="dxa"/>
            <w:vMerge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23" w:rsidRPr="004F5C87">
        <w:trPr>
          <w:trHeight w:val="555"/>
        </w:trPr>
        <w:tc>
          <w:tcPr>
            <w:tcW w:w="3227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№3 муниципального образования «Город Донецк»</w:t>
            </w:r>
          </w:p>
        </w:tc>
        <w:tc>
          <w:tcPr>
            <w:tcW w:w="1569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9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1" w:type="dxa"/>
            <w:vAlign w:val="center"/>
          </w:tcPr>
          <w:p w:rsidR="005C0623" w:rsidRPr="004F5C87" w:rsidRDefault="005C0623" w:rsidP="004F5C8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</w:rPr>
      </w:pP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</w:rPr>
      </w:pP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</w:rPr>
      </w:pP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</w:rPr>
      </w:pP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</w:rPr>
      </w:pPr>
    </w:p>
    <w:p w:rsidR="005C0623" w:rsidRDefault="005C0623" w:rsidP="004F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СОШ №3 г.Донецка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И.Н.Литвинова </w:t>
      </w:r>
    </w:p>
    <w:p w:rsidR="005C0623" w:rsidRDefault="005C0623" w:rsidP="004F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623" w:rsidRPr="004F5C87" w:rsidRDefault="005C0623" w:rsidP="004F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Исп.: заместитель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Н.В.Вербицкая</w:t>
      </w: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87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87">
        <w:rPr>
          <w:rFonts w:ascii="Times New Roman" w:hAnsi="Times New Roman" w:cs="Times New Roman"/>
          <w:b/>
          <w:bCs/>
          <w:sz w:val="28"/>
          <w:szCs w:val="28"/>
        </w:rPr>
        <w:t>выпускников 2016-2017 учебного года  11 класса</w:t>
      </w: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87">
        <w:rPr>
          <w:rFonts w:ascii="Times New Roman" w:hAnsi="Times New Roman" w:cs="Times New Roman"/>
          <w:b/>
          <w:bCs/>
          <w:sz w:val="28"/>
          <w:szCs w:val="28"/>
        </w:rPr>
        <w:t>МБОУ СОШ №3 г.Донецка</w:t>
      </w: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3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91"/>
        <w:gridCol w:w="2090"/>
        <w:gridCol w:w="5280"/>
        <w:gridCol w:w="3520"/>
      </w:tblGrid>
      <w:tr w:rsidR="005C0623" w:rsidRPr="004F5C87">
        <w:tc>
          <w:tcPr>
            <w:tcW w:w="817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Фамилия, имя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 xml:space="preserve">Город 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ОУ (ВУЗ, ССУЗ, ПТУ) (полное название)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Специальность</w:t>
            </w:r>
          </w:p>
        </w:tc>
      </w:tr>
      <w:tr w:rsidR="005C0623" w:rsidRPr="004F5C87">
        <w:trPr>
          <w:trHeight w:val="421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Бабичева Ирина Александровна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Ростов-на Дону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Ростовского государственного экономического университета РИНХ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Экономическая безопосность</w:t>
            </w:r>
          </w:p>
        </w:tc>
      </w:tr>
      <w:tr w:rsidR="005C0623" w:rsidRPr="004F5C87">
        <w:trPr>
          <w:trHeight w:val="84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>Беликова Анна Анатольевна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Ростов-на Дону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Южный Федеральный Университет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Бобовик Валерия Валентиновна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Style w:val="Heading1Char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F5C87">
              <w:rPr>
                <w:rStyle w:val="Strong"/>
                <w:rFonts w:ascii="Times New Roman" w:eastAsia="Batang" w:hAnsi="Times New Roman" w:cs="Times New Roman"/>
                <w:b w:val="0"/>
                <w:bCs w:val="0"/>
              </w:rPr>
              <w:t>«Кубанский государственный университет</w:t>
            </w:r>
            <w:r w:rsidRPr="004F5C87">
              <w:rPr>
                <w:rStyle w:val="Strong"/>
                <w:rFonts w:ascii="Times New Roman" w:eastAsia="Batang" w:hAnsi="Times New Roman" w:cs="Times New Roman"/>
              </w:rPr>
              <w:t xml:space="preserve"> </w:t>
            </w:r>
            <w:r w:rsidRPr="004F5C87">
              <w:rPr>
                <w:rFonts w:ascii="Times New Roman" w:hAnsi="Times New Roman" w:cs="Times New Roman"/>
              </w:rPr>
              <w:t>(ФГБОУ ВО «КубГУ»)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Реклама и связь с общественностью</w:t>
            </w:r>
          </w:p>
        </w:tc>
      </w:tr>
      <w:tr w:rsidR="005C0623" w:rsidRPr="004F5C87">
        <w:trPr>
          <w:trHeight w:val="6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Боледзюк  Екатерина Сергеевна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Таганрог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Таганрогский институт им. А.П. Чехова  (филиал) «Ростовского государственного экономического университета РИНХ»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Пед. образование учитель музыки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>Валяев Илья Валерьевич</w:t>
            </w:r>
          </w:p>
        </w:tc>
        <w:tc>
          <w:tcPr>
            <w:tcW w:w="209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Служба в армии</w:t>
            </w:r>
          </w:p>
        </w:tc>
        <w:tc>
          <w:tcPr>
            <w:tcW w:w="35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6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>Вашиняк Анастасия Александровна</w:t>
            </w:r>
          </w:p>
        </w:tc>
        <w:tc>
          <w:tcPr>
            <w:tcW w:w="209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Таганрог</w:t>
            </w:r>
          </w:p>
        </w:tc>
        <w:tc>
          <w:tcPr>
            <w:tcW w:w="528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Таганрогский институт им. А.П. Чехова  (филиал) «Ростовского государственного экономического университета РИНХ»</w:t>
            </w:r>
          </w:p>
        </w:tc>
        <w:tc>
          <w:tcPr>
            <w:tcW w:w="35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Дефектологическое образование. Логопед</w:t>
            </w:r>
          </w:p>
        </w:tc>
      </w:tr>
      <w:tr w:rsidR="005C0623" w:rsidRPr="004F5C87">
        <w:trPr>
          <w:trHeight w:val="152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Гунько Анна Алексеевна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Ростов-на-Дону 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Ростовского государственного экономического университета РИНХ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Зарубежное регионоведение</w:t>
            </w:r>
          </w:p>
        </w:tc>
      </w:tr>
      <w:tr w:rsidR="005C0623" w:rsidRPr="004F5C87">
        <w:trPr>
          <w:trHeight w:val="174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Казачкина Яна Сергеевна </w:t>
            </w:r>
          </w:p>
        </w:tc>
        <w:tc>
          <w:tcPr>
            <w:tcW w:w="209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Ростов-на Дону</w:t>
            </w:r>
          </w:p>
        </w:tc>
        <w:tc>
          <w:tcPr>
            <w:tcW w:w="528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Донской Государственный Технический Университет</w:t>
            </w:r>
          </w:p>
        </w:tc>
        <w:tc>
          <w:tcPr>
            <w:tcW w:w="35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Юрист, криминалистика</w:t>
            </w:r>
          </w:p>
        </w:tc>
      </w:tr>
      <w:tr w:rsidR="005C0623" w:rsidRPr="004F5C87">
        <w:trPr>
          <w:trHeight w:val="376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>Крамаренко Екатерина Сергеевна</w:t>
            </w:r>
          </w:p>
        </w:tc>
        <w:tc>
          <w:tcPr>
            <w:tcW w:w="209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Каменск-Шахтинский</w:t>
            </w:r>
          </w:p>
        </w:tc>
        <w:tc>
          <w:tcPr>
            <w:tcW w:w="528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Каменск-Шахтинский медицинский колледж</w:t>
            </w:r>
          </w:p>
        </w:tc>
        <w:tc>
          <w:tcPr>
            <w:tcW w:w="35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Сестринская</w:t>
            </w:r>
          </w:p>
        </w:tc>
      </w:tr>
      <w:tr w:rsidR="005C0623" w:rsidRPr="004F5C87">
        <w:trPr>
          <w:trHeight w:val="6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>Комиссарова  Александра Ивановна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Шахты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Институт сферы обслуживания и предпринимательства (филиал) федерального государственного бюджетного образовательного учреждения высшего профессионального образования "Донской государственный технический университет" в г.Шахты Ростовской области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Дизайнер</w:t>
            </w:r>
          </w:p>
        </w:tc>
      </w:tr>
      <w:tr w:rsidR="005C0623" w:rsidRPr="004F5C87">
        <w:trPr>
          <w:trHeight w:val="6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Лаптуров Роман Геннадьевич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Новочеркасск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Южно-Российский государственный политехнический университет (НПИ) имени М.И. Платова</w:t>
            </w:r>
          </w:p>
        </w:tc>
        <w:tc>
          <w:tcPr>
            <w:tcW w:w="35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Электрические сети и системы</w:t>
            </w:r>
          </w:p>
        </w:tc>
      </w:tr>
      <w:tr w:rsidR="005C0623" w:rsidRPr="004F5C87">
        <w:trPr>
          <w:trHeight w:val="1023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>Макаренко Дарья Андреевна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Университет гражданской авиации г. Санкт Питербург.</w:t>
            </w:r>
          </w:p>
        </w:tc>
        <w:tc>
          <w:tcPr>
            <w:tcW w:w="35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Правовое обеспечение деятельности системы воздушного транспорта.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Мысин Максим Андреевич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Новочеркасск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Южно-Российский государственный политехнический университет (НПИ) имени М.И. Платова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Энергетика, электротехника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Палагина Александра Андреевна </w:t>
            </w:r>
          </w:p>
        </w:tc>
        <w:tc>
          <w:tcPr>
            <w:tcW w:w="209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Ростов-на Дону</w:t>
            </w:r>
          </w:p>
        </w:tc>
        <w:tc>
          <w:tcPr>
            <w:tcW w:w="528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Ростовский государственный университет путей сообщения</w:t>
            </w:r>
          </w:p>
        </w:tc>
        <w:tc>
          <w:tcPr>
            <w:tcW w:w="35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Селиванова Дарья Юрьевна </w:t>
            </w:r>
          </w:p>
        </w:tc>
        <w:tc>
          <w:tcPr>
            <w:tcW w:w="209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528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Техникум экономики и предпринимательства</w:t>
            </w:r>
          </w:p>
        </w:tc>
        <w:tc>
          <w:tcPr>
            <w:tcW w:w="35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</w:tr>
      <w:tr w:rsidR="005C0623" w:rsidRPr="004F5C87">
        <w:trPr>
          <w:trHeight w:val="136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Семачук Максим Викторович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Технолог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Скубицкая Светлана Сергеевна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Воронеж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Воронежский гос. мед. Университет им. Бурденко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Стоматологическое отделение</w:t>
            </w:r>
          </w:p>
        </w:tc>
      </w:tr>
      <w:tr w:rsidR="005C0623" w:rsidRPr="004F5C87">
        <w:trPr>
          <w:trHeight w:val="86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>Сухомлинов Илья Александрович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Ростов-на Дону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Донской Государственный Технический Университет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Технология формирования и обработки материалов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Тимофеенко Оксана Сергеевна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Не поступала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188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>Фищук Александра Павловна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Петербургский государственный университет путей сообщения Императора Александра I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Иженер-строитель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Хасаншин Андрей Дамирович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Луганск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Луганский  мед. Институт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Врачебное дело</w:t>
            </w:r>
          </w:p>
        </w:tc>
      </w:tr>
      <w:tr w:rsidR="005C0623" w:rsidRPr="004F5C87">
        <w:trPr>
          <w:trHeight w:val="82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91" w:type="dxa"/>
            <w:vAlign w:val="center"/>
          </w:tcPr>
          <w:p w:rsidR="005C0623" w:rsidRPr="004F5C87" w:rsidRDefault="005C0623" w:rsidP="004F5C87">
            <w:pPr>
              <w:pStyle w:val="Heading1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4F5C87">
              <w:rPr>
                <w:sz w:val="22"/>
                <w:szCs w:val="22"/>
              </w:rPr>
              <w:t xml:space="preserve">Шевырев Сергей Андреевич </w:t>
            </w:r>
          </w:p>
        </w:tc>
        <w:tc>
          <w:tcPr>
            <w:tcW w:w="209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Таганрог</w:t>
            </w:r>
          </w:p>
        </w:tc>
        <w:tc>
          <w:tcPr>
            <w:tcW w:w="528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Таганрогский институт им. А.П. Чехова  (филиал) «Ростовского государственного экономического университета РИНХ»</w:t>
            </w:r>
          </w:p>
        </w:tc>
        <w:tc>
          <w:tcPr>
            <w:tcW w:w="35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</w:tr>
    </w:tbl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Pr="004F5C87" w:rsidRDefault="005C0623" w:rsidP="004F5C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F5C87">
        <w:rPr>
          <w:rFonts w:ascii="Times New Roman" w:hAnsi="Times New Roman" w:cs="Times New Roman"/>
          <w:sz w:val="24"/>
          <w:szCs w:val="24"/>
        </w:rPr>
        <w:t>Исполнитель:  заместитель директор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Pr="004F5C87">
        <w:rPr>
          <w:rFonts w:ascii="Times New Roman" w:hAnsi="Times New Roman" w:cs="Times New Roman"/>
          <w:sz w:val="24"/>
          <w:szCs w:val="24"/>
        </w:rPr>
        <w:tab/>
      </w:r>
      <w:r w:rsidRPr="004F5C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5C87">
        <w:rPr>
          <w:rFonts w:ascii="Times New Roman" w:hAnsi="Times New Roman" w:cs="Times New Roman"/>
          <w:sz w:val="24"/>
          <w:szCs w:val="24"/>
        </w:rPr>
        <w:t>____________________</w:t>
      </w:r>
      <w:r w:rsidRPr="004F5C87">
        <w:rPr>
          <w:rFonts w:ascii="Times New Roman" w:hAnsi="Times New Roman" w:cs="Times New Roman"/>
          <w:sz w:val="24"/>
          <w:szCs w:val="24"/>
        </w:rPr>
        <w:tab/>
        <w:t>Н.В. Вербицкая</w:t>
      </w:r>
      <w:r w:rsidRPr="004F5C87">
        <w:rPr>
          <w:rFonts w:ascii="Times New Roman" w:hAnsi="Times New Roman" w:cs="Times New Roman"/>
          <w:sz w:val="24"/>
          <w:szCs w:val="24"/>
        </w:rPr>
        <w:tab/>
      </w: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623" w:rsidRDefault="005C0623" w:rsidP="004F5C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F5C87">
        <w:rPr>
          <w:rFonts w:ascii="Times New Roman" w:hAnsi="Times New Roman" w:cs="Times New Roman"/>
          <w:sz w:val="24"/>
          <w:szCs w:val="24"/>
        </w:rPr>
        <w:t xml:space="preserve">Директор МБОУ СОШ  № </w:t>
      </w:r>
      <w:r>
        <w:rPr>
          <w:rFonts w:ascii="Times New Roman" w:hAnsi="Times New Roman" w:cs="Times New Roman"/>
          <w:sz w:val="24"/>
          <w:szCs w:val="24"/>
        </w:rPr>
        <w:t>3 г.Донецка</w:t>
      </w:r>
      <w:r w:rsidRPr="004F5C87"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           И.Н.Литвинова</w:t>
      </w:r>
    </w:p>
    <w:p w:rsidR="005C0623" w:rsidRDefault="005C0623" w:rsidP="004F5C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C0623" w:rsidRDefault="005C0623" w:rsidP="004F5C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C0623" w:rsidRDefault="005C0623" w:rsidP="004F5C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C0623" w:rsidRDefault="005C0623" w:rsidP="004F5C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C0623" w:rsidRDefault="005C0623" w:rsidP="004F5C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C0623" w:rsidRPr="004F5C87" w:rsidRDefault="005C0623" w:rsidP="004F5C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C87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C87">
        <w:rPr>
          <w:rFonts w:ascii="Times New Roman" w:hAnsi="Times New Roman" w:cs="Times New Roman"/>
          <w:b/>
          <w:bCs/>
          <w:sz w:val="24"/>
          <w:szCs w:val="24"/>
        </w:rPr>
        <w:t>выпускников 2016-2017 учебного года  9 «А» класса</w:t>
      </w: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C87">
        <w:rPr>
          <w:rFonts w:ascii="Times New Roman" w:hAnsi="Times New Roman" w:cs="Times New Roman"/>
          <w:b/>
          <w:bCs/>
          <w:sz w:val="24"/>
          <w:szCs w:val="24"/>
        </w:rPr>
        <w:t xml:space="preserve">МБОУ СОШ№ 3 </w:t>
      </w:r>
    </w:p>
    <w:tbl>
      <w:tblPr>
        <w:tblW w:w="153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51"/>
        <w:gridCol w:w="1760"/>
        <w:gridCol w:w="2530"/>
        <w:gridCol w:w="4710"/>
        <w:gridCol w:w="2323"/>
      </w:tblGrid>
      <w:tr w:rsidR="005C0623" w:rsidRPr="004F5C87">
        <w:tc>
          <w:tcPr>
            <w:tcW w:w="817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Фамилия, имя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 xml:space="preserve">Город 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10 класс, № школа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ОУ (ВУЗ, ССУЗ, ПТУ) (полное название)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Специальность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Алимова Алина Евгеньевна 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Луганск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Колледж культуры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Хореограф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Блинова Екатерина Станиславовна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6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Бородин Александр Александрович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Автомеханик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Бунчина Ольга Михайловна 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Веселова Арина Сергеевна 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8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Владимирова Виктория Анатольевна 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</w:t>
            </w:r>
          </w:p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10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Глушкова Мария Андреевна 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122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Емельянов Антон Андреевич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</w:t>
            </w:r>
          </w:p>
        </w:tc>
      </w:tr>
      <w:tr w:rsidR="005C0623" w:rsidRPr="004F5C87">
        <w:trPr>
          <w:trHeight w:val="323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Козар Олеся Васильевна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ГБОУНПО РО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Профессиональное училище №50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Повар</w:t>
            </w:r>
          </w:p>
        </w:tc>
      </w:tr>
      <w:tr w:rsidR="005C0623" w:rsidRPr="004F5C87">
        <w:trPr>
          <w:trHeight w:val="1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Колбешова Анастасия Сергеевна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Крищук Даниил Вячеславович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Лизунов Роман Сергеевич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</w:t>
            </w:r>
          </w:p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Лучникова Мария Александровна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Юрист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Максимов Геннадий Витальевич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Автомеханик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Масаев Даниил Александрович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Михайлов Валерий Викторович 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Мельникова Юлия Владимировна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Николаева Марина Сергеевна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Пашковский Иван Андреевич 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Пиховкина Александра Анатольевна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Медицинский колледж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5C0623" w:rsidRPr="004F5C87">
        <w:trPr>
          <w:trHeight w:val="112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Плотников Данил Сергеевич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Липецк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Строительный колледж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Пфафенрод Владислав Сергеевич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Растеряева Дарья Максимовна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keepNext/>
              <w:numPr>
                <w:ilvl w:val="0"/>
                <w:numId w:val="2"/>
              </w:numPr>
              <w:tabs>
                <w:tab w:val="clear" w:pos="0"/>
              </w:tabs>
              <w:snapToGrid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Самофалов Стефан Константинович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Сисюкина Виктория Романовна 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Усачева Виктория Сергеевна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Холоменюк Александр Артемович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Цуцкиридзе Давид Зауринович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Автомеханик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</w:tcPr>
          <w:p w:rsidR="005C0623" w:rsidRPr="004F5C87" w:rsidRDefault="005C0623" w:rsidP="004F5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51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Росол Игорь Алексеевич</w:t>
            </w:r>
          </w:p>
        </w:tc>
        <w:tc>
          <w:tcPr>
            <w:tcW w:w="176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53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2323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</w:t>
            </w:r>
          </w:p>
        </w:tc>
      </w:tr>
    </w:tbl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623" w:rsidRPr="004F5C87" w:rsidRDefault="005C0623" w:rsidP="004F5C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5C87">
        <w:rPr>
          <w:rFonts w:ascii="Times New Roman" w:hAnsi="Times New Roman" w:cs="Times New Roman"/>
        </w:rPr>
        <w:t>Исполнитель:  заместитель директор</w:t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  <w:t>____________________</w:t>
      </w:r>
      <w:r w:rsidRPr="004F5C87">
        <w:rPr>
          <w:rFonts w:ascii="Times New Roman" w:hAnsi="Times New Roman" w:cs="Times New Roman"/>
        </w:rPr>
        <w:tab/>
        <w:t>Н.В. Вербицкая</w:t>
      </w:r>
      <w:r w:rsidRPr="004F5C87">
        <w:rPr>
          <w:rFonts w:ascii="Times New Roman" w:hAnsi="Times New Roman" w:cs="Times New Roman"/>
        </w:rPr>
        <w:tab/>
      </w: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</w:rPr>
      </w:pPr>
    </w:p>
    <w:p w:rsidR="005C0623" w:rsidRPr="004F5C87" w:rsidRDefault="005C0623" w:rsidP="004F5C8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F5C87">
        <w:rPr>
          <w:rFonts w:ascii="Times New Roman" w:hAnsi="Times New Roman" w:cs="Times New Roman"/>
        </w:rPr>
        <w:t>Директор МБОУ СОШ  № 3</w:t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4F5C87">
        <w:rPr>
          <w:rFonts w:ascii="Times New Roman" w:hAnsi="Times New Roman" w:cs="Times New Roman"/>
        </w:rPr>
        <w:t xml:space="preserve">____________________           И.Н.Литвинова </w:t>
      </w: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87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87">
        <w:rPr>
          <w:rFonts w:ascii="Times New Roman" w:hAnsi="Times New Roman" w:cs="Times New Roman"/>
          <w:b/>
          <w:bCs/>
          <w:sz w:val="28"/>
          <w:szCs w:val="28"/>
        </w:rPr>
        <w:t>выпускников 2016-2017 учебного года  9 «б» класса</w:t>
      </w:r>
    </w:p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87">
        <w:rPr>
          <w:rFonts w:ascii="Times New Roman" w:hAnsi="Times New Roman" w:cs="Times New Roman"/>
          <w:b/>
          <w:bCs/>
          <w:sz w:val="28"/>
          <w:szCs w:val="28"/>
        </w:rPr>
        <w:t xml:space="preserve">МБОУ СОШ№ 3 </w:t>
      </w:r>
    </w:p>
    <w:tbl>
      <w:tblPr>
        <w:tblW w:w="15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728"/>
        <w:gridCol w:w="1540"/>
        <w:gridCol w:w="2420"/>
        <w:gridCol w:w="5495"/>
        <w:gridCol w:w="1984"/>
      </w:tblGrid>
      <w:tr w:rsidR="005C0623" w:rsidRPr="004F5C87">
        <w:tc>
          <w:tcPr>
            <w:tcW w:w="817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Фамилия, имя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 xml:space="preserve">Город </w:t>
            </w: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10 класс, № школа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ОУ (ВУЗ, ССУЗ, ПТУ) (полное название)</w:t>
            </w: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C87">
              <w:rPr>
                <w:rFonts w:ascii="Times New Roman" w:hAnsi="Times New Roman" w:cs="Times New Roman"/>
                <w:b/>
                <w:bCs/>
              </w:rPr>
              <w:t>Специальность</w:t>
            </w:r>
          </w:p>
        </w:tc>
      </w:tr>
      <w:tr w:rsidR="005C0623" w:rsidRPr="004F5C87">
        <w:trPr>
          <w:trHeight w:val="19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Абросимов Алексей Сергеевич 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Аксенова Анжелика Владимировна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Аксенова Екатерина Юрьевна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Алексеенко Александр Александрович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Бабичев Александр Александров </w:t>
            </w:r>
          </w:p>
        </w:tc>
        <w:tc>
          <w:tcPr>
            <w:tcW w:w="154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1984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Автомеханик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Баланов Сергей Сергеевич </w:t>
            </w:r>
          </w:p>
        </w:tc>
        <w:tc>
          <w:tcPr>
            <w:tcW w:w="154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ГБОУНПО РО</w:t>
            </w:r>
          </w:p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Профессиональное училище №50</w:t>
            </w:r>
          </w:p>
        </w:tc>
        <w:tc>
          <w:tcPr>
            <w:tcW w:w="1984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Автомеханик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Бинчуров Никита Александрович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Дудник Дарья Владимировна </w:t>
            </w:r>
          </w:p>
        </w:tc>
        <w:tc>
          <w:tcPr>
            <w:tcW w:w="154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ГБОУНПО РО</w:t>
            </w:r>
          </w:p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Профессиональное училище №50</w:t>
            </w:r>
          </w:p>
        </w:tc>
        <w:tc>
          <w:tcPr>
            <w:tcW w:w="1984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Повар-кондитер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Журавлев Даниил Владиславович</w:t>
            </w:r>
          </w:p>
        </w:tc>
        <w:tc>
          <w:tcPr>
            <w:tcW w:w="154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1984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Автомеханик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Качан Аркадий Анатольевич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Кислов Иван Александрович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1984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Автомеханик</w:t>
            </w:r>
          </w:p>
        </w:tc>
      </w:tr>
      <w:tr w:rsidR="005C0623" w:rsidRPr="004F5C87">
        <w:trPr>
          <w:trHeight w:val="86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Коваленко Александр Сергеевич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1984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Автомеханик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Кравченко Владимир Владимирович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Кубракова Юлия Николаевна </w:t>
            </w:r>
          </w:p>
        </w:tc>
        <w:tc>
          <w:tcPr>
            <w:tcW w:w="154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ГБОУНПО РО</w:t>
            </w:r>
          </w:p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Профессиональное училище №50</w:t>
            </w:r>
          </w:p>
        </w:tc>
        <w:tc>
          <w:tcPr>
            <w:tcW w:w="1984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Повар-кондитер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Леверенда Алексей Алексеевич </w:t>
            </w:r>
          </w:p>
        </w:tc>
        <w:tc>
          <w:tcPr>
            <w:tcW w:w="154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1984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Автомеханик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Лобко Арина Витальевна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Ростовский колледж культуры</w:t>
            </w: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 xml:space="preserve">Фотограф 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Медведев Александр Витальевич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Миронченко Павел Дмитриевич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Паскарь Евгения Викторовна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Петрушов Данил Евгеньевич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ЛНР Краснодон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10 класс Школа №6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Пономарева Анастасия Александровна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Симонова Ольга Олеговна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Старшинова Анастасия Владимировна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Тесенко Юрий Валентинович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Худин Илья Дмитриевич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Чупахина Маргарита Викторовна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Чурина Кристина Романовна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 xml:space="preserve">Шинкаренко Роман Николаевич 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МБОУ СОШ №3,10класс</w:t>
            </w: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623" w:rsidRPr="004F5C87">
        <w:trPr>
          <w:trHeight w:val="80"/>
        </w:trPr>
        <w:tc>
          <w:tcPr>
            <w:tcW w:w="817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28" w:type="dxa"/>
            <w:vAlign w:val="center"/>
          </w:tcPr>
          <w:p w:rsidR="005C0623" w:rsidRPr="004F5C87" w:rsidRDefault="005C0623" w:rsidP="004F5C8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/>
                <w:lang w:eastAsia="ar-SA"/>
              </w:rPr>
            </w:pPr>
            <w:r w:rsidRPr="004F5C87">
              <w:rPr>
                <w:rFonts w:ascii="Times New Roman" w:hAnsi="Times New Roman" w:cs="Times New Roman"/>
              </w:rPr>
              <w:t>Шаповалов Вадим Александрович</w:t>
            </w:r>
          </w:p>
        </w:tc>
        <w:tc>
          <w:tcPr>
            <w:tcW w:w="1540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2420" w:type="dxa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ГБОУ СПО РО «Донецкий государственный промышленно-гуманитарный техникум»</w:t>
            </w:r>
          </w:p>
        </w:tc>
        <w:tc>
          <w:tcPr>
            <w:tcW w:w="1984" w:type="dxa"/>
            <w:vAlign w:val="center"/>
          </w:tcPr>
          <w:p w:rsidR="005C0623" w:rsidRPr="004F5C87" w:rsidRDefault="005C0623" w:rsidP="004F5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C87">
              <w:rPr>
                <w:rFonts w:ascii="Times New Roman" w:hAnsi="Times New Roman" w:cs="Times New Roman"/>
              </w:rPr>
              <w:t>Строительство</w:t>
            </w:r>
          </w:p>
        </w:tc>
      </w:tr>
    </w:tbl>
    <w:p w:rsidR="005C0623" w:rsidRPr="004F5C87" w:rsidRDefault="005C0623" w:rsidP="004F5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623" w:rsidRPr="004F5C87" w:rsidRDefault="005C0623" w:rsidP="004F5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C87">
        <w:rPr>
          <w:rFonts w:ascii="Times New Roman" w:hAnsi="Times New Roman" w:cs="Times New Roman"/>
        </w:rPr>
        <w:t xml:space="preserve">Исполнитель:  заместитель директор </w:t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  <w:t>____________________</w:t>
      </w:r>
      <w:r w:rsidRPr="004F5C87">
        <w:rPr>
          <w:rFonts w:ascii="Times New Roman" w:hAnsi="Times New Roman" w:cs="Times New Roman"/>
        </w:rPr>
        <w:tab/>
        <w:t>Н.В. Вербицкая</w:t>
      </w:r>
      <w:r w:rsidRPr="004F5C87">
        <w:rPr>
          <w:rFonts w:ascii="Times New Roman" w:hAnsi="Times New Roman" w:cs="Times New Roman"/>
        </w:rPr>
        <w:tab/>
      </w: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</w:rPr>
      </w:pP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</w:rPr>
      </w:pPr>
      <w:r w:rsidRPr="004F5C87">
        <w:rPr>
          <w:rFonts w:ascii="Times New Roman" w:hAnsi="Times New Roman" w:cs="Times New Roman"/>
        </w:rPr>
        <w:t>Директор МБОУ СОШ  № 3</w:t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</w:r>
      <w:r w:rsidRPr="004F5C87">
        <w:rPr>
          <w:rFonts w:ascii="Times New Roman" w:hAnsi="Times New Roman" w:cs="Times New Roman"/>
        </w:rPr>
        <w:tab/>
        <w:t xml:space="preserve">                           ____________________           И.Н.Литвинова </w:t>
      </w:r>
    </w:p>
    <w:p w:rsidR="005C0623" w:rsidRPr="004F5C87" w:rsidRDefault="005C0623" w:rsidP="004F5C87">
      <w:pPr>
        <w:spacing w:after="0" w:line="240" w:lineRule="auto"/>
        <w:rPr>
          <w:rFonts w:ascii="Times New Roman" w:hAnsi="Times New Roman" w:cs="Times New Roman"/>
        </w:rPr>
      </w:pPr>
    </w:p>
    <w:sectPr w:rsidR="005C0623" w:rsidRPr="004F5C87" w:rsidSect="004F5C8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2A3302"/>
    <w:multiLevelType w:val="multilevel"/>
    <w:tmpl w:val="FC70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AC9"/>
    <w:rsid w:val="00076162"/>
    <w:rsid w:val="000D63E2"/>
    <w:rsid w:val="00152185"/>
    <w:rsid w:val="00193C95"/>
    <w:rsid w:val="00196D2A"/>
    <w:rsid w:val="00282FBF"/>
    <w:rsid w:val="003A0A21"/>
    <w:rsid w:val="003D691A"/>
    <w:rsid w:val="003F58B1"/>
    <w:rsid w:val="004F5C87"/>
    <w:rsid w:val="005C0623"/>
    <w:rsid w:val="00647A2A"/>
    <w:rsid w:val="006774D2"/>
    <w:rsid w:val="008941A1"/>
    <w:rsid w:val="008D7FFE"/>
    <w:rsid w:val="009224C4"/>
    <w:rsid w:val="009345FD"/>
    <w:rsid w:val="009545FD"/>
    <w:rsid w:val="00995F65"/>
    <w:rsid w:val="00A96707"/>
    <w:rsid w:val="00C01AC9"/>
    <w:rsid w:val="00C53278"/>
    <w:rsid w:val="00D043D8"/>
    <w:rsid w:val="00E62158"/>
    <w:rsid w:val="00ED0822"/>
    <w:rsid w:val="00F9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AC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Batang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AC9"/>
    <w:rPr>
      <w:rFonts w:ascii="Times New Roman" w:eastAsia="Batang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C01AC9"/>
    <w:pPr>
      <w:ind w:left="720"/>
    </w:pPr>
  </w:style>
  <w:style w:type="character" w:styleId="Strong">
    <w:name w:val="Strong"/>
    <w:basedOn w:val="DefaultParagraphFont"/>
    <w:uiPriority w:val="99"/>
    <w:qFormat/>
    <w:rsid w:val="00C01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1441</Words>
  <Characters>8218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Ведущему специалисту МУ ОО</dc:title>
  <dc:subject/>
  <dc:creator>Yakov</dc:creator>
  <cp:keywords/>
  <dc:description/>
  <cp:lastModifiedBy>User</cp:lastModifiedBy>
  <cp:revision>3</cp:revision>
  <cp:lastPrinted>2017-10-12T06:03:00Z</cp:lastPrinted>
  <dcterms:created xsi:type="dcterms:W3CDTF">2017-10-12T06:05:00Z</dcterms:created>
  <dcterms:modified xsi:type="dcterms:W3CDTF">2017-10-12T07:21:00Z</dcterms:modified>
</cp:coreProperties>
</file>