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2" w:type="dxa"/>
        <w:tblInd w:w="-176" w:type="dxa"/>
        <w:tblLook w:val="00A0"/>
      </w:tblPr>
      <w:tblGrid>
        <w:gridCol w:w="5353"/>
        <w:gridCol w:w="4929"/>
      </w:tblGrid>
      <w:tr w:rsidR="00131489" w:rsidRPr="00902933" w:rsidTr="00366129">
        <w:tc>
          <w:tcPr>
            <w:tcW w:w="5353" w:type="dxa"/>
            <w:vAlign w:val="center"/>
          </w:tcPr>
          <w:p w:rsidR="00131489" w:rsidRPr="005E2D6A" w:rsidRDefault="00131489" w:rsidP="005E2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929" w:type="dxa"/>
            <w:vAlign w:val="center"/>
          </w:tcPr>
          <w:p w:rsidR="00131489" w:rsidRPr="005E2D6A" w:rsidRDefault="00131489" w:rsidP="005E2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:rsidR="00131489" w:rsidRPr="006241DF" w:rsidRDefault="00131489" w:rsidP="00624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41DF">
        <w:rPr>
          <w:rFonts w:ascii="Times New Roman" w:hAnsi="Times New Roman"/>
          <w:b/>
          <w:sz w:val="28"/>
          <w:szCs w:val="28"/>
          <w:lang w:eastAsia="ru-RU"/>
        </w:rPr>
        <w:t>РАСПРЕДЕЛЕНИЕ</w:t>
      </w:r>
    </w:p>
    <w:p w:rsidR="00131489" w:rsidRPr="006241DF" w:rsidRDefault="00131489" w:rsidP="00624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41DF">
        <w:rPr>
          <w:rFonts w:ascii="Times New Roman" w:hAnsi="Times New Roman"/>
          <w:b/>
          <w:sz w:val="28"/>
          <w:szCs w:val="28"/>
          <w:lang w:eastAsia="ru-RU"/>
        </w:rPr>
        <w:t xml:space="preserve">выпускников 2018-2019 учебного года  </w:t>
      </w:r>
    </w:p>
    <w:p w:rsidR="00131489" w:rsidRPr="006241DF" w:rsidRDefault="00131489" w:rsidP="00624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41DF">
        <w:rPr>
          <w:rFonts w:ascii="Times New Roman" w:hAnsi="Times New Roman"/>
          <w:b/>
          <w:sz w:val="28"/>
          <w:szCs w:val="28"/>
          <w:lang w:eastAsia="ru-RU"/>
        </w:rPr>
        <w:t>11 класс</w:t>
      </w:r>
    </w:p>
    <w:p w:rsidR="00131489" w:rsidRPr="006241DF" w:rsidRDefault="00131489" w:rsidP="00624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41DF">
        <w:rPr>
          <w:rFonts w:ascii="Times New Roman" w:hAnsi="Times New Roman"/>
          <w:b/>
          <w:sz w:val="28"/>
          <w:szCs w:val="28"/>
          <w:lang w:eastAsia="ru-RU"/>
        </w:rPr>
        <w:t>МБОУ СОШ№ 3 г.Донецка</w:t>
      </w:r>
    </w:p>
    <w:p w:rsidR="00131489" w:rsidRPr="006241DF" w:rsidRDefault="00131489" w:rsidP="006241DF">
      <w:pPr>
        <w:spacing w:after="0" w:line="240" w:lineRule="auto"/>
        <w:rPr>
          <w:rFonts w:ascii="Times New Roman" w:hAnsi="Times New Roman"/>
          <w:b/>
          <w:i/>
          <w:sz w:val="16"/>
          <w:szCs w:val="16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694"/>
        <w:gridCol w:w="1842"/>
        <w:gridCol w:w="6521"/>
        <w:gridCol w:w="3685"/>
      </w:tblGrid>
      <w:tr w:rsidR="00131489" w:rsidRPr="00902933" w:rsidTr="00DB06F1">
        <w:tc>
          <w:tcPr>
            <w:tcW w:w="993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Align w:val="center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выпускника</w:t>
            </w:r>
          </w:p>
        </w:tc>
        <w:tc>
          <w:tcPr>
            <w:tcW w:w="1842" w:type="dxa"/>
            <w:vAlign w:val="center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ОУ (ВУЗ, ССУЗ, ПТУ) (полное название)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131489" w:rsidRPr="00902933" w:rsidTr="00DB06F1">
        <w:trPr>
          <w:trHeight w:val="539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Аксенова Анжелика Владимировна </w:t>
            </w:r>
          </w:p>
        </w:tc>
        <w:tc>
          <w:tcPr>
            <w:tcW w:w="1842" w:type="dxa"/>
            <w:vAlign w:val="center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Московский автодорожный колледж имени А.А. Николаева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перевозок и управления на транспорте</w:t>
            </w:r>
          </w:p>
        </w:tc>
      </w:tr>
      <w:tr w:rsidR="00131489" w:rsidRPr="00902933" w:rsidTr="00DB06F1">
        <w:trPr>
          <w:trHeight w:val="549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>Аксенова Екатерина Юрьевна</w:t>
            </w:r>
          </w:p>
        </w:tc>
        <w:tc>
          <w:tcPr>
            <w:tcW w:w="1842" w:type="dxa"/>
            <w:vAlign w:val="center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Воронежский  институт ФКОУ ВИ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 России 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Инфокоммуникационные технологии и системы специальной связи</w:t>
            </w:r>
          </w:p>
        </w:tc>
      </w:tr>
      <w:tr w:rsidR="00131489" w:rsidRPr="00902933" w:rsidTr="00DB06F1">
        <w:trPr>
          <w:trHeight w:val="574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>Бинчуров Никита Александрович</w:t>
            </w:r>
          </w:p>
        </w:tc>
        <w:tc>
          <w:tcPr>
            <w:tcW w:w="1842" w:type="dxa"/>
            <w:vAlign w:val="center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6521" w:type="dxa"/>
            <w:vAlign w:val="center"/>
          </w:tcPr>
          <w:p w:rsidR="00131489" w:rsidRPr="00902933" w:rsidRDefault="00131489" w:rsidP="00DB06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>Академия маркетинга и социально-информационных технологий ИМСИТ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Финансовая безопасность</w:t>
            </w:r>
          </w:p>
        </w:tc>
      </w:tr>
      <w:tr w:rsidR="00131489" w:rsidRPr="00902933" w:rsidTr="00DB06F1">
        <w:trPr>
          <w:trHeight w:val="443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Блинова Екатерина Станиславовна </w:t>
            </w:r>
          </w:p>
        </w:tc>
        <w:tc>
          <w:tcPr>
            <w:tcW w:w="1842" w:type="dxa"/>
            <w:vAlign w:val="center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Луганск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Луганский государственный медицинский университет имени Святителя Луки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131489" w:rsidRPr="00902933" w:rsidTr="00DB06F1">
        <w:trPr>
          <w:trHeight w:val="609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>Блинова Анастасия Романовна</w:t>
            </w:r>
          </w:p>
        </w:tc>
        <w:tc>
          <w:tcPr>
            <w:tcW w:w="1842" w:type="dxa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Луганск</w:t>
            </w:r>
          </w:p>
        </w:tc>
        <w:tc>
          <w:tcPr>
            <w:tcW w:w="6521" w:type="dxa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ЛНУ им. Тараса Шевченко</w:t>
            </w:r>
          </w:p>
        </w:tc>
        <w:tc>
          <w:tcPr>
            <w:tcW w:w="3685" w:type="dxa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Педагог начальных классов и информатики</w:t>
            </w:r>
          </w:p>
        </w:tc>
      </w:tr>
      <w:tr w:rsidR="00131489" w:rsidRPr="00902933" w:rsidTr="00DB06F1">
        <w:trPr>
          <w:trHeight w:val="619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Бунчина Ольга Михайловна </w:t>
            </w:r>
          </w:p>
        </w:tc>
        <w:tc>
          <w:tcPr>
            <w:tcW w:w="1842" w:type="dxa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6521" w:type="dxa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 Синергия</w:t>
            </w:r>
          </w:p>
        </w:tc>
        <w:tc>
          <w:tcPr>
            <w:tcW w:w="3685" w:type="dxa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Гостиничное дело</w:t>
            </w:r>
          </w:p>
        </w:tc>
      </w:tr>
      <w:tr w:rsidR="00131489" w:rsidRPr="00902933" w:rsidTr="00DB06F1">
        <w:trPr>
          <w:trHeight w:val="642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Владимирова Виктория Анатольевна </w:t>
            </w:r>
          </w:p>
        </w:tc>
        <w:tc>
          <w:tcPr>
            <w:tcW w:w="1842" w:type="dxa"/>
            <w:vAlign w:val="center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Новочеркасск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ГБПОУ РО НМК  «Новочеркасский медицинский колледж»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131489" w:rsidRPr="00902933" w:rsidTr="00DB06F1">
        <w:trPr>
          <w:trHeight w:val="667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Кравченко Владимир Владимирович </w:t>
            </w:r>
          </w:p>
        </w:tc>
        <w:tc>
          <w:tcPr>
            <w:tcW w:w="1842" w:type="dxa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6521" w:type="dxa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3685" w:type="dxa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Журналистика</w:t>
            </w:r>
          </w:p>
        </w:tc>
      </w:tr>
      <w:tr w:rsidR="00131489" w:rsidRPr="00902933" w:rsidTr="00DB06F1">
        <w:trPr>
          <w:trHeight w:val="691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>Крищук Даниил Вячеславович</w:t>
            </w:r>
          </w:p>
        </w:tc>
        <w:tc>
          <w:tcPr>
            <w:tcW w:w="1842" w:type="dxa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Каменск - Шахтинский</w:t>
            </w:r>
          </w:p>
        </w:tc>
        <w:tc>
          <w:tcPr>
            <w:tcW w:w="6521" w:type="dxa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ФГБОУ ВО «Южно-Российский государственный политехнический университет (НПИ) имени М.И. Платова»  (филиал)</w:t>
            </w:r>
          </w:p>
        </w:tc>
        <w:tc>
          <w:tcPr>
            <w:tcW w:w="3685" w:type="dxa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131489" w:rsidRPr="00902933" w:rsidTr="00DB06F1">
        <w:trPr>
          <w:trHeight w:val="547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Лизунов Роман Сергеевич </w:t>
            </w:r>
          </w:p>
        </w:tc>
        <w:tc>
          <w:tcPr>
            <w:tcW w:w="1842" w:type="dxa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Каменск - Шахтинский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Каменский педагогический колледж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школа и информатика</w:t>
            </w:r>
          </w:p>
        </w:tc>
      </w:tr>
      <w:tr w:rsidR="00131489" w:rsidRPr="00902933" w:rsidTr="00DB06F1">
        <w:trPr>
          <w:trHeight w:val="570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>Масаев Даниил Александрович</w:t>
            </w:r>
          </w:p>
        </w:tc>
        <w:tc>
          <w:tcPr>
            <w:tcW w:w="1842" w:type="dxa"/>
            <w:vAlign w:val="center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</w:tcPr>
          <w:p w:rsidR="00131489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1489" w:rsidRPr="00207717" w:rsidRDefault="00131489" w:rsidP="00DB0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31489" w:rsidRPr="00902933" w:rsidTr="00DB06F1">
        <w:trPr>
          <w:trHeight w:val="680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>Медведев Александр Витальевич</w:t>
            </w:r>
          </w:p>
        </w:tc>
        <w:tc>
          <w:tcPr>
            <w:tcW w:w="1842" w:type="dxa"/>
            <w:vAlign w:val="center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Новочеркасск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ФГБОУ ВО «Южно-Российский государственный политехнический университет (НПИ) имени М.И. Платова»</w:t>
            </w:r>
          </w:p>
        </w:tc>
        <w:tc>
          <w:tcPr>
            <w:tcW w:w="3685" w:type="dxa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Стандартизация и метрология</w:t>
            </w:r>
          </w:p>
        </w:tc>
      </w:tr>
      <w:tr w:rsidR="00131489" w:rsidRPr="00902933" w:rsidTr="00DB06F1">
        <w:trPr>
          <w:trHeight w:val="562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Мельникова Юлия Владимировна </w:t>
            </w:r>
          </w:p>
        </w:tc>
        <w:tc>
          <w:tcPr>
            <w:tcW w:w="1842" w:type="dxa"/>
            <w:vAlign w:val="center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Луганск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Луганский государственный медицинский университет имени Святителя Луки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131489" w:rsidRPr="00902933" w:rsidTr="00DB06F1">
        <w:trPr>
          <w:trHeight w:val="713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Миронченко Павел Дмитриевич </w:t>
            </w:r>
          </w:p>
        </w:tc>
        <w:tc>
          <w:tcPr>
            <w:tcW w:w="1842" w:type="dxa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Таганрог</w:t>
            </w:r>
          </w:p>
        </w:tc>
        <w:tc>
          <w:tcPr>
            <w:tcW w:w="6521" w:type="dxa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Южный федеральный университет</w:t>
            </w:r>
          </w:p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компьютерных технологий и информационной безопасности</w:t>
            </w:r>
          </w:p>
        </w:tc>
        <w:tc>
          <w:tcPr>
            <w:tcW w:w="3685" w:type="dxa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Математическое обеспечение и применение ЭВМ</w:t>
            </w:r>
          </w:p>
        </w:tc>
      </w:tr>
      <w:tr w:rsidR="00131489" w:rsidRPr="00902933" w:rsidTr="00DB06F1">
        <w:trPr>
          <w:trHeight w:val="441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Михайлов Валерий Викторович </w:t>
            </w:r>
          </w:p>
        </w:tc>
        <w:tc>
          <w:tcPr>
            <w:tcW w:w="1842" w:type="dxa"/>
          </w:tcPr>
          <w:p w:rsidR="00131489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Ростов – </w:t>
            </w:r>
          </w:p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Дону</w:t>
            </w:r>
          </w:p>
        </w:tc>
        <w:tc>
          <w:tcPr>
            <w:tcW w:w="6521" w:type="dxa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3685" w:type="dxa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транспортных процессов</w:t>
            </w:r>
          </w:p>
        </w:tc>
      </w:tr>
      <w:tr w:rsidR="00131489" w:rsidRPr="00902933" w:rsidTr="00DB06F1">
        <w:trPr>
          <w:trHeight w:val="465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Николаева Марина Сергеевна </w:t>
            </w:r>
          </w:p>
        </w:tc>
        <w:tc>
          <w:tcPr>
            <w:tcW w:w="1842" w:type="dxa"/>
            <w:vAlign w:val="center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Луганск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Луганский государственный медицинский университет имени Святителя Луки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131489" w:rsidRPr="00902933" w:rsidTr="00DB06F1">
        <w:trPr>
          <w:trHeight w:val="630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>Пономарева Анастасия Александровна</w:t>
            </w:r>
          </w:p>
        </w:tc>
        <w:tc>
          <w:tcPr>
            <w:tcW w:w="1842" w:type="dxa"/>
          </w:tcPr>
          <w:p w:rsidR="00131489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Ростов – </w:t>
            </w:r>
          </w:p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Дону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ФГБОУ ВО «Ростовский государственный экономический университет (РИНХ)»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Экономика, банковское дело</w:t>
            </w:r>
          </w:p>
        </w:tc>
      </w:tr>
      <w:tr w:rsidR="00131489" w:rsidRPr="00902933" w:rsidTr="00DB06F1">
        <w:trPr>
          <w:trHeight w:val="499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Растеряева Дарья Максимовна </w:t>
            </w:r>
          </w:p>
        </w:tc>
        <w:tc>
          <w:tcPr>
            <w:tcW w:w="1842" w:type="dxa"/>
            <w:vAlign w:val="center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Российский университет транспорта МИИТ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цепями поставок</w:t>
            </w:r>
          </w:p>
        </w:tc>
      </w:tr>
      <w:tr w:rsidR="00131489" w:rsidRPr="00902933" w:rsidTr="00DB06F1">
        <w:trPr>
          <w:trHeight w:val="523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Самофалов Стефан Константинович  </w:t>
            </w:r>
          </w:p>
        </w:tc>
        <w:tc>
          <w:tcPr>
            <w:tcW w:w="1842" w:type="dxa"/>
            <w:vAlign w:val="center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Московский технологический институт  МИРЭА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Кибернетика </w:t>
            </w:r>
          </w:p>
        </w:tc>
      </w:tr>
      <w:tr w:rsidR="00131489" w:rsidRPr="00902933" w:rsidTr="00DB06F1">
        <w:trPr>
          <w:trHeight w:val="680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>Симонова Ольга Олеговна</w:t>
            </w:r>
          </w:p>
        </w:tc>
        <w:tc>
          <w:tcPr>
            <w:tcW w:w="1842" w:type="dxa"/>
            <w:vAlign w:val="center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начального профессионального образования Ростовской области «Профессиональное училище №50»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Продавец</w:t>
            </w:r>
          </w:p>
        </w:tc>
      </w:tr>
      <w:tr w:rsidR="00131489" w:rsidRPr="00902933" w:rsidTr="00DB06F1">
        <w:trPr>
          <w:trHeight w:val="680"/>
        </w:trPr>
        <w:tc>
          <w:tcPr>
            <w:tcW w:w="993" w:type="dxa"/>
            <w:vAlign w:val="center"/>
          </w:tcPr>
          <w:p w:rsidR="00131489" w:rsidRPr="00207717" w:rsidRDefault="00131489" w:rsidP="006241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Старшинова Анастасия Владимировна </w:t>
            </w:r>
          </w:p>
        </w:tc>
        <w:tc>
          <w:tcPr>
            <w:tcW w:w="1842" w:type="dxa"/>
            <w:vAlign w:val="center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Воронежский государственный технический университет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</w:tr>
      <w:tr w:rsidR="00131489" w:rsidRPr="00902933" w:rsidTr="00DB06F1">
        <w:trPr>
          <w:trHeight w:val="553"/>
        </w:trPr>
        <w:tc>
          <w:tcPr>
            <w:tcW w:w="993" w:type="dxa"/>
            <w:vAlign w:val="center"/>
          </w:tcPr>
          <w:p w:rsidR="00131489" w:rsidRPr="00207717" w:rsidRDefault="00131489" w:rsidP="002077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Тесенко Юрий Валентинович </w:t>
            </w:r>
          </w:p>
        </w:tc>
        <w:tc>
          <w:tcPr>
            <w:tcW w:w="1842" w:type="dxa"/>
          </w:tcPr>
          <w:p w:rsidR="00131489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Ростов – </w:t>
            </w:r>
          </w:p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Дону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Прикладная физика и математика</w:t>
            </w:r>
          </w:p>
        </w:tc>
      </w:tr>
      <w:tr w:rsidR="00131489" w:rsidRPr="00902933" w:rsidTr="00DB06F1">
        <w:trPr>
          <w:trHeight w:val="560"/>
        </w:trPr>
        <w:tc>
          <w:tcPr>
            <w:tcW w:w="993" w:type="dxa"/>
            <w:vAlign w:val="center"/>
          </w:tcPr>
          <w:p w:rsidR="00131489" w:rsidRPr="00207717" w:rsidRDefault="00131489" w:rsidP="002077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Усачева Виктория Сергеевна </w:t>
            </w:r>
          </w:p>
        </w:tc>
        <w:tc>
          <w:tcPr>
            <w:tcW w:w="1842" w:type="dxa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Каменск - Шахтинский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Каменский медицинский  колледж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</w:tr>
      <w:tr w:rsidR="00131489" w:rsidRPr="00902933" w:rsidTr="00DB06F1">
        <w:trPr>
          <w:trHeight w:val="554"/>
        </w:trPr>
        <w:tc>
          <w:tcPr>
            <w:tcW w:w="993" w:type="dxa"/>
            <w:vAlign w:val="center"/>
          </w:tcPr>
          <w:p w:rsidR="00131489" w:rsidRPr="00207717" w:rsidRDefault="00131489" w:rsidP="002077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Чупахина Маргарита Викторовна </w:t>
            </w:r>
          </w:p>
        </w:tc>
        <w:tc>
          <w:tcPr>
            <w:tcW w:w="1842" w:type="dxa"/>
            <w:vAlign w:val="center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Российский государственный социальный университет РГСУ 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Туризм</w:t>
            </w:r>
          </w:p>
        </w:tc>
      </w:tr>
      <w:tr w:rsidR="00131489" w:rsidRPr="00902933" w:rsidTr="00DB06F1">
        <w:trPr>
          <w:trHeight w:val="563"/>
        </w:trPr>
        <w:tc>
          <w:tcPr>
            <w:tcW w:w="993" w:type="dxa"/>
            <w:vAlign w:val="center"/>
          </w:tcPr>
          <w:p w:rsidR="00131489" w:rsidRPr="00207717" w:rsidRDefault="00131489" w:rsidP="002077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Чурина Кристина Романовна </w:t>
            </w:r>
          </w:p>
        </w:tc>
        <w:tc>
          <w:tcPr>
            <w:tcW w:w="1842" w:type="dxa"/>
          </w:tcPr>
          <w:p w:rsidR="00131489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Ростов – </w:t>
            </w:r>
          </w:p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Дону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Техносферная безопасность</w:t>
            </w:r>
          </w:p>
        </w:tc>
      </w:tr>
      <w:tr w:rsidR="00131489" w:rsidRPr="00902933" w:rsidTr="00DB06F1">
        <w:trPr>
          <w:trHeight w:val="557"/>
        </w:trPr>
        <w:tc>
          <w:tcPr>
            <w:tcW w:w="993" w:type="dxa"/>
            <w:vAlign w:val="center"/>
          </w:tcPr>
          <w:p w:rsidR="00131489" w:rsidRPr="00207717" w:rsidRDefault="00131489" w:rsidP="002077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  <w:vAlign w:val="center"/>
          </w:tcPr>
          <w:p w:rsidR="00131489" w:rsidRPr="00902933" w:rsidRDefault="00131489" w:rsidP="002077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33">
              <w:rPr>
                <w:rFonts w:ascii="Times New Roman" w:hAnsi="Times New Roman"/>
                <w:sz w:val="24"/>
                <w:szCs w:val="24"/>
              </w:rPr>
              <w:t xml:space="preserve">Шинкаренко Роман Николаевич </w:t>
            </w:r>
          </w:p>
        </w:tc>
        <w:tc>
          <w:tcPr>
            <w:tcW w:w="1842" w:type="dxa"/>
          </w:tcPr>
          <w:p w:rsidR="00131489" w:rsidRPr="00207717" w:rsidRDefault="00131489" w:rsidP="0020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17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6521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Синергия (дистанционное обучение)</w:t>
            </w:r>
          </w:p>
        </w:tc>
        <w:tc>
          <w:tcPr>
            <w:tcW w:w="3685" w:type="dxa"/>
            <w:vAlign w:val="center"/>
          </w:tcPr>
          <w:p w:rsidR="00131489" w:rsidRPr="00207717" w:rsidRDefault="00131489" w:rsidP="0062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Менеджмент (дистанционное обучение)</w:t>
            </w:r>
          </w:p>
        </w:tc>
      </w:tr>
    </w:tbl>
    <w:p w:rsidR="00131489" w:rsidRPr="005E2D6A" w:rsidRDefault="00131489" w:rsidP="005E2D6A">
      <w:pPr>
        <w:jc w:val="center"/>
        <w:rPr>
          <w:rFonts w:ascii="Arial" w:hAnsi="Arial" w:cs="Arial"/>
          <w:b/>
          <w:i/>
          <w:sz w:val="28"/>
          <w:lang w:eastAsia="ru-RU"/>
        </w:rPr>
      </w:pPr>
    </w:p>
    <w:p w:rsidR="00131489" w:rsidRPr="002A2245" w:rsidRDefault="00131489" w:rsidP="002A2245">
      <w:pPr>
        <w:rPr>
          <w:rFonts w:ascii="Times New Roman" w:hAnsi="Times New Roman"/>
          <w:sz w:val="28"/>
          <w:szCs w:val="28"/>
          <w:lang w:eastAsia="ru-RU"/>
        </w:rPr>
      </w:pPr>
      <w:r w:rsidRPr="002A2245">
        <w:rPr>
          <w:rFonts w:ascii="Times New Roman" w:hAnsi="Times New Roman"/>
          <w:sz w:val="28"/>
          <w:szCs w:val="28"/>
          <w:lang w:eastAsia="ru-RU"/>
        </w:rPr>
        <w:t xml:space="preserve">Директор МБОУ СОШ  № </w:t>
      </w:r>
      <w:smartTag w:uri="urn:schemas-microsoft-com:office:smarttags" w:element="metricconverter">
        <w:smartTagPr>
          <w:attr w:name="ProductID" w:val="3 г"/>
        </w:smartTagPr>
        <w:r w:rsidRPr="002A2245">
          <w:rPr>
            <w:rFonts w:ascii="Times New Roman" w:hAnsi="Times New Roman"/>
            <w:sz w:val="28"/>
            <w:szCs w:val="28"/>
            <w:lang w:eastAsia="ru-RU"/>
          </w:rPr>
          <w:t>3 г</w:t>
        </w:r>
      </w:smartTag>
      <w:r w:rsidRPr="002A2245">
        <w:rPr>
          <w:rFonts w:ascii="Times New Roman" w:hAnsi="Times New Roman"/>
          <w:sz w:val="28"/>
          <w:szCs w:val="28"/>
          <w:lang w:eastAsia="ru-RU"/>
        </w:rPr>
        <w:t>.Донецка</w:t>
      </w:r>
      <w:r w:rsidRPr="002A2245">
        <w:rPr>
          <w:rFonts w:ascii="Times New Roman" w:hAnsi="Times New Roman"/>
          <w:sz w:val="28"/>
          <w:szCs w:val="28"/>
          <w:lang w:eastAsia="ru-RU"/>
        </w:rPr>
        <w:tab/>
      </w:r>
      <w:r w:rsidRPr="002A2245">
        <w:rPr>
          <w:rFonts w:ascii="Times New Roman" w:hAnsi="Times New Roman"/>
          <w:sz w:val="28"/>
          <w:szCs w:val="28"/>
          <w:lang w:eastAsia="ru-RU"/>
        </w:rPr>
        <w:tab/>
      </w:r>
      <w:r w:rsidRPr="002A2245">
        <w:rPr>
          <w:rFonts w:ascii="Times New Roman" w:hAnsi="Times New Roman"/>
          <w:sz w:val="28"/>
          <w:szCs w:val="28"/>
          <w:lang w:eastAsia="ru-RU"/>
        </w:rPr>
        <w:tab/>
      </w:r>
      <w:r w:rsidRPr="002A2245">
        <w:rPr>
          <w:rFonts w:ascii="Times New Roman" w:hAnsi="Times New Roman"/>
          <w:sz w:val="28"/>
          <w:szCs w:val="28"/>
          <w:lang w:eastAsia="ru-RU"/>
        </w:rPr>
        <w:tab/>
      </w:r>
      <w:r w:rsidRPr="002A2245">
        <w:rPr>
          <w:rFonts w:ascii="Times New Roman" w:hAnsi="Times New Roman"/>
          <w:sz w:val="28"/>
          <w:szCs w:val="28"/>
          <w:lang w:eastAsia="ru-RU"/>
        </w:rPr>
        <w:tab/>
      </w:r>
      <w:r w:rsidRPr="002A2245">
        <w:rPr>
          <w:rFonts w:ascii="Times New Roman" w:hAnsi="Times New Roman"/>
          <w:sz w:val="28"/>
          <w:szCs w:val="28"/>
          <w:lang w:eastAsia="ru-RU"/>
        </w:rPr>
        <w:tab/>
        <w:t xml:space="preserve">       ____________________           И.Н. Литвинова </w:t>
      </w:r>
    </w:p>
    <w:p w:rsidR="00131489" w:rsidRPr="002A2245" w:rsidRDefault="00131489" w:rsidP="002A2245">
      <w:pPr>
        <w:rPr>
          <w:rFonts w:ascii="Times New Roman" w:hAnsi="Times New Roman"/>
          <w:sz w:val="28"/>
          <w:szCs w:val="28"/>
          <w:lang w:eastAsia="ru-RU"/>
        </w:rPr>
      </w:pPr>
    </w:p>
    <w:p w:rsidR="00131489" w:rsidRPr="002A2245" w:rsidRDefault="00131489" w:rsidP="002A2245">
      <w:pPr>
        <w:rPr>
          <w:rFonts w:ascii="Times New Roman" w:hAnsi="Times New Roman"/>
          <w:sz w:val="28"/>
          <w:szCs w:val="28"/>
          <w:lang w:eastAsia="ru-RU"/>
        </w:rPr>
      </w:pPr>
      <w:r w:rsidRPr="002A2245">
        <w:rPr>
          <w:rFonts w:ascii="Times New Roman" w:hAnsi="Times New Roman"/>
          <w:sz w:val="28"/>
          <w:szCs w:val="28"/>
          <w:lang w:eastAsia="ru-RU"/>
        </w:rPr>
        <w:t xml:space="preserve">Заместитель директора                                              </w:t>
      </w:r>
      <w:r w:rsidRPr="002A2245">
        <w:rPr>
          <w:rFonts w:ascii="Times New Roman" w:hAnsi="Times New Roman"/>
          <w:sz w:val="28"/>
          <w:szCs w:val="28"/>
          <w:lang w:eastAsia="ru-RU"/>
        </w:rPr>
        <w:tab/>
      </w:r>
      <w:r w:rsidRPr="002A2245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____________________           О.Н. Кольцова</w:t>
      </w:r>
    </w:p>
    <w:p w:rsidR="00131489" w:rsidRDefault="00131489">
      <w:bookmarkStart w:id="0" w:name="_GoBack"/>
      <w:bookmarkEnd w:id="0"/>
    </w:p>
    <w:sectPr w:rsidR="00131489" w:rsidSect="00DB06F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D6A"/>
    <w:rsid w:val="0002540F"/>
    <w:rsid w:val="00100E68"/>
    <w:rsid w:val="00131489"/>
    <w:rsid w:val="001760D0"/>
    <w:rsid w:val="00180369"/>
    <w:rsid w:val="00207717"/>
    <w:rsid w:val="002A2245"/>
    <w:rsid w:val="00366129"/>
    <w:rsid w:val="0045693B"/>
    <w:rsid w:val="00520937"/>
    <w:rsid w:val="005E19B3"/>
    <w:rsid w:val="005E2D6A"/>
    <w:rsid w:val="00612E2E"/>
    <w:rsid w:val="006241DF"/>
    <w:rsid w:val="007052C2"/>
    <w:rsid w:val="007608C9"/>
    <w:rsid w:val="007D6B55"/>
    <w:rsid w:val="007D7846"/>
    <w:rsid w:val="008B2E9C"/>
    <w:rsid w:val="00902933"/>
    <w:rsid w:val="00A06D68"/>
    <w:rsid w:val="00B3641C"/>
    <w:rsid w:val="00BD0400"/>
    <w:rsid w:val="00BE64D9"/>
    <w:rsid w:val="00C46D26"/>
    <w:rsid w:val="00DB06F1"/>
    <w:rsid w:val="00DD0A3B"/>
    <w:rsid w:val="00EC53D4"/>
    <w:rsid w:val="00ED27A4"/>
    <w:rsid w:val="00F526C3"/>
    <w:rsid w:val="00F9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D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B2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2E9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99"/>
    <w:qFormat/>
    <w:rsid w:val="00F92205"/>
    <w:rPr>
      <w:lang w:eastAsia="en-US"/>
    </w:rPr>
  </w:style>
  <w:style w:type="paragraph" w:styleId="ListParagraph">
    <w:name w:val="List Paragraph"/>
    <w:basedOn w:val="Normal"/>
    <w:uiPriority w:val="99"/>
    <w:qFormat/>
    <w:rsid w:val="007D78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D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0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542</Words>
  <Characters>3091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11</cp:revision>
  <cp:lastPrinted>2019-09-11T13:01:00Z</cp:lastPrinted>
  <dcterms:created xsi:type="dcterms:W3CDTF">2019-09-05T12:43:00Z</dcterms:created>
  <dcterms:modified xsi:type="dcterms:W3CDTF">2021-02-26T11:22:00Z</dcterms:modified>
</cp:coreProperties>
</file>