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29" w:rsidRPr="00EA655B" w:rsidRDefault="000B4129" w:rsidP="00250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655B">
        <w:rPr>
          <w:rFonts w:ascii="Times New Roman" w:hAnsi="Times New Roman"/>
          <w:b/>
          <w:sz w:val="28"/>
          <w:szCs w:val="28"/>
          <w:lang w:eastAsia="ru-RU"/>
        </w:rPr>
        <w:t>РАСПРЕДЕЛЕНИЕ</w:t>
      </w:r>
    </w:p>
    <w:p w:rsidR="000B4129" w:rsidRPr="00250A00" w:rsidRDefault="000B4129" w:rsidP="00250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0A00">
        <w:rPr>
          <w:rFonts w:ascii="Times New Roman" w:hAnsi="Times New Roman"/>
          <w:sz w:val="28"/>
          <w:szCs w:val="28"/>
          <w:lang w:eastAsia="ru-RU"/>
        </w:rPr>
        <w:t xml:space="preserve">выпускников 2018-2019 учебного года  </w:t>
      </w:r>
    </w:p>
    <w:p w:rsidR="000B4129" w:rsidRPr="00250A00" w:rsidRDefault="000B4129" w:rsidP="00250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0A00">
        <w:rPr>
          <w:rFonts w:ascii="Times New Roman" w:hAnsi="Times New Roman"/>
          <w:sz w:val="28"/>
          <w:szCs w:val="28"/>
          <w:lang w:eastAsia="ru-RU"/>
        </w:rPr>
        <w:t xml:space="preserve">9 Б класс </w:t>
      </w:r>
    </w:p>
    <w:p w:rsidR="000B4129" w:rsidRPr="00250A00" w:rsidRDefault="000B4129" w:rsidP="00250A00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eastAsia="ru-RU"/>
        </w:rPr>
      </w:pPr>
      <w:r w:rsidRPr="00250A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МБОУ СОШ № </w:t>
      </w:r>
      <w:smartTag w:uri="urn:schemas-microsoft-com:office:smarttags" w:element="metricconverter">
        <w:smartTagPr>
          <w:attr w:name="ProductID" w:val="3 г"/>
        </w:smartTagPr>
        <w:r w:rsidRPr="00250A00">
          <w:rPr>
            <w:rFonts w:ascii="Times New Roman" w:hAnsi="Times New Roman"/>
            <w:sz w:val="28"/>
            <w:szCs w:val="28"/>
            <w:lang w:eastAsia="ru-RU"/>
          </w:rPr>
          <w:t>3 г</w:t>
        </w:r>
      </w:smartTag>
      <w:r w:rsidRPr="00250A00">
        <w:rPr>
          <w:rFonts w:ascii="Times New Roman" w:hAnsi="Times New Roman"/>
          <w:sz w:val="28"/>
          <w:szCs w:val="28"/>
          <w:lang w:eastAsia="ru-RU"/>
        </w:rPr>
        <w:t>.Донецка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1418"/>
        <w:gridCol w:w="2126"/>
        <w:gridCol w:w="6095"/>
        <w:gridCol w:w="2684"/>
      </w:tblGrid>
      <w:tr w:rsidR="000B4129" w:rsidRPr="00250A00" w:rsidTr="00E356ED">
        <w:tc>
          <w:tcPr>
            <w:tcW w:w="67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 класс 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 №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Алпатов Максим Игоревич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B4129" w:rsidRPr="00250A00" w:rsidTr="00CE56CF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Архипова Кристина Игоревна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Беликова Юлия Александровна 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50A00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Беспалая Полина Сергеевна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50A00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Бикетов Роман Викторович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Гринева Анастасия Сергеевна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Колледж </w:t>
            </w:r>
            <w:r w:rsidRPr="00250A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Донецкого Филиала Института управления, бизнеса и права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 и организация социального обеспечения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Дмитриенко Владимир Васильевич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Дудкина Дарья Игоревна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начального профессионального образования Ростовской области «Профессиональное училище №50»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Повар-кондитер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Злобин Артем Сергеевич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Сварщик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Изварина Анастасия Алексеевна 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Каленик Андрей Владимирович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Кузмичева Алина Александровна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Кузмичева Виктория Ивановна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Кулиев Данил Владимирович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B4129" w:rsidRPr="00250A00" w:rsidTr="00CE56CF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Мирошниченко Нонна Юрьевна </w:t>
            </w:r>
          </w:p>
        </w:tc>
        <w:tc>
          <w:tcPr>
            <w:tcW w:w="1418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Пекалев Артем Максимович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Плешаков Сергей Александрович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Ситник Александра Евгеньевна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50A00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129" w:rsidRPr="00250A00" w:rsidTr="00CE56CF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Скосарев Иван Михайлович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</w:tcPr>
          <w:p w:rsidR="000B4129" w:rsidRDefault="000B4129" w:rsidP="00A8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A8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CE56CF">
        <w:trPr>
          <w:trHeight w:val="566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Тимофеева Карина Сергеевна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A81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A81415" w:rsidRDefault="000B4129" w:rsidP="00A8141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Pr="00250A00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  <w:u w:val="none"/>
                </w:rPr>
                <w:t>Ленинградский областной колледж культуры и искусства</w:t>
              </w:r>
            </w:hyperlink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Хореографическое творчество</w:t>
            </w:r>
          </w:p>
        </w:tc>
      </w:tr>
      <w:tr w:rsidR="000B4129" w:rsidRPr="00250A00" w:rsidTr="00CE56CF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Усачев Иван Сергеевич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B4129" w:rsidRPr="00250A00" w:rsidTr="00CE56CF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ar-SA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Фатула Полина Витальевна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г.Донецка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CE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4129" w:rsidRPr="00250A00" w:rsidTr="00E356ED">
        <w:trPr>
          <w:trHeight w:val="680"/>
        </w:trPr>
        <w:tc>
          <w:tcPr>
            <w:tcW w:w="675" w:type="dxa"/>
            <w:vAlign w:val="center"/>
          </w:tcPr>
          <w:p w:rsidR="000B4129" w:rsidRPr="00250A00" w:rsidRDefault="000B4129" w:rsidP="00250A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vAlign w:val="center"/>
          </w:tcPr>
          <w:p w:rsidR="000B4129" w:rsidRPr="00250A00" w:rsidRDefault="000B4129" w:rsidP="00250A0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 xml:space="preserve">Худин Алексей Дмитриевич </w:t>
            </w:r>
          </w:p>
        </w:tc>
        <w:tc>
          <w:tcPr>
            <w:tcW w:w="1418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126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5" w:type="dxa"/>
            <w:vAlign w:val="center"/>
          </w:tcPr>
          <w:p w:rsidR="000B4129" w:rsidRPr="00250A00" w:rsidRDefault="000B4129" w:rsidP="0025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Ростовской области  «Донецкий государственный промышленно-гуманитарный техникум»</w:t>
            </w:r>
          </w:p>
        </w:tc>
        <w:tc>
          <w:tcPr>
            <w:tcW w:w="2684" w:type="dxa"/>
            <w:vAlign w:val="center"/>
          </w:tcPr>
          <w:p w:rsidR="000B4129" w:rsidRPr="00250A00" w:rsidRDefault="000B4129" w:rsidP="0007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00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</w:tbl>
    <w:p w:rsidR="000B4129" w:rsidRPr="0004780C" w:rsidRDefault="000B4129" w:rsidP="00DD1844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4129" w:rsidRDefault="000B4129" w:rsidP="00A81415">
      <w:pPr>
        <w:rPr>
          <w:rFonts w:ascii="Times New Roman" w:hAnsi="Times New Roman"/>
          <w:sz w:val="28"/>
          <w:szCs w:val="28"/>
          <w:lang w:eastAsia="ru-RU"/>
        </w:rPr>
      </w:pPr>
      <w:r w:rsidRPr="0086026C">
        <w:rPr>
          <w:rFonts w:ascii="Times New Roman" w:hAnsi="Times New Roman"/>
          <w:sz w:val="28"/>
          <w:szCs w:val="28"/>
          <w:lang w:eastAsia="ru-RU"/>
        </w:rPr>
        <w:t xml:space="preserve">Директор МБОУ СОШ  № </w:t>
      </w:r>
      <w:smartTag w:uri="urn:schemas-microsoft-com:office:smarttags" w:element="metricconverter">
        <w:smartTagPr>
          <w:attr w:name="ProductID" w:val="3 г"/>
        </w:smartTagPr>
        <w:r w:rsidRPr="0086026C">
          <w:rPr>
            <w:rFonts w:ascii="Times New Roman" w:hAnsi="Times New Roman"/>
            <w:sz w:val="28"/>
            <w:szCs w:val="28"/>
            <w:lang w:eastAsia="ru-RU"/>
          </w:rPr>
          <w:t>3 г</w:t>
        </w:r>
      </w:smartTag>
      <w:r w:rsidRPr="0086026C">
        <w:rPr>
          <w:rFonts w:ascii="Times New Roman" w:hAnsi="Times New Roman"/>
          <w:sz w:val="28"/>
          <w:szCs w:val="28"/>
          <w:lang w:eastAsia="ru-RU"/>
        </w:rPr>
        <w:t>.Донецка</w:t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026C">
        <w:rPr>
          <w:rFonts w:ascii="Times New Roman" w:hAnsi="Times New Roman"/>
          <w:sz w:val="28"/>
          <w:szCs w:val="28"/>
          <w:lang w:eastAsia="ru-RU"/>
        </w:rPr>
        <w:t xml:space="preserve">____________________           И.Н. Литвинова </w:t>
      </w:r>
    </w:p>
    <w:p w:rsidR="000B4129" w:rsidRPr="0086026C" w:rsidRDefault="000B4129" w:rsidP="00A81415">
      <w:pPr>
        <w:rPr>
          <w:rFonts w:ascii="Times New Roman" w:hAnsi="Times New Roman"/>
          <w:sz w:val="28"/>
          <w:szCs w:val="28"/>
          <w:lang w:eastAsia="ru-RU"/>
        </w:rPr>
      </w:pPr>
    </w:p>
    <w:p w:rsidR="000B4129" w:rsidRPr="0086026C" w:rsidRDefault="000B4129" w:rsidP="00A81415">
      <w:pPr>
        <w:rPr>
          <w:rFonts w:ascii="Times New Roman" w:hAnsi="Times New Roman"/>
          <w:sz w:val="28"/>
          <w:szCs w:val="28"/>
          <w:lang w:eastAsia="ru-RU"/>
        </w:rPr>
      </w:pPr>
      <w:r w:rsidRPr="0086026C">
        <w:rPr>
          <w:rFonts w:ascii="Times New Roman" w:hAnsi="Times New Roman"/>
          <w:sz w:val="28"/>
          <w:szCs w:val="28"/>
          <w:lang w:eastAsia="ru-RU"/>
        </w:rPr>
        <w:t>Заместитель директора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86026C">
        <w:rPr>
          <w:rFonts w:ascii="Times New Roman" w:hAnsi="Times New Roman"/>
          <w:sz w:val="28"/>
          <w:szCs w:val="28"/>
          <w:lang w:eastAsia="ru-RU"/>
        </w:rPr>
        <w:tab/>
      </w:r>
      <w:r w:rsidRPr="0086026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6026C">
        <w:rPr>
          <w:rFonts w:ascii="Times New Roman" w:hAnsi="Times New Roman"/>
          <w:sz w:val="28"/>
          <w:szCs w:val="28"/>
          <w:lang w:eastAsia="ru-RU"/>
        </w:rPr>
        <w:t>____________________           О.Н. Кольцова</w:t>
      </w:r>
    </w:p>
    <w:p w:rsidR="000B4129" w:rsidRPr="0004780C" w:rsidRDefault="000B4129">
      <w:pPr>
        <w:rPr>
          <w:rFonts w:ascii="Times New Roman" w:hAnsi="Times New Roman"/>
          <w:sz w:val="28"/>
          <w:szCs w:val="28"/>
        </w:rPr>
      </w:pPr>
    </w:p>
    <w:sectPr w:rsidR="000B4129" w:rsidRPr="0004780C" w:rsidSect="00DD18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07BAF"/>
    <w:rsid w:val="00030607"/>
    <w:rsid w:val="0004780C"/>
    <w:rsid w:val="00070900"/>
    <w:rsid w:val="000B4129"/>
    <w:rsid w:val="00100E68"/>
    <w:rsid w:val="001E2B2F"/>
    <w:rsid w:val="00250A00"/>
    <w:rsid w:val="0030495E"/>
    <w:rsid w:val="00366129"/>
    <w:rsid w:val="003A35ED"/>
    <w:rsid w:val="003A6223"/>
    <w:rsid w:val="00483C09"/>
    <w:rsid w:val="004B24F8"/>
    <w:rsid w:val="004E1F2D"/>
    <w:rsid w:val="004F64DD"/>
    <w:rsid w:val="00556E40"/>
    <w:rsid w:val="00581364"/>
    <w:rsid w:val="00665655"/>
    <w:rsid w:val="006C35DA"/>
    <w:rsid w:val="007800CE"/>
    <w:rsid w:val="00837260"/>
    <w:rsid w:val="0086026C"/>
    <w:rsid w:val="00894145"/>
    <w:rsid w:val="0099281F"/>
    <w:rsid w:val="00A00164"/>
    <w:rsid w:val="00A81415"/>
    <w:rsid w:val="00B86E4A"/>
    <w:rsid w:val="00BA0859"/>
    <w:rsid w:val="00BE0CF1"/>
    <w:rsid w:val="00C656CD"/>
    <w:rsid w:val="00CA6F4D"/>
    <w:rsid w:val="00CB2DB2"/>
    <w:rsid w:val="00CE56CF"/>
    <w:rsid w:val="00DD1844"/>
    <w:rsid w:val="00E356ED"/>
    <w:rsid w:val="00EA655B"/>
    <w:rsid w:val="00EA73B1"/>
    <w:rsid w:val="00F5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E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F53F6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F53F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b.postupi.online/ssuz/lokk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733</Words>
  <Characters>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dcterms:created xsi:type="dcterms:W3CDTF">2019-09-11T12:35:00Z</dcterms:created>
  <dcterms:modified xsi:type="dcterms:W3CDTF">2021-02-26T11:20:00Z</dcterms:modified>
</cp:coreProperties>
</file>