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45" w:rsidRPr="00137410" w:rsidRDefault="001F5A45" w:rsidP="00B91DF4">
      <w:pPr>
        <w:spacing w:after="0"/>
        <w:jc w:val="center"/>
        <w:rPr>
          <w:rFonts w:ascii="Times New Roman" w:hAnsi="Times New Roman"/>
          <w:b/>
          <w:sz w:val="28"/>
          <w:lang w:eastAsia="ru-RU"/>
        </w:rPr>
      </w:pPr>
      <w:r w:rsidRPr="00137410">
        <w:rPr>
          <w:rFonts w:ascii="Times New Roman" w:hAnsi="Times New Roman"/>
          <w:b/>
          <w:sz w:val="28"/>
          <w:lang w:eastAsia="ru-RU"/>
        </w:rPr>
        <w:t>РАСПРЕДЕЛЕНИЕ</w:t>
      </w:r>
    </w:p>
    <w:p w:rsidR="001F5A45" w:rsidRDefault="001F5A45" w:rsidP="00B91DF4">
      <w:pPr>
        <w:spacing w:after="0"/>
        <w:jc w:val="center"/>
        <w:rPr>
          <w:rFonts w:ascii="Times New Roman" w:hAnsi="Times New Roman"/>
          <w:sz w:val="28"/>
          <w:lang w:eastAsia="ru-RU"/>
        </w:rPr>
      </w:pPr>
      <w:r w:rsidRPr="00137410">
        <w:rPr>
          <w:rFonts w:ascii="Times New Roman" w:hAnsi="Times New Roman"/>
          <w:sz w:val="28"/>
          <w:lang w:eastAsia="ru-RU"/>
        </w:rPr>
        <w:t xml:space="preserve">выпускников 2018-2019 учебного года  </w:t>
      </w:r>
    </w:p>
    <w:p w:rsidR="001F5A45" w:rsidRPr="00137410" w:rsidRDefault="001F5A45" w:rsidP="00B91DF4">
      <w:pPr>
        <w:spacing w:after="0"/>
        <w:jc w:val="center"/>
        <w:rPr>
          <w:rFonts w:ascii="Times New Roman" w:hAnsi="Times New Roman"/>
          <w:sz w:val="28"/>
          <w:lang w:eastAsia="ru-RU"/>
        </w:rPr>
      </w:pPr>
      <w:r w:rsidRPr="00137410">
        <w:rPr>
          <w:rFonts w:ascii="Times New Roman" w:hAnsi="Times New Roman"/>
          <w:sz w:val="28"/>
          <w:lang w:eastAsia="ru-RU"/>
        </w:rPr>
        <w:t xml:space="preserve">9 </w:t>
      </w:r>
      <w:r>
        <w:rPr>
          <w:rFonts w:ascii="Times New Roman" w:hAnsi="Times New Roman"/>
          <w:sz w:val="28"/>
          <w:lang w:eastAsia="ru-RU"/>
        </w:rPr>
        <w:t>А</w:t>
      </w:r>
      <w:r w:rsidRPr="00137410">
        <w:rPr>
          <w:rFonts w:ascii="Times New Roman" w:hAnsi="Times New Roman"/>
          <w:sz w:val="28"/>
          <w:lang w:eastAsia="ru-RU"/>
        </w:rPr>
        <w:t xml:space="preserve"> класс</w:t>
      </w:r>
    </w:p>
    <w:p w:rsidR="001F5A45" w:rsidRPr="00137410" w:rsidRDefault="001F5A45" w:rsidP="00B91DF4">
      <w:pPr>
        <w:spacing w:after="0"/>
        <w:jc w:val="center"/>
        <w:rPr>
          <w:rFonts w:ascii="Times New Roman" w:hAnsi="Times New Roman"/>
          <w:sz w:val="28"/>
          <w:lang w:eastAsia="ru-RU"/>
        </w:rPr>
      </w:pPr>
      <w:r w:rsidRPr="00137410">
        <w:rPr>
          <w:rFonts w:ascii="Times New Roman" w:hAnsi="Times New Roman"/>
          <w:sz w:val="28"/>
          <w:lang w:eastAsia="ru-RU"/>
        </w:rPr>
        <w:t xml:space="preserve">МБОУ СОШ </w:t>
      </w:r>
      <w:r>
        <w:rPr>
          <w:rFonts w:ascii="Times New Roman" w:hAnsi="Times New Roman"/>
          <w:sz w:val="28"/>
          <w:lang w:eastAsia="ru-RU"/>
        </w:rPr>
        <w:t>№</w:t>
      </w:r>
      <w:r w:rsidRPr="00137410">
        <w:rPr>
          <w:rFonts w:ascii="Times New Roman" w:hAnsi="Times New Roman"/>
          <w:sz w:val="28"/>
          <w:lang w:eastAsia="ru-RU"/>
        </w:rPr>
        <w:t>3 г.Донецка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444"/>
        <w:gridCol w:w="1276"/>
        <w:gridCol w:w="1984"/>
        <w:gridCol w:w="6804"/>
        <w:gridCol w:w="2835"/>
      </w:tblGrid>
      <w:tr w:rsidR="001F5A45" w:rsidRPr="00B91DF4" w:rsidTr="0086501A">
        <w:tc>
          <w:tcPr>
            <w:tcW w:w="817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84" w:type="dxa"/>
            <w:vAlign w:val="center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№</w:t>
            </w:r>
          </w:p>
        </w:tc>
        <w:tc>
          <w:tcPr>
            <w:tcW w:w="680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(ВУЗ, ССУЗ, ПТУ) (полное название)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Алпатов Сергей Александрович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B9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Безродняя Анастасия Павловна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  <w:vAlign w:val="center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Ростовской области «Профессиональное училище №50»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Блинов Михаил Станиславович 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  <w:vAlign w:val="center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835" w:type="dxa"/>
            <w:vAlign w:val="center"/>
          </w:tcPr>
          <w:p w:rsidR="001F5A45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Гурьевский Кирилл Андреевич 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EA4CD9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Дроздова Юлия Александровна </w:t>
            </w:r>
          </w:p>
        </w:tc>
        <w:tc>
          <w:tcPr>
            <w:tcW w:w="1276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Зубашич Алексей Николаевич </w:t>
            </w:r>
          </w:p>
        </w:tc>
        <w:tc>
          <w:tcPr>
            <w:tcW w:w="1276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5A45" w:rsidRPr="00B91DF4" w:rsidRDefault="001F5A45" w:rsidP="00B9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835" w:type="dxa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Кашуба Кристина Владимировна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  <w:vAlign w:val="center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B91DF4">
              <w:rPr>
                <w:b w:val="0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A45" w:rsidRPr="00B91DF4" w:rsidTr="00141D40">
        <w:trPr>
          <w:trHeight w:val="1327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Мартынов Максим Всеволодович</w:t>
            </w:r>
          </w:p>
        </w:tc>
        <w:tc>
          <w:tcPr>
            <w:tcW w:w="1276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5A45" w:rsidRPr="00B91DF4" w:rsidRDefault="001F5A45" w:rsidP="00B9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835" w:type="dxa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1F5A45" w:rsidRPr="00B91DF4" w:rsidTr="005D5971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Масаева Мария Александровна</w:t>
            </w:r>
          </w:p>
        </w:tc>
        <w:tc>
          <w:tcPr>
            <w:tcW w:w="1276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Мошкин Денис Сергеевич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1F5A45" w:rsidRPr="00B91DF4" w:rsidTr="002B7C6D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Оверченко Елена Сергеевна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937904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Ойнус Анастасия Анатольевна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Охрименко Дарья Витальевна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E2376B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Панькина Инга Фыонговна  </w:t>
            </w:r>
          </w:p>
        </w:tc>
        <w:tc>
          <w:tcPr>
            <w:tcW w:w="1276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6A178F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Прокофьева Элеонора Сергеевна </w:t>
            </w:r>
          </w:p>
        </w:tc>
        <w:tc>
          <w:tcPr>
            <w:tcW w:w="1276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Пфафенрод Андрей Сергеевич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Соложенкин Алексей Алексеевич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  <w:vAlign w:val="center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Сварщик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Тараненко Виктория  Игоревна 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  <w:vAlign w:val="center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Фенин Алексей Сергеевич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 w:rsidRPr="00B91DF4">
              <w:rPr>
                <w:rFonts w:ascii="Times New Roman" w:hAnsi="Times New Roman"/>
                <w:sz w:val="24"/>
                <w:szCs w:val="24"/>
              </w:rPr>
              <w:t>ремонт автомобильного транспорта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Фоменко Юлия Владиславовна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Черниченко Юлия Сергеевна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  <w:vAlign w:val="center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5A45" w:rsidRPr="00B91DF4" w:rsidRDefault="001F5A45" w:rsidP="00B9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Ростовской области «Профессиональное училище №50»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Повар-кондитер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Шаталова Виктория Андреевна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  <w:vAlign w:val="center"/>
          </w:tcPr>
          <w:p w:rsidR="001F5A45" w:rsidRPr="00B94F72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5A45" w:rsidRPr="00B91DF4" w:rsidRDefault="001F5A45" w:rsidP="00B9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Ростовской области «Профессиональное училище №50»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8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</w:t>
            </w:r>
          </w:p>
        </w:tc>
      </w:tr>
      <w:tr w:rsidR="001F5A45" w:rsidRPr="00B91DF4" w:rsidTr="0086501A">
        <w:trPr>
          <w:trHeight w:val="680"/>
        </w:trPr>
        <w:tc>
          <w:tcPr>
            <w:tcW w:w="817" w:type="dxa"/>
            <w:vAlign w:val="center"/>
          </w:tcPr>
          <w:p w:rsidR="001F5A45" w:rsidRPr="00B91DF4" w:rsidRDefault="001F5A45" w:rsidP="00B9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4" w:type="dxa"/>
            <w:vAlign w:val="center"/>
          </w:tcPr>
          <w:p w:rsidR="001F5A45" w:rsidRPr="00B91DF4" w:rsidRDefault="001F5A45" w:rsidP="00B91D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F4">
              <w:rPr>
                <w:rFonts w:ascii="Times New Roman" w:hAnsi="Times New Roman"/>
                <w:sz w:val="24"/>
                <w:szCs w:val="24"/>
              </w:rPr>
              <w:t xml:space="preserve">Шевченко Максим Александрович </w:t>
            </w:r>
          </w:p>
        </w:tc>
        <w:tc>
          <w:tcPr>
            <w:tcW w:w="1276" w:type="dxa"/>
            <w:vAlign w:val="center"/>
          </w:tcPr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1984" w:type="dxa"/>
            <w:vAlign w:val="center"/>
          </w:tcPr>
          <w:p w:rsidR="001F5A45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1F5A45" w:rsidRPr="00B91DF4" w:rsidRDefault="001F5A45" w:rsidP="00B9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F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 г.Донецка</w:t>
            </w:r>
          </w:p>
        </w:tc>
        <w:tc>
          <w:tcPr>
            <w:tcW w:w="6804" w:type="dxa"/>
            <w:vAlign w:val="center"/>
          </w:tcPr>
          <w:p w:rsidR="001F5A45" w:rsidRPr="00B94F72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F5A45" w:rsidRPr="00B91DF4" w:rsidRDefault="001F5A45" w:rsidP="0009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5A45" w:rsidRDefault="001F5A45" w:rsidP="00DD1844">
      <w:pPr>
        <w:rPr>
          <w:lang w:eastAsia="ru-RU"/>
        </w:rPr>
      </w:pPr>
    </w:p>
    <w:p w:rsidR="001F5A45" w:rsidRPr="00DD1844" w:rsidRDefault="001F5A45" w:rsidP="00DD1844">
      <w:pPr>
        <w:rPr>
          <w:lang w:eastAsia="ru-RU"/>
        </w:rPr>
      </w:pPr>
    </w:p>
    <w:p w:rsidR="001F5A45" w:rsidRDefault="001F5A45" w:rsidP="00DD1844">
      <w:pPr>
        <w:rPr>
          <w:rFonts w:ascii="Times New Roman" w:hAnsi="Times New Roman"/>
          <w:sz w:val="28"/>
          <w:szCs w:val="28"/>
          <w:lang w:eastAsia="ru-RU"/>
        </w:rPr>
      </w:pPr>
      <w:r w:rsidRPr="0086026C">
        <w:rPr>
          <w:rFonts w:ascii="Times New Roman" w:hAnsi="Times New Roman"/>
          <w:sz w:val="28"/>
          <w:szCs w:val="28"/>
          <w:lang w:eastAsia="ru-RU"/>
        </w:rPr>
        <w:t xml:space="preserve">Директор МБОУ СОШ  № </w:t>
      </w:r>
      <w:smartTag w:uri="urn:schemas-microsoft-com:office:smarttags" w:element="metricconverter">
        <w:smartTagPr>
          <w:attr w:name="ProductID" w:val="3 г"/>
        </w:smartTagPr>
        <w:r w:rsidRPr="0086026C">
          <w:rPr>
            <w:rFonts w:ascii="Times New Roman" w:hAnsi="Times New Roman"/>
            <w:sz w:val="28"/>
            <w:szCs w:val="28"/>
            <w:lang w:eastAsia="ru-RU"/>
          </w:rPr>
          <w:t>3 г</w:t>
        </w:r>
      </w:smartTag>
      <w:r w:rsidRPr="0086026C">
        <w:rPr>
          <w:rFonts w:ascii="Times New Roman" w:hAnsi="Times New Roman"/>
          <w:sz w:val="28"/>
          <w:szCs w:val="28"/>
          <w:lang w:eastAsia="ru-RU"/>
        </w:rPr>
        <w:t>.Донецка</w:t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6026C">
        <w:rPr>
          <w:rFonts w:ascii="Times New Roman" w:hAnsi="Times New Roman"/>
          <w:sz w:val="28"/>
          <w:szCs w:val="28"/>
          <w:lang w:eastAsia="ru-RU"/>
        </w:rPr>
        <w:t xml:space="preserve">____________________           И.Н. Литвинова </w:t>
      </w:r>
    </w:p>
    <w:p w:rsidR="001F5A45" w:rsidRPr="0086026C" w:rsidRDefault="001F5A45" w:rsidP="00DD1844">
      <w:pPr>
        <w:rPr>
          <w:rFonts w:ascii="Times New Roman" w:hAnsi="Times New Roman"/>
          <w:sz w:val="28"/>
          <w:szCs w:val="28"/>
          <w:lang w:eastAsia="ru-RU"/>
        </w:rPr>
      </w:pPr>
    </w:p>
    <w:p w:rsidR="001F5A45" w:rsidRPr="0086026C" w:rsidRDefault="001F5A45" w:rsidP="00DD1844">
      <w:pPr>
        <w:rPr>
          <w:rFonts w:ascii="Times New Roman" w:hAnsi="Times New Roman"/>
          <w:sz w:val="28"/>
          <w:szCs w:val="28"/>
          <w:lang w:eastAsia="ru-RU"/>
        </w:rPr>
      </w:pPr>
      <w:r w:rsidRPr="0086026C">
        <w:rPr>
          <w:rFonts w:ascii="Times New Roman" w:hAnsi="Times New Roman"/>
          <w:sz w:val="28"/>
          <w:szCs w:val="28"/>
          <w:lang w:eastAsia="ru-RU"/>
        </w:rPr>
        <w:t>Заместитель директора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6026C">
        <w:rPr>
          <w:rFonts w:ascii="Times New Roman" w:hAnsi="Times New Roman"/>
          <w:sz w:val="28"/>
          <w:szCs w:val="28"/>
          <w:lang w:eastAsia="ru-RU"/>
        </w:rPr>
        <w:t>____________________           О.Н. Кольцова</w:t>
      </w:r>
    </w:p>
    <w:p w:rsidR="001F5A45" w:rsidRDefault="001F5A45">
      <w:bookmarkStart w:id="0" w:name="_GoBack"/>
      <w:bookmarkEnd w:id="0"/>
    </w:p>
    <w:sectPr w:rsidR="001F5A45" w:rsidSect="00DD18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844"/>
    <w:rsid w:val="00095D63"/>
    <w:rsid w:val="000D3FAF"/>
    <w:rsid w:val="00100E68"/>
    <w:rsid w:val="00137410"/>
    <w:rsid w:val="00141D40"/>
    <w:rsid w:val="001F5A45"/>
    <w:rsid w:val="0027661C"/>
    <w:rsid w:val="002B7C6D"/>
    <w:rsid w:val="00355422"/>
    <w:rsid w:val="00366129"/>
    <w:rsid w:val="003A36B4"/>
    <w:rsid w:val="003B2A83"/>
    <w:rsid w:val="00492F34"/>
    <w:rsid w:val="00496512"/>
    <w:rsid w:val="005A5305"/>
    <w:rsid w:val="005C7EA0"/>
    <w:rsid w:val="005D5971"/>
    <w:rsid w:val="006A178F"/>
    <w:rsid w:val="007136EC"/>
    <w:rsid w:val="0078552B"/>
    <w:rsid w:val="007A671D"/>
    <w:rsid w:val="0086026C"/>
    <w:rsid w:val="0086501A"/>
    <w:rsid w:val="0092268A"/>
    <w:rsid w:val="00937904"/>
    <w:rsid w:val="00937EB6"/>
    <w:rsid w:val="00940BDD"/>
    <w:rsid w:val="009E7E9A"/>
    <w:rsid w:val="00A41B05"/>
    <w:rsid w:val="00A8399C"/>
    <w:rsid w:val="00AA743E"/>
    <w:rsid w:val="00B6753D"/>
    <w:rsid w:val="00B91DF4"/>
    <w:rsid w:val="00B94F72"/>
    <w:rsid w:val="00BD7498"/>
    <w:rsid w:val="00C92C31"/>
    <w:rsid w:val="00D24E5F"/>
    <w:rsid w:val="00DD1844"/>
    <w:rsid w:val="00E04B87"/>
    <w:rsid w:val="00E2376B"/>
    <w:rsid w:val="00E67842"/>
    <w:rsid w:val="00EA4CD9"/>
    <w:rsid w:val="00ED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4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3B2A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577</Words>
  <Characters>3294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dcterms:created xsi:type="dcterms:W3CDTF">2019-09-11T12:29:00Z</dcterms:created>
  <dcterms:modified xsi:type="dcterms:W3CDTF">2021-02-26T11:15:00Z</dcterms:modified>
</cp:coreProperties>
</file>