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30" w:rsidRPr="000128B7" w:rsidRDefault="00875430" w:rsidP="000A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28B7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875430" w:rsidRDefault="00875430" w:rsidP="000A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28B7">
        <w:rPr>
          <w:rFonts w:ascii="Times New Roman" w:hAnsi="Times New Roman"/>
          <w:b/>
          <w:sz w:val="28"/>
          <w:szCs w:val="28"/>
          <w:lang w:eastAsia="ru-RU"/>
        </w:rPr>
        <w:t>выпускников 2019-2020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 9Б</w:t>
      </w:r>
      <w:r w:rsidRPr="000128B7">
        <w:rPr>
          <w:rFonts w:ascii="Times New Roman" w:hAnsi="Times New Roman"/>
          <w:b/>
          <w:sz w:val="28"/>
          <w:szCs w:val="28"/>
          <w:lang w:eastAsia="ru-RU"/>
        </w:rPr>
        <w:t xml:space="preserve"> класса  МБОУ СОШ №3 г.Донецка</w:t>
      </w:r>
    </w:p>
    <w:p w:rsidR="00875430" w:rsidRPr="000128B7" w:rsidRDefault="00875430" w:rsidP="000A2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69"/>
        <w:gridCol w:w="1843"/>
        <w:gridCol w:w="1418"/>
        <w:gridCol w:w="5386"/>
        <w:gridCol w:w="3651"/>
      </w:tblGrid>
      <w:tr w:rsidR="00875430" w:rsidRPr="009E438F" w:rsidTr="000A2954">
        <w:tc>
          <w:tcPr>
            <w:tcW w:w="817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9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класс, № школа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ОУ (ВУЗ, ССУЗ, ПТУ)</w:t>
            </w:r>
          </w:p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(полное название)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Агейченков Вячеслав Александрович 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ремонт автомобильного транспорта</w:t>
            </w:r>
          </w:p>
        </w:tc>
      </w:tr>
      <w:tr w:rsidR="00875430" w:rsidRPr="009E438F" w:rsidTr="000A2954">
        <w:trPr>
          <w:trHeight w:val="947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Беликов Даниил Александрович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Бушков Максим Сергеевич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875430" w:rsidRPr="009E438F" w:rsidTr="000A2954">
        <w:trPr>
          <w:trHeight w:val="210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Дмитриева Екатерина Юрьевна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Колледж рационального обучения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Донецком Институте управления, бизнеса и права частного образовательного учреждения высшего образования “ЮЖНЫЙ УНИВЕРСИТЕТ (ИУБиП)”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</w:p>
        </w:tc>
      </w:tr>
      <w:tr w:rsidR="00875430" w:rsidRPr="009E438F" w:rsidTr="000A2954">
        <w:trPr>
          <w:trHeight w:val="87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Дудкина Полина Игоревна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Дудник Андрей Александрович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875430" w:rsidRPr="009E438F" w:rsidTr="000A2954">
        <w:trPr>
          <w:trHeight w:val="424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Ефремов Никита Валерьевич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Сварщик (электросварочные и газосварочные работы)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Изварин Александр Вадимович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Камаевский  Сергей Алексеевич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Козлов Владимир Владимирович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Сварщик (электросварочные и газосварочные работы)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Курочкина Дарья Юрьевна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Невинных Татьяна Алексеевна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Норова Зарина Ноилджоновна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Каменск-Шахтинский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Ростовской области «Каменский педагогический колледж»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(ГБПОУ РО «КамПК»)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 и черчение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Олейник Татьяна Александровна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Каменск-Шахтинский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E43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«КАМЕНСК-ШАХТИНСКИЙ МЕДИЦИНСКИЙ КОЛЛЕДЖ»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(ГБПОУРО «К-ШМК»)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Самойлов Александр Иванович</w:t>
            </w:r>
          </w:p>
        </w:tc>
        <w:tc>
          <w:tcPr>
            <w:tcW w:w="1843" w:type="dxa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Строганова Анастасия Сергеевна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СПО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Уразов Рамиль Асылбекович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Саратов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Саратовский</w:t>
            </w:r>
            <w:r w:rsidRPr="009E438F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E438F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техникум</w:t>
            </w:r>
            <w:r w:rsidRPr="009E438F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E438F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железнодорожного</w:t>
            </w:r>
            <w:r w:rsidRPr="009E438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E438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транспорта - филиал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сообщения».</w:t>
            </w:r>
            <w:r w:rsidRPr="009E438F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38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подвижного состава железных дорог</w:t>
            </w:r>
            <w:bookmarkStart w:id="0" w:name="_GoBack"/>
            <w:bookmarkEnd w:id="0"/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Харитонов Игорь Евгеньевич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69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Цветков Данил Андреевич 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НПО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«Профессиональное училище №50»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Повар, кондитер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Черниченко Артем Петрович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ГБОУ НПО РО </w:t>
            </w:r>
          </w:p>
          <w:p w:rsidR="00875430" w:rsidRPr="009E438F" w:rsidRDefault="00875430" w:rsidP="000A2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«Профессиональное училище №50»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4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Автомеханик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Шапошников Даниил Николаевич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875430" w:rsidRPr="009E438F" w:rsidTr="000A2954">
        <w:trPr>
          <w:trHeight w:val="680"/>
        </w:trPr>
        <w:tc>
          <w:tcPr>
            <w:tcW w:w="817" w:type="dxa"/>
            <w:vAlign w:val="center"/>
          </w:tcPr>
          <w:p w:rsidR="00875430" w:rsidRPr="009E438F" w:rsidRDefault="00875430" w:rsidP="000A29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69" w:type="dxa"/>
          </w:tcPr>
          <w:p w:rsidR="00875430" w:rsidRPr="009E438F" w:rsidRDefault="00875430" w:rsidP="000A29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38F">
              <w:rPr>
                <w:rFonts w:ascii="Times New Roman" w:hAnsi="Times New Roman"/>
                <w:sz w:val="28"/>
                <w:szCs w:val="28"/>
              </w:rPr>
              <w:t xml:space="preserve">Якупова Дарья Игоревна </w:t>
            </w:r>
          </w:p>
        </w:tc>
        <w:tc>
          <w:tcPr>
            <w:tcW w:w="1843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</w:t>
            </w:r>
          </w:p>
        </w:tc>
        <w:tc>
          <w:tcPr>
            <w:tcW w:w="1418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875430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ГБОУ СПО РО </w:t>
            </w:r>
          </w:p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«Донецкий государственный промышленно-гуманитарный техникум»</w:t>
            </w:r>
          </w:p>
        </w:tc>
        <w:tc>
          <w:tcPr>
            <w:tcW w:w="3651" w:type="dxa"/>
            <w:vAlign w:val="center"/>
          </w:tcPr>
          <w:p w:rsidR="00875430" w:rsidRPr="000128B7" w:rsidRDefault="00875430" w:rsidP="000A29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8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</w:tbl>
    <w:p w:rsidR="00875430" w:rsidRPr="0004780C" w:rsidRDefault="00875430" w:rsidP="00DD1844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5430" w:rsidRPr="000128B7" w:rsidRDefault="00875430" w:rsidP="007925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B7">
        <w:rPr>
          <w:rFonts w:ascii="Times New Roman" w:hAnsi="Times New Roman"/>
          <w:sz w:val="28"/>
          <w:szCs w:val="28"/>
          <w:lang w:eastAsia="ru-RU"/>
        </w:rPr>
        <w:t>Исполнитель:  заместитель 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  <w:r w:rsidRPr="000128B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____________________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  <w:t>О.Н. Кольцова</w:t>
      </w:r>
      <w:r w:rsidRPr="000128B7">
        <w:rPr>
          <w:rFonts w:ascii="Times New Roman" w:hAnsi="Times New Roman"/>
          <w:sz w:val="28"/>
          <w:szCs w:val="28"/>
          <w:lang w:eastAsia="ru-RU"/>
        </w:rPr>
        <w:tab/>
      </w:r>
    </w:p>
    <w:p w:rsidR="00875430" w:rsidRPr="000128B7" w:rsidRDefault="00875430" w:rsidP="000128B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128B7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0128B7">
        <w:rPr>
          <w:rFonts w:ascii="Times New Roman" w:hAnsi="Times New Roman"/>
          <w:sz w:val="28"/>
          <w:szCs w:val="28"/>
          <w:lang w:eastAsia="ru-RU"/>
        </w:rPr>
        <w:t xml:space="preserve"> ____________________ И.Н. Литвинова </w:t>
      </w:r>
    </w:p>
    <w:p w:rsidR="00875430" w:rsidRPr="000128B7" w:rsidRDefault="00875430" w:rsidP="000128B7">
      <w:pPr>
        <w:spacing w:after="0"/>
        <w:rPr>
          <w:rFonts w:ascii="Times New Roman" w:hAnsi="Times New Roman"/>
          <w:sz w:val="28"/>
          <w:szCs w:val="28"/>
        </w:rPr>
      </w:pPr>
    </w:p>
    <w:sectPr w:rsidR="00875430" w:rsidRPr="000128B7" w:rsidSect="000128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128B7"/>
    <w:rsid w:val="00041C57"/>
    <w:rsid w:val="0004780C"/>
    <w:rsid w:val="00055925"/>
    <w:rsid w:val="000A2954"/>
    <w:rsid w:val="00100E68"/>
    <w:rsid w:val="001A35A1"/>
    <w:rsid w:val="00232606"/>
    <w:rsid w:val="003A6223"/>
    <w:rsid w:val="004B3FB2"/>
    <w:rsid w:val="004D4F12"/>
    <w:rsid w:val="004E1F2D"/>
    <w:rsid w:val="004F74D6"/>
    <w:rsid w:val="00516BF6"/>
    <w:rsid w:val="00556E40"/>
    <w:rsid w:val="005C770E"/>
    <w:rsid w:val="00665655"/>
    <w:rsid w:val="00700E9B"/>
    <w:rsid w:val="007800CE"/>
    <w:rsid w:val="00792516"/>
    <w:rsid w:val="00825FA0"/>
    <w:rsid w:val="00875430"/>
    <w:rsid w:val="00877A2A"/>
    <w:rsid w:val="00933AAB"/>
    <w:rsid w:val="00962158"/>
    <w:rsid w:val="009E438F"/>
    <w:rsid w:val="00A27BF0"/>
    <w:rsid w:val="00A77239"/>
    <w:rsid w:val="00BA6BA4"/>
    <w:rsid w:val="00C04A10"/>
    <w:rsid w:val="00CA0E1B"/>
    <w:rsid w:val="00CB2DB2"/>
    <w:rsid w:val="00D264B7"/>
    <w:rsid w:val="00DD1844"/>
    <w:rsid w:val="00E50AE8"/>
    <w:rsid w:val="00F92686"/>
    <w:rsid w:val="00F9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7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D4F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633</Words>
  <Characters>3612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dcterms:created xsi:type="dcterms:W3CDTF">2020-09-09T08:05:00Z</dcterms:created>
  <dcterms:modified xsi:type="dcterms:W3CDTF">2021-02-26T11:26:00Z</dcterms:modified>
</cp:coreProperties>
</file>