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B3D" w:rsidRPr="00805AF9" w:rsidRDefault="00FB2B3D" w:rsidP="008F0A32">
      <w:pPr>
        <w:spacing w:after="0"/>
        <w:jc w:val="center"/>
        <w:rPr>
          <w:rFonts w:ascii="Times New Roman" w:hAnsi="Times New Roman"/>
          <w:b/>
          <w:sz w:val="28"/>
          <w:lang w:eastAsia="ru-RU"/>
        </w:rPr>
      </w:pPr>
      <w:r w:rsidRPr="00805AF9">
        <w:rPr>
          <w:rFonts w:ascii="Times New Roman" w:hAnsi="Times New Roman"/>
          <w:b/>
          <w:sz w:val="28"/>
          <w:lang w:eastAsia="ru-RU"/>
        </w:rPr>
        <w:t>РАСПРЕДЕЛЕНИЕ</w:t>
      </w:r>
    </w:p>
    <w:p w:rsidR="00FB2B3D" w:rsidRPr="00805AF9" w:rsidRDefault="00FB2B3D" w:rsidP="008F0A32">
      <w:pPr>
        <w:spacing w:after="0"/>
        <w:jc w:val="center"/>
        <w:rPr>
          <w:rFonts w:ascii="Times New Roman" w:hAnsi="Times New Roman"/>
          <w:b/>
          <w:sz w:val="28"/>
          <w:lang w:eastAsia="ru-RU"/>
        </w:rPr>
      </w:pPr>
      <w:r w:rsidRPr="00805AF9">
        <w:rPr>
          <w:rFonts w:ascii="Times New Roman" w:hAnsi="Times New Roman"/>
          <w:b/>
          <w:sz w:val="28"/>
          <w:lang w:eastAsia="ru-RU"/>
        </w:rPr>
        <w:t>выпускников 20</w:t>
      </w:r>
      <w:r>
        <w:rPr>
          <w:rFonts w:ascii="Times New Roman" w:hAnsi="Times New Roman"/>
          <w:b/>
          <w:sz w:val="28"/>
          <w:lang w:eastAsia="ru-RU"/>
        </w:rPr>
        <w:t>20</w:t>
      </w:r>
      <w:r w:rsidRPr="00805AF9">
        <w:rPr>
          <w:rFonts w:ascii="Times New Roman" w:hAnsi="Times New Roman"/>
          <w:b/>
          <w:sz w:val="28"/>
          <w:lang w:eastAsia="ru-RU"/>
        </w:rPr>
        <w:t>-202</w:t>
      </w:r>
      <w:r>
        <w:rPr>
          <w:rFonts w:ascii="Times New Roman" w:hAnsi="Times New Roman"/>
          <w:b/>
          <w:sz w:val="28"/>
          <w:lang w:eastAsia="ru-RU"/>
        </w:rPr>
        <w:t>1</w:t>
      </w:r>
      <w:r w:rsidRPr="00805AF9">
        <w:rPr>
          <w:rFonts w:ascii="Times New Roman" w:hAnsi="Times New Roman"/>
          <w:b/>
          <w:sz w:val="28"/>
          <w:lang w:eastAsia="ru-RU"/>
        </w:rPr>
        <w:t xml:space="preserve"> учебного года  9А класса МБОУ СОШ №3 г.Донецка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694"/>
        <w:gridCol w:w="1701"/>
        <w:gridCol w:w="2693"/>
        <w:gridCol w:w="5245"/>
        <w:gridCol w:w="3118"/>
      </w:tblGrid>
      <w:tr w:rsidR="00FB2B3D" w:rsidRPr="008F0A32" w:rsidTr="00D81FFC">
        <w:tc>
          <w:tcPr>
            <w:tcW w:w="709" w:type="dxa"/>
            <w:vAlign w:val="center"/>
          </w:tcPr>
          <w:p w:rsidR="00FB2B3D" w:rsidRPr="008F0A32" w:rsidRDefault="00FB2B3D" w:rsidP="00D81F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0A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4" w:type="dxa"/>
            <w:vAlign w:val="center"/>
          </w:tcPr>
          <w:p w:rsidR="00FB2B3D" w:rsidRPr="008F0A32" w:rsidRDefault="00FB2B3D" w:rsidP="00D81F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0A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701" w:type="dxa"/>
            <w:vAlign w:val="center"/>
          </w:tcPr>
          <w:p w:rsidR="00FB2B3D" w:rsidRPr="008F0A32" w:rsidRDefault="00FB2B3D" w:rsidP="00D81F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0A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2693" w:type="dxa"/>
            <w:vAlign w:val="center"/>
          </w:tcPr>
          <w:p w:rsidR="00FB2B3D" w:rsidRPr="008F0A32" w:rsidRDefault="00FB2B3D" w:rsidP="00D81F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0A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 класс, № школа</w:t>
            </w:r>
          </w:p>
        </w:tc>
        <w:tc>
          <w:tcPr>
            <w:tcW w:w="5245" w:type="dxa"/>
            <w:vAlign w:val="center"/>
          </w:tcPr>
          <w:p w:rsidR="00FB2B3D" w:rsidRPr="008F0A32" w:rsidRDefault="00FB2B3D" w:rsidP="008F0A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0A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ОУ (ВУЗ, ССУЗ, ПТУ) (полное название)</w:t>
            </w:r>
          </w:p>
        </w:tc>
        <w:tc>
          <w:tcPr>
            <w:tcW w:w="3118" w:type="dxa"/>
            <w:vAlign w:val="center"/>
          </w:tcPr>
          <w:p w:rsidR="00FB2B3D" w:rsidRPr="008F0A32" w:rsidRDefault="00FB2B3D" w:rsidP="00D81F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0A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Специальность</w:t>
            </w:r>
          </w:p>
        </w:tc>
      </w:tr>
      <w:tr w:rsidR="00FB2B3D" w:rsidRPr="008F0A32" w:rsidTr="00D81FFC">
        <w:trPr>
          <w:trHeight w:val="648"/>
        </w:trPr>
        <w:tc>
          <w:tcPr>
            <w:tcW w:w="709" w:type="dxa"/>
          </w:tcPr>
          <w:p w:rsidR="00FB2B3D" w:rsidRPr="008F0A32" w:rsidRDefault="00FB2B3D" w:rsidP="00D81FFC">
            <w:pPr>
              <w:pStyle w:val="a"/>
              <w:widowControl w:val="0"/>
              <w:suppressLineNumbers w:val="0"/>
              <w:jc w:val="center"/>
              <w:rPr>
                <w:sz w:val="24"/>
                <w:szCs w:val="24"/>
              </w:rPr>
            </w:pPr>
            <w:r w:rsidRPr="008F0A32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FB2B3D" w:rsidRPr="008F0A32" w:rsidRDefault="00FB2B3D" w:rsidP="00D81FF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A32">
              <w:rPr>
                <w:rFonts w:ascii="Times New Roman" w:hAnsi="Times New Roman"/>
                <w:sz w:val="24"/>
                <w:szCs w:val="24"/>
              </w:rPr>
              <w:t>Авершина Анастасия Сергеевна</w:t>
            </w:r>
          </w:p>
        </w:tc>
        <w:tc>
          <w:tcPr>
            <w:tcW w:w="1701" w:type="dxa"/>
            <w:vAlign w:val="center"/>
          </w:tcPr>
          <w:p w:rsidR="00FB2B3D" w:rsidRPr="008F0A32" w:rsidRDefault="00FB2B3D" w:rsidP="00D81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A32">
              <w:rPr>
                <w:rFonts w:ascii="Times New Roman" w:hAnsi="Times New Roman"/>
                <w:sz w:val="24"/>
                <w:szCs w:val="24"/>
                <w:lang w:eastAsia="ru-RU"/>
              </w:rPr>
              <w:t>Донецк</w:t>
            </w:r>
          </w:p>
        </w:tc>
        <w:tc>
          <w:tcPr>
            <w:tcW w:w="2693" w:type="dxa"/>
          </w:tcPr>
          <w:p w:rsidR="00FB2B3D" w:rsidRPr="008F0A32" w:rsidRDefault="00FB2B3D" w:rsidP="00D81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A32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  <w:p w:rsidR="00FB2B3D" w:rsidRPr="008F0A32" w:rsidRDefault="00FB2B3D" w:rsidP="00D81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A32">
              <w:rPr>
                <w:rFonts w:ascii="Times New Roman" w:hAnsi="Times New Roman"/>
                <w:sz w:val="24"/>
                <w:szCs w:val="24"/>
              </w:rPr>
              <w:t>МБОУ СОШ №18 г.Донецка</w:t>
            </w:r>
          </w:p>
        </w:tc>
        <w:tc>
          <w:tcPr>
            <w:tcW w:w="5245" w:type="dxa"/>
            <w:vAlign w:val="center"/>
          </w:tcPr>
          <w:p w:rsidR="00FB2B3D" w:rsidRPr="008F0A32" w:rsidRDefault="00FB2B3D" w:rsidP="008F0A3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FB2B3D" w:rsidRPr="008F0A32" w:rsidRDefault="00FB2B3D" w:rsidP="00D81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2B3D" w:rsidRPr="008F0A32" w:rsidTr="008F0A32">
        <w:trPr>
          <w:trHeight w:val="375"/>
        </w:trPr>
        <w:tc>
          <w:tcPr>
            <w:tcW w:w="709" w:type="dxa"/>
          </w:tcPr>
          <w:p w:rsidR="00FB2B3D" w:rsidRPr="008F0A32" w:rsidRDefault="00FB2B3D" w:rsidP="00D81FFC">
            <w:pPr>
              <w:pStyle w:val="a"/>
              <w:widowControl w:val="0"/>
              <w:suppressLineNumbers w:val="0"/>
              <w:suppressAutoHyphens w:val="0"/>
              <w:jc w:val="center"/>
              <w:rPr>
                <w:sz w:val="24"/>
                <w:szCs w:val="24"/>
              </w:rPr>
            </w:pPr>
            <w:r w:rsidRPr="008F0A32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FB2B3D" w:rsidRPr="008F0A32" w:rsidRDefault="00FB2B3D" w:rsidP="00D81FF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A32">
              <w:rPr>
                <w:rFonts w:ascii="Times New Roman" w:hAnsi="Times New Roman"/>
                <w:sz w:val="24"/>
                <w:szCs w:val="24"/>
              </w:rPr>
              <w:t>Андреев Никита Александрович</w:t>
            </w:r>
          </w:p>
        </w:tc>
        <w:tc>
          <w:tcPr>
            <w:tcW w:w="1701" w:type="dxa"/>
            <w:vAlign w:val="center"/>
          </w:tcPr>
          <w:p w:rsidR="00FB2B3D" w:rsidRPr="008F0A32" w:rsidRDefault="00FB2B3D" w:rsidP="00D81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A32">
              <w:rPr>
                <w:rFonts w:ascii="Times New Roman" w:hAnsi="Times New Roman"/>
                <w:sz w:val="24"/>
                <w:szCs w:val="24"/>
                <w:lang w:eastAsia="ru-RU"/>
              </w:rPr>
              <w:t>Донецк</w:t>
            </w:r>
          </w:p>
        </w:tc>
        <w:tc>
          <w:tcPr>
            <w:tcW w:w="2693" w:type="dxa"/>
            <w:vAlign w:val="center"/>
          </w:tcPr>
          <w:p w:rsidR="00FB2B3D" w:rsidRPr="008F0A32" w:rsidRDefault="00FB2B3D" w:rsidP="00D81F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FB2B3D" w:rsidRPr="008F0A32" w:rsidRDefault="00FB2B3D" w:rsidP="008F0A32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8F0A32">
              <w:rPr>
                <w:color w:val="000000"/>
              </w:rPr>
              <w:t>Государственное бюджетное профессиональное</w:t>
            </w:r>
            <w:r w:rsidRPr="008F0A32">
              <w:rPr>
                <w:color w:val="000000"/>
              </w:rPr>
              <w:br/>
              <w:t xml:space="preserve">образовательное учреждение Ростовской области  </w:t>
            </w:r>
            <w:hyperlink r:id="rId5" w:history="1">
              <w:r w:rsidRPr="008F0A32">
                <w:rPr>
                  <w:rStyle w:val="Hyperlink"/>
                  <w:bCs/>
                  <w:iCs/>
                  <w:color w:val="000000"/>
                  <w:u w:val="none"/>
                </w:rPr>
                <w:t>«Донецкий промышленно-гуманитарный техникум»</w:t>
              </w:r>
            </w:hyperlink>
          </w:p>
        </w:tc>
        <w:tc>
          <w:tcPr>
            <w:tcW w:w="3118" w:type="dxa"/>
          </w:tcPr>
          <w:p w:rsidR="00FB2B3D" w:rsidRPr="008F0A32" w:rsidRDefault="00FB2B3D" w:rsidP="00D81FFC">
            <w:pPr>
              <w:pStyle w:val="Heading2"/>
              <w:shd w:val="clear" w:color="auto" w:fill="FFFFFF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F0A32">
              <w:rPr>
                <w:b w:val="0"/>
                <w:color w:val="000000"/>
                <w:sz w:val="24"/>
                <w:szCs w:val="24"/>
              </w:rPr>
              <w:t>Строительство и эксплуатация зданий и сооружений</w:t>
            </w:r>
          </w:p>
        </w:tc>
      </w:tr>
      <w:tr w:rsidR="00FB2B3D" w:rsidRPr="008F0A32" w:rsidTr="00D81FFC">
        <w:trPr>
          <w:trHeight w:val="680"/>
        </w:trPr>
        <w:tc>
          <w:tcPr>
            <w:tcW w:w="709" w:type="dxa"/>
          </w:tcPr>
          <w:p w:rsidR="00FB2B3D" w:rsidRPr="008F0A32" w:rsidRDefault="00FB2B3D" w:rsidP="00D81FFC">
            <w:pPr>
              <w:pStyle w:val="a"/>
              <w:widowControl w:val="0"/>
              <w:suppressLineNumbers w:val="0"/>
              <w:suppressAutoHyphens w:val="0"/>
              <w:jc w:val="center"/>
              <w:rPr>
                <w:sz w:val="24"/>
                <w:szCs w:val="24"/>
              </w:rPr>
            </w:pPr>
            <w:r w:rsidRPr="008F0A32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FB2B3D" w:rsidRPr="008F0A32" w:rsidRDefault="00FB2B3D" w:rsidP="00D81FF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A32">
              <w:rPr>
                <w:rFonts w:ascii="Times New Roman" w:hAnsi="Times New Roman"/>
                <w:sz w:val="24"/>
                <w:szCs w:val="24"/>
              </w:rPr>
              <w:t>Астахов Кирилл Сергеевич</w:t>
            </w:r>
          </w:p>
        </w:tc>
        <w:tc>
          <w:tcPr>
            <w:tcW w:w="1701" w:type="dxa"/>
            <w:vAlign w:val="center"/>
          </w:tcPr>
          <w:p w:rsidR="00FB2B3D" w:rsidRPr="008F0A32" w:rsidRDefault="00FB2B3D" w:rsidP="00D81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A32">
              <w:rPr>
                <w:rFonts w:ascii="Times New Roman" w:hAnsi="Times New Roman"/>
                <w:sz w:val="24"/>
                <w:szCs w:val="24"/>
                <w:lang w:eastAsia="ru-RU"/>
              </w:rPr>
              <w:t>Донецк</w:t>
            </w:r>
          </w:p>
        </w:tc>
        <w:tc>
          <w:tcPr>
            <w:tcW w:w="2693" w:type="dxa"/>
          </w:tcPr>
          <w:p w:rsidR="00FB2B3D" w:rsidRPr="008F0A32" w:rsidRDefault="00FB2B3D" w:rsidP="00D81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A32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  <w:p w:rsidR="00FB2B3D" w:rsidRPr="008F0A32" w:rsidRDefault="00FB2B3D" w:rsidP="00D81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A32">
              <w:rPr>
                <w:rFonts w:ascii="Times New Roman" w:hAnsi="Times New Roman"/>
                <w:sz w:val="24"/>
                <w:szCs w:val="24"/>
              </w:rPr>
              <w:t>МБОУ СОШ №3 г.Донецка</w:t>
            </w:r>
          </w:p>
        </w:tc>
        <w:tc>
          <w:tcPr>
            <w:tcW w:w="5245" w:type="dxa"/>
            <w:vAlign w:val="center"/>
          </w:tcPr>
          <w:p w:rsidR="00FB2B3D" w:rsidRPr="008F0A32" w:rsidRDefault="00FB2B3D" w:rsidP="008F0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FB2B3D" w:rsidRPr="008F0A32" w:rsidRDefault="00FB2B3D" w:rsidP="00D81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FB2B3D" w:rsidRPr="008F0A32" w:rsidTr="00D81FFC">
        <w:trPr>
          <w:trHeight w:val="680"/>
        </w:trPr>
        <w:tc>
          <w:tcPr>
            <w:tcW w:w="709" w:type="dxa"/>
          </w:tcPr>
          <w:p w:rsidR="00FB2B3D" w:rsidRPr="008F0A32" w:rsidRDefault="00FB2B3D" w:rsidP="00D81FFC">
            <w:pPr>
              <w:pStyle w:val="a"/>
              <w:widowControl w:val="0"/>
              <w:suppressLineNumbers w:val="0"/>
              <w:suppressAutoHyphens w:val="0"/>
              <w:jc w:val="center"/>
              <w:rPr>
                <w:sz w:val="24"/>
                <w:szCs w:val="24"/>
              </w:rPr>
            </w:pPr>
            <w:r w:rsidRPr="008F0A32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FB2B3D" w:rsidRPr="008F0A32" w:rsidRDefault="00FB2B3D" w:rsidP="00D81FF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A32">
              <w:rPr>
                <w:rFonts w:ascii="Times New Roman" w:hAnsi="Times New Roman"/>
                <w:sz w:val="24"/>
                <w:szCs w:val="24"/>
              </w:rPr>
              <w:t>Белова Маргарита Максимовна</w:t>
            </w:r>
          </w:p>
        </w:tc>
        <w:tc>
          <w:tcPr>
            <w:tcW w:w="1701" w:type="dxa"/>
            <w:vAlign w:val="center"/>
          </w:tcPr>
          <w:p w:rsidR="00FB2B3D" w:rsidRPr="008F0A32" w:rsidRDefault="00FB2B3D" w:rsidP="00D81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A32">
              <w:rPr>
                <w:rFonts w:ascii="Times New Roman" w:hAnsi="Times New Roman"/>
                <w:sz w:val="24"/>
                <w:szCs w:val="24"/>
                <w:lang w:eastAsia="ru-RU"/>
              </w:rPr>
              <w:t>Донецк</w:t>
            </w:r>
          </w:p>
        </w:tc>
        <w:tc>
          <w:tcPr>
            <w:tcW w:w="2693" w:type="dxa"/>
            <w:vAlign w:val="center"/>
          </w:tcPr>
          <w:p w:rsidR="00FB2B3D" w:rsidRPr="008F0A32" w:rsidRDefault="00FB2B3D" w:rsidP="00D81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FB2B3D" w:rsidRPr="008F0A32" w:rsidRDefault="00FB2B3D" w:rsidP="008F0A32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8F0A32">
              <w:rPr>
                <w:color w:val="000000"/>
              </w:rPr>
              <w:t>Государственное бюджетное профессиональное</w:t>
            </w:r>
            <w:r w:rsidRPr="008F0A32">
              <w:rPr>
                <w:color w:val="000000"/>
              </w:rPr>
              <w:br/>
              <w:t xml:space="preserve">образовательное учреждение Ростовской области  </w:t>
            </w:r>
            <w:hyperlink r:id="rId6" w:history="1">
              <w:r w:rsidRPr="008F0A32">
                <w:rPr>
                  <w:rStyle w:val="Hyperlink"/>
                  <w:bCs/>
                  <w:iCs/>
                  <w:color w:val="000000"/>
                  <w:u w:val="none"/>
                </w:rPr>
                <w:t>«Донецкий промышленно-гуманитарный техникум»</w:t>
              </w:r>
            </w:hyperlink>
          </w:p>
        </w:tc>
        <w:tc>
          <w:tcPr>
            <w:tcW w:w="3118" w:type="dxa"/>
          </w:tcPr>
          <w:p w:rsidR="00FB2B3D" w:rsidRPr="008F0A32" w:rsidRDefault="00FB2B3D" w:rsidP="00D81FFC">
            <w:pPr>
              <w:pStyle w:val="Heading2"/>
              <w:shd w:val="clear" w:color="auto" w:fill="FFFFFF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F0A32">
              <w:rPr>
                <w:b w:val="0"/>
                <w:color w:val="000000"/>
                <w:sz w:val="24"/>
                <w:szCs w:val="24"/>
              </w:rPr>
              <w:t>Информационные системы и программирование</w:t>
            </w:r>
          </w:p>
        </w:tc>
      </w:tr>
      <w:tr w:rsidR="00FB2B3D" w:rsidRPr="008F0A32" w:rsidTr="00D81FFC">
        <w:trPr>
          <w:trHeight w:val="680"/>
        </w:trPr>
        <w:tc>
          <w:tcPr>
            <w:tcW w:w="709" w:type="dxa"/>
          </w:tcPr>
          <w:p w:rsidR="00FB2B3D" w:rsidRPr="008F0A32" w:rsidRDefault="00FB2B3D" w:rsidP="00D81FFC">
            <w:pPr>
              <w:widowControl w:val="0"/>
              <w:jc w:val="center"/>
              <w:rPr>
                <w:rStyle w:val="Heading1Char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F0A32">
              <w:rPr>
                <w:rStyle w:val="Heading1Char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FB2B3D" w:rsidRPr="008F0A32" w:rsidRDefault="00FB2B3D" w:rsidP="00D81FF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A32">
              <w:rPr>
                <w:rFonts w:ascii="Times New Roman" w:hAnsi="Times New Roman"/>
                <w:sz w:val="24"/>
                <w:szCs w:val="24"/>
              </w:rPr>
              <w:t>Блинов Петр Станиславович</w:t>
            </w:r>
          </w:p>
        </w:tc>
        <w:tc>
          <w:tcPr>
            <w:tcW w:w="1701" w:type="dxa"/>
          </w:tcPr>
          <w:p w:rsidR="00FB2B3D" w:rsidRPr="008F0A32" w:rsidRDefault="00FB2B3D" w:rsidP="00D81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A32">
              <w:rPr>
                <w:rFonts w:ascii="Times New Roman" w:hAnsi="Times New Roman"/>
                <w:sz w:val="24"/>
                <w:szCs w:val="24"/>
                <w:lang w:eastAsia="ru-RU"/>
              </w:rPr>
              <w:t>Донецк</w:t>
            </w:r>
          </w:p>
        </w:tc>
        <w:tc>
          <w:tcPr>
            <w:tcW w:w="2693" w:type="dxa"/>
          </w:tcPr>
          <w:p w:rsidR="00FB2B3D" w:rsidRPr="008F0A32" w:rsidRDefault="00FB2B3D" w:rsidP="00D81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FB2B3D" w:rsidRPr="008F0A32" w:rsidRDefault="00FB2B3D" w:rsidP="008F0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A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Государственное бюджетное профессиональное образовательное</w:t>
            </w:r>
            <w:r w:rsidRPr="008F0A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F0A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учреждение Ростовской области</w:t>
            </w:r>
            <w:r w:rsidRPr="008F0A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F0A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"Донецкое многопрофильное профессиональное училище № 50"</w:t>
            </w:r>
          </w:p>
        </w:tc>
        <w:tc>
          <w:tcPr>
            <w:tcW w:w="3118" w:type="dxa"/>
          </w:tcPr>
          <w:p w:rsidR="00FB2B3D" w:rsidRPr="008F0A32" w:rsidRDefault="00FB2B3D" w:rsidP="00D81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A3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Сварщик (ручной и частично механизированной сварки (наплавки)</w:t>
            </w:r>
          </w:p>
        </w:tc>
      </w:tr>
      <w:tr w:rsidR="00FB2B3D" w:rsidRPr="008F0A32" w:rsidTr="00D81FFC">
        <w:trPr>
          <w:trHeight w:val="680"/>
        </w:trPr>
        <w:tc>
          <w:tcPr>
            <w:tcW w:w="709" w:type="dxa"/>
          </w:tcPr>
          <w:p w:rsidR="00FB2B3D" w:rsidRPr="008F0A32" w:rsidRDefault="00FB2B3D" w:rsidP="00D81FFC">
            <w:pPr>
              <w:widowControl w:val="0"/>
              <w:jc w:val="center"/>
              <w:rPr>
                <w:rStyle w:val="Heading1Char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F0A32">
              <w:rPr>
                <w:rStyle w:val="Heading1Char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FB2B3D" w:rsidRPr="008F0A32" w:rsidRDefault="00FB2B3D" w:rsidP="00D81FF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A32">
              <w:rPr>
                <w:rFonts w:ascii="Times New Roman" w:hAnsi="Times New Roman"/>
                <w:sz w:val="24"/>
                <w:szCs w:val="24"/>
              </w:rPr>
              <w:t>Богатская Наталья Владимировна</w:t>
            </w:r>
          </w:p>
        </w:tc>
        <w:tc>
          <w:tcPr>
            <w:tcW w:w="1701" w:type="dxa"/>
          </w:tcPr>
          <w:p w:rsidR="00FB2B3D" w:rsidRPr="008F0A32" w:rsidRDefault="00FB2B3D" w:rsidP="00D81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A32">
              <w:rPr>
                <w:rFonts w:ascii="Times New Roman" w:hAnsi="Times New Roman"/>
                <w:sz w:val="24"/>
                <w:szCs w:val="24"/>
                <w:lang w:eastAsia="ru-RU"/>
              </w:rPr>
              <w:t>Донецк</w:t>
            </w:r>
          </w:p>
        </w:tc>
        <w:tc>
          <w:tcPr>
            <w:tcW w:w="2693" w:type="dxa"/>
          </w:tcPr>
          <w:p w:rsidR="00FB2B3D" w:rsidRPr="008F0A32" w:rsidRDefault="00FB2B3D" w:rsidP="00D81F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FB2B3D" w:rsidRPr="008F0A32" w:rsidRDefault="00FB2B3D" w:rsidP="008F0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A32">
              <w:rPr>
                <w:rFonts w:ascii="Times New Roman" w:hAnsi="Times New Roman"/>
                <w:color w:val="030F23"/>
                <w:sz w:val="24"/>
                <w:szCs w:val="24"/>
                <w:shd w:val="clear" w:color="auto" w:fill="FFFFFF"/>
              </w:rPr>
              <w:t xml:space="preserve">Частное профессиональное образовательное учреждение «Донецкий институт Южного Университета (ИУБиП)»: </w:t>
            </w:r>
            <w:r w:rsidRPr="008F0A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Колледж рационального обучения ДФ ИУБиП</w:t>
            </w:r>
          </w:p>
        </w:tc>
        <w:tc>
          <w:tcPr>
            <w:tcW w:w="3118" w:type="dxa"/>
          </w:tcPr>
          <w:p w:rsidR="00FB2B3D" w:rsidRPr="008F0A32" w:rsidRDefault="00FB2B3D" w:rsidP="00D81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A32">
              <w:rPr>
                <w:rFonts w:ascii="Times New Roman" w:hAnsi="Times New Roman"/>
                <w:color w:val="000000"/>
                <w:sz w:val="24"/>
                <w:szCs w:val="24"/>
              </w:rPr>
              <w:t>Право</w:t>
            </w:r>
            <w:r w:rsidRPr="008F0A3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 организация социального обеспечения</w:t>
            </w:r>
          </w:p>
        </w:tc>
      </w:tr>
      <w:tr w:rsidR="00FB2B3D" w:rsidRPr="008F0A32" w:rsidTr="00D81FFC">
        <w:trPr>
          <w:trHeight w:val="680"/>
        </w:trPr>
        <w:tc>
          <w:tcPr>
            <w:tcW w:w="709" w:type="dxa"/>
          </w:tcPr>
          <w:p w:rsidR="00FB2B3D" w:rsidRPr="008F0A32" w:rsidRDefault="00FB2B3D" w:rsidP="00D81FFC">
            <w:pPr>
              <w:pStyle w:val="a"/>
              <w:widowControl w:val="0"/>
              <w:suppressLineNumbers w:val="0"/>
              <w:suppressAutoHyphens w:val="0"/>
              <w:jc w:val="center"/>
              <w:rPr>
                <w:sz w:val="24"/>
                <w:szCs w:val="24"/>
              </w:rPr>
            </w:pPr>
            <w:r w:rsidRPr="008F0A32"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FB2B3D" w:rsidRPr="008F0A32" w:rsidRDefault="00FB2B3D" w:rsidP="00D81FF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A32">
              <w:rPr>
                <w:rFonts w:ascii="Times New Roman" w:hAnsi="Times New Roman"/>
                <w:sz w:val="24"/>
                <w:szCs w:val="24"/>
              </w:rPr>
              <w:t>Войтов Григорий Дмитриевич</w:t>
            </w:r>
          </w:p>
        </w:tc>
        <w:tc>
          <w:tcPr>
            <w:tcW w:w="1701" w:type="dxa"/>
            <w:vAlign w:val="center"/>
          </w:tcPr>
          <w:p w:rsidR="00FB2B3D" w:rsidRPr="008F0A32" w:rsidRDefault="00FB2B3D" w:rsidP="00D81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A32">
              <w:rPr>
                <w:rFonts w:ascii="Times New Roman" w:hAnsi="Times New Roman"/>
                <w:sz w:val="24"/>
                <w:szCs w:val="24"/>
                <w:lang w:eastAsia="ru-RU"/>
              </w:rPr>
              <w:t>Донецк</w:t>
            </w:r>
          </w:p>
        </w:tc>
        <w:tc>
          <w:tcPr>
            <w:tcW w:w="2693" w:type="dxa"/>
            <w:vAlign w:val="center"/>
          </w:tcPr>
          <w:p w:rsidR="00FB2B3D" w:rsidRPr="008F0A32" w:rsidRDefault="00FB2B3D" w:rsidP="00D81F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FB2B3D" w:rsidRPr="008F0A32" w:rsidRDefault="00FB2B3D" w:rsidP="008F0A32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8F0A32">
              <w:rPr>
                <w:color w:val="000000"/>
              </w:rPr>
              <w:t>Государственное бюджетное профессиональное</w:t>
            </w:r>
            <w:r w:rsidRPr="008F0A32">
              <w:rPr>
                <w:color w:val="000000"/>
              </w:rPr>
              <w:br/>
              <w:t xml:space="preserve">образовательное учреждение Ростовской области  </w:t>
            </w:r>
            <w:hyperlink r:id="rId7" w:history="1">
              <w:r w:rsidRPr="008F0A32">
                <w:rPr>
                  <w:rStyle w:val="Hyperlink"/>
                  <w:bCs/>
                  <w:iCs/>
                  <w:color w:val="000000"/>
                  <w:u w:val="none"/>
                </w:rPr>
                <w:t>«Донецкий промышленно-гуманитарный техникум»</w:t>
              </w:r>
            </w:hyperlink>
          </w:p>
        </w:tc>
        <w:tc>
          <w:tcPr>
            <w:tcW w:w="3118" w:type="dxa"/>
          </w:tcPr>
          <w:p w:rsidR="00FB2B3D" w:rsidRPr="008F0A32" w:rsidRDefault="00FB2B3D" w:rsidP="00D81FFC">
            <w:pPr>
              <w:pStyle w:val="Heading2"/>
              <w:shd w:val="clear" w:color="auto" w:fill="FFFFFF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F0A32">
              <w:rPr>
                <w:b w:val="0"/>
                <w:color w:val="000000"/>
                <w:sz w:val="24"/>
                <w:szCs w:val="24"/>
              </w:rPr>
              <w:t>Строительство и эксплуатация зданий и сооружений</w:t>
            </w:r>
          </w:p>
        </w:tc>
      </w:tr>
      <w:tr w:rsidR="00FB2B3D" w:rsidRPr="008F0A32" w:rsidTr="00D81FFC">
        <w:trPr>
          <w:trHeight w:val="268"/>
        </w:trPr>
        <w:tc>
          <w:tcPr>
            <w:tcW w:w="709" w:type="dxa"/>
          </w:tcPr>
          <w:p w:rsidR="00FB2B3D" w:rsidRPr="008F0A32" w:rsidRDefault="00FB2B3D" w:rsidP="00D81FFC">
            <w:pPr>
              <w:pStyle w:val="a"/>
              <w:widowControl w:val="0"/>
              <w:suppressLineNumbers w:val="0"/>
              <w:suppressAutoHyphens w:val="0"/>
              <w:jc w:val="center"/>
              <w:rPr>
                <w:sz w:val="24"/>
                <w:szCs w:val="24"/>
              </w:rPr>
            </w:pPr>
            <w:r w:rsidRPr="008F0A32">
              <w:rPr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FB2B3D" w:rsidRPr="008F0A32" w:rsidRDefault="00FB2B3D" w:rsidP="00D81FF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A32">
              <w:rPr>
                <w:rFonts w:ascii="Times New Roman" w:hAnsi="Times New Roman"/>
                <w:sz w:val="24"/>
                <w:szCs w:val="24"/>
              </w:rPr>
              <w:t>Галенко Денис  Алексеевич</w:t>
            </w:r>
          </w:p>
        </w:tc>
        <w:tc>
          <w:tcPr>
            <w:tcW w:w="1701" w:type="dxa"/>
            <w:vAlign w:val="center"/>
          </w:tcPr>
          <w:p w:rsidR="00FB2B3D" w:rsidRPr="008F0A32" w:rsidRDefault="00FB2B3D" w:rsidP="00D81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A32">
              <w:rPr>
                <w:rFonts w:ascii="Times New Roman" w:hAnsi="Times New Roman"/>
                <w:sz w:val="24"/>
                <w:szCs w:val="24"/>
                <w:lang w:eastAsia="ru-RU"/>
              </w:rPr>
              <w:t>Донецк</w:t>
            </w:r>
          </w:p>
        </w:tc>
        <w:tc>
          <w:tcPr>
            <w:tcW w:w="2693" w:type="dxa"/>
          </w:tcPr>
          <w:p w:rsidR="00FB2B3D" w:rsidRPr="008F0A32" w:rsidRDefault="00FB2B3D" w:rsidP="00D81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A32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  <w:p w:rsidR="00FB2B3D" w:rsidRPr="008F0A32" w:rsidRDefault="00FB2B3D" w:rsidP="00D81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A32">
              <w:rPr>
                <w:rFonts w:ascii="Times New Roman" w:hAnsi="Times New Roman"/>
                <w:sz w:val="24"/>
                <w:szCs w:val="24"/>
              </w:rPr>
              <w:t>МБОУ СОШ №3 г.Донецка</w:t>
            </w:r>
          </w:p>
        </w:tc>
        <w:tc>
          <w:tcPr>
            <w:tcW w:w="5245" w:type="dxa"/>
          </w:tcPr>
          <w:p w:rsidR="00FB2B3D" w:rsidRPr="008F0A32" w:rsidRDefault="00FB2B3D" w:rsidP="008F0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FB2B3D" w:rsidRPr="008F0A32" w:rsidRDefault="00FB2B3D" w:rsidP="00D81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2B3D" w:rsidRPr="008F0A32" w:rsidTr="00D81FFC">
        <w:trPr>
          <w:trHeight w:val="680"/>
        </w:trPr>
        <w:tc>
          <w:tcPr>
            <w:tcW w:w="709" w:type="dxa"/>
          </w:tcPr>
          <w:p w:rsidR="00FB2B3D" w:rsidRPr="008F0A32" w:rsidRDefault="00FB2B3D" w:rsidP="00D81FFC">
            <w:pPr>
              <w:pStyle w:val="a"/>
              <w:widowControl w:val="0"/>
              <w:suppressLineNumbers w:val="0"/>
              <w:suppressAutoHyphens w:val="0"/>
              <w:jc w:val="center"/>
              <w:rPr>
                <w:sz w:val="24"/>
                <w:szCs w:val="24"/>
              </w:rPr>
            </w:pPr>
            <w:r w:rsidRPr="008F0A32">
              <w:rPr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FB2B3D" w:rsidRPr="008F0A32" w:rsidRDefault="00FB2B3D" w:rsidP="00D81FF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A32">
              <w:rPr>
                <w:rFonts w:ascii="Times New Roman" w:hAnsi="Times New Roman"/>
                <w:sz w:val="24"/>
                <w:szCs w:val="24"/>
              </w:rPr>
              <w:t>Земляков Даниил Геннадьевич</w:t>
            </w:r>
          </w:p>
        </w:tc>
        <w:tc>
          <w:tcPr>
            <w:tcW w:w="1701" w:type="dxa"/>
          </w:tcPr>
          <w:p w:rsidR="00FB2B3D" w:rsidRPr="008F0A32" w:rsidRDefault="00FB2B3D" w:rsidP="00D81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A32">
              <w:rPr>
                <w:rFonts w:ascii="Times New Roman" w:hAnsi="Times New Roman"/>
                <w:sz w:val="24"/>
                <w:szCs w:val="24"/>
                <w:lang w:eastAsia="ru-RU"/>
              </w:rPr>
              <w:t>Донецк</w:t>
            </w:r>
          </w:p>
        </w:tc>
        <w:tc>
          <w:tcPr>
            <w:tcW w:w="2693" w:type="dxa"/>
          </w:tcPr>
          <w:p w:rsidR="00FB2B3D" w:rsidRPr="008F0A32" w:rsidRDefault="00FB2B3D" w:rsidP="00D81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FB2B3D" w:rsidRPr="008F0A32" w:rsidRDefault="00FB2B3D" w:rsidP="008F0A32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8F0A32">
              <w:rPr>
                <w:color w:val="000000"/>
              </w:rPr>
              <w:t>Государственное бюджетное профессиональное</w:t>
            </w:r>
            <w:r w:rsidRPr="008F0A32">
              <w:rPr>
                <w:color w:val="000000"/>
              </w:rPr>
              <w:br/>
              <w:t xml:space="preserve">образовательное учреждение Ростовской области  </w:t>
            </w:r>
            <w:hyperlink r:id="rId8" w:history="1">
              <w:r w:rsidRPr="008F0A32">
                <w:rPr>
                  <w:rStyle w:val="Hyperlink"/>
                  <w:bCs/>
                  <w:iCs/>
                  <w:color w:val="000000"/>
                  <w:u w:val="none"/>
                </w:rPr>
                <w:t>«Донецкий промышленно-гуманитарный техникум»</w:t>
              </w:r>
            </w:hyperlink>
          </w:p>
        </w:tc>
        <w:tc>
          <w:tcPr>
            <w:tcW w:w="3118" w:type="dxa"/>
          </w:tcPr>
          <w:p w:rsidR="00FB2B3D" w:rsidRPr="008F0A32" w:rsidRDefault="00FB2B3D" w:rsidP="00D81FFC">
            <w:pPr>
              <w:pStyle w:val="Heading2"/>
              <w:shd w:val="clear" w:color="auto" w:fill="FFFFFF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F0A32">
              <w:rPr>
                <w:b w:val="0"/>
                <w:color w:val="000000"/>
                <w:sz w:val="24"/>
                <w:szCs w:val="24"/>
              </w:rPr>
              <w:t>Технология машиностроения</w:t>
            </w:r>
          </w:p>
          <w:p w:rsidR="00FB2B3D" w:rsidRPr="008F0A32" w:rsidRDefault="00FB2B3D" w:rsidP="00D81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B3D" w:rsidRPr="008F0A32" w:rsidTr="00D81FFC">
        <w:trPr>
          <w:trHeight w:val="680"/>
        </w:trPr>
        <w:tc>
          <w:tcPr>
            <w:tcW w:w="709" w:type="dxa"/>
          </w:tcPr>
          <w:p w:rsidR="00FB2B3D" w:rsidRPr="008F0A32" w:rsidRDefault="00FB2B3D" w:rsidP="00D81FFC">
            <w:pPr>
              <w:widowControl w:val="0"/>
              <w:jc w:val="center"/>
              <w:rPr>
                <w:rStyle w:val="Heading1Char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F0A32">
              <w:rPr>
                <w:rStyle w:val="Heading1Char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FB2B3D" w:rsidRPr="008F0A32" w:rsidRDefault="00FB2B3D" w:rsidP="00D81FF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A32">
              <w:rPr>
                <w:rFonts w:ascii="Times New Roman" w:hAnsi="Times New Roman"/>
                <w:sz w:val="24"/>
                <w:szCs w:val="24"/>
              </w:rPr>
              <w:t>Кобзарева Полина Дмитриевна</w:t>
            </w:r>
          </w:p>
        </w:tc>
        <w:tc>
          <w:tcPr>
            <w:tcW w:w="1701" w:type="dxa"/>
            <w:vAlign w:val="center"/>
          </w:tcPr>
          <w:p w:rsidR="00FB2B3D" w:rsidRPr="008F0A32" w:rsidRDefault="00FB2B3D" w:rsidP="00D81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A32">
              <w:rPr>
                <w:rFonts w:ascii="Times New Roman" w:hAnsi="Times New Roman"/>
                <w:sz w:val="24"/>
                <w:szCs w:val="24"/>
                <w:lang w:eastAsia="ru-RU"/>
              </w:rPr>
              <w:t>Каменск</w:t>
            </w:r>
          </w:p>
        </w:tc>
        <w:tc>
          <w:tcPr>
            <w:tcW w:w="2693" w:type="dxa"/>
          </w:tcPr>
          <w:p w:rsidR="00FB2B3D" w:rsidRPr="008F0A32" w:rsidRDefault="00FB2B3D" w:rsidP="00D81F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FB2B3D" w:rsidRPr="008F0A32" w:rsidRDefault="00FB2B3D" w:rsidP="008F0A32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F0A3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Государственное бюджетное профессиональное образовательное учреждение Ростовской области «Каменский педагогичеcкий колледж»</w:t>
            </w:r>
          </w:p>
        </w:tc>
        <w:tc>
          <w:tcPr>
            <w:tcW w:w="3118" w:type="dxa"/>
          </w:tcPr>
          <w:p w:rsidR="00FB2B3D" w:rsidRPr="008F0A32" w:rsidRDefault="00FB2B3D" w:rsidP="00D81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A32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</w:tr>
      <w:tr w:rsidR="00FB2B3D" w:rsidRPr="008F0A32" w:rsidTr="00D81FFC">
        <w:trPr>
          <w:trHeight w:val="680"/>
        </w:trPr>
        <w:tc>
          <w:tcPr>
            <w:tcW w:w="709" w:type="dxa"/>
          </w:tcPr>
          <w:p w:rsidR="00FB2B3D" w:rsidRPr="008F0A32" w:rsidRDefault="00FB2B3D" w:rsidP="00D81FFC">
            <w:pPr>
              <w:pStyle w:val="a"/>
              <w:widowControl w:val="0"/>
              <w:suppressLineNumbers w:val="0"/>
              <w:jc w:val="center"/>
              <w:rPr>
                <w:sz w:val="24"/>
                <w:szCs w:val="24"/>
              </w:rPr>
            </w:pPr>
            <w:r w:rsidRPr="008F0A32">
              <w:rPr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FB2B3D" w:rsidRPr="008F0A32" w:rsidRDefault="00FB2B3D" w:rsidP="00D81FF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A32">
              <w:rPr>
                <w:rFonts w:ascii="Times New Roman" w:hAnsi="Times New Roman"/>
                <w:sz w:val="24"/>
                <w:szCs w:val="24"/>
              </w:rPr>
              <w:t>Ленивкин Юрий Юрьевич</w:t>
            </w:r>
          </w:p>
        </w:tc>
        <w:tc>
          <w:tcPr>
            <w:tcW w:w="1701" w:type="dxa"/>
            <w:vAlign w:val="center"/>
          </w:tcPr>
          <w:p w:rsidR="00FB2B3D" w:rsidRPr="008F0A32" w:rsidRDefault="00FB2B3D" w:rsidP="00D81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A32">
              <w:rPr>
                <w:rFonts w:ascii="Times New Roman" w:hAnsi="Times New Roman"/>
                <w:sz w:val="24"/>
                <w:szCs w:val="24"/>
                <w:lang w:eastAsia="ru-RU"/>
              </w:rPr>
              <w:t>Донецк</w:t>
            </w:r>
          </w:p>
        </w:tc>
        <w:tc>
          <w:tcPr>
            <w:tcW w:w="2693" w:type="dxa"/>
          </w:tcPr>
          <w:p w:rsidR="00FB2B3D" w:rsidRPr="008F0A32" w:rsidRDefault="00FB2B3D" w:rsidP="00D81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A32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  <w:p w:rsidR="00FB2B3D" w:rsidRPr="008F0A32" w:rsidRDefault="00FB2B3D" w:rsidP="00D81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A32">
              <w:rPr>
                <w:rFonts w:ascii="Times New Roman" w:hAnsi="Times New Roman"/>
                <w:sz w:val="24"/>
                <w:szCs w:val="24"/>
              </w:rPr>
              <w:t>МБОУ СОШ №3 г.Донецка</w:t>
            </w:r>
          </w:p>
        </w:tc>
        <w:tc>
          <w:tcPr>
            <w:tcW w:w="5245" w:type="dxa"/>
            <w:vAlign w:val="center"/>
          </w:tcPr>
          <w:p w:rsidR="00FB2B3D" w:rsidRPr="008F0A32" w:rsidRDefault="00FB2B3D" w:rsidP="008F0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FB2B3D" w:rsidRPr="008F0A32" w:rsidRDefault="00FB2B3D" w:rsidP="00D81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2B3D" w:rsidRPr="008F0A32" w:rsidTr="00D81FFC">
        <w:trPr>
          <w:trHeight w:val="680"/>
        </w:trPr>
        <w:tc>
          <w:tcPr>
            <w:tcW w:w="709" w:type="dxa"/>
          </w:tcPr>
          <w:p w:rsidR="00FB2B3D" w:rsidRPr="008F0A32" w:rsidRDefault="00FB2B3D" w:rsidP="00D81FFC">
            <w:pPr>
              <w:pStyle w:val="a"/>
              <w:widowControl w:val="0"/>
              <w:suppressLineNumbers w:val="0"/>
              <w:jc w:val="center"/>
              <w:rPr>
                <w:sz w:val="24"/>
                <w:szCs w:val="24"/>
              </w:rPr>
            </w:pPr>
            <w:r w:rsidRPr="008F0A32">
              <w:rPr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FB2B3D" w:rsidRPr="008F0A32" w:rsidRDefault="00FB2B3D" w:rsidP="00D81FF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A32">
              <w:rPr>
                <w:rFonts w:ascii="Times New Roman" w:hAnsi="Times New Roman"/>
                <w:sz w:val="24"/>
                <w:szCs w:val="24"/>
              </w:rPr>
              <w:t>Лисьих Маргарита Евгеньевна</w:t>
            </w:r>
          </w:p>
        </w:tc>
        <w:tc>
          <w:tcPr>
            <w:tcW w:w="1701" w:type="dxa"/>
            <w:vAlign w:val="center"/>
          </w:tcPr>
          <w:p w:rsidR="00FB2B3D" w:rsidRPr="008F0A32" w:rsidRDefault="00FB2B3D" w:rsidP="00D81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A32">
              <w:rPr>
                <w:rFonts w:ascii="Times New Roman" w:hAnsi="Times New Roman"/>
                <w:sz w:val="24"/>
                <w:szCs w:val="24"/>
                <w:lang w:eastAsia="ru-RU"/>
              </w:rPr>
              <w:t>Каменск</w:t>
            </w:r>
          </w:p>
        </w:tc>
        <w:tc>
          <w:tcPr>
            <w:tcW w:w="2693" w:type="dxa"/>
          </w:tcPr>
          <w:p w:rsidR="00FB2B3D" w:rsidRPr="008F0A32" w:rsidRDefault="00FB2B3D" w:rsidP="00D81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FB2B3D" w:rsidRPr="008F0A32" w:rsidRDefault="00FB2B3D" w:rsidP="00DB1231">
            <w:pPr>
              <w:pStyle w:val="Heading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F0A3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Государственное бюджетное профессиональное образовательное учреждение Ростовской области «Каменский педагогичеcкий колледж»</w:t>
            </w:r>
          </w:p>
        </w:tc>
        <w:tc>
          <w:tcPr>
            <w:tcW w:w="3118" w:type="dxa"/>
          </w:tcPr>
          <w:p w:rsidR="00FB2B3D" w:rsidRPr="008F0A32" w:rsidRDefault="00FB2B3D" w:rsidP="00D81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A32"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</w:tr>
      <w:tr w:rsidR="00FB2B3D" w:rsidRPr="008F0A32" w:rsidTr="00D81FFC">
        <w:trPr>
          <w:trHeight w:val="680"/>
        </w:trPr>
        <w:tc>
          <w:tcPr>
            <w:tcW w:w="709" w:type="dxa"/>
          </w:tcPr>
          <w:p w:rsidR="00FB2B3D" w:rsidRPr="008F0A32" w:rsidRDefault="00FB2B3D" w:rsidP="00D81FFC">
            <w:pPr>
              <w:widowControl w:val="0"/>
              <w:jc w:val="center"/>
              <w:rPr>
                <w:rStyle w:val="Heading1Char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F0A32">
              <w:rPr>
                <w:rStyle w:val="Heading1Char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FB2B3D" w:rsidRPr="008F0A32" w:rsidRDefault="00FB2B3D" w:rsidP="00D81FF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A32">
              <w:rPr>
                <w:rFonts w:ascii="Times New Roman" w:hAnsi="Times New Roman"/>
                <w:sz w:val="24"/>
                <w:szCs w:val="24"/>
              </w:rPr>
              <w:t>Лицкан Артем Романович</w:t>
            </w:r>
          </w:p>
        </w:tc>
        <w:tc>
          <w:tcPr>
            <w:tcW w:w="1701" w:type="dxa"/>
            <w:vAlign w:val="center"/>
          </w:tcPr>
          <w:p w:rsidR="00FB2B3D" w:rsidRPr="008F0A32" w:rsidRDefault="00FB2B3D" w:rsidP="00D81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A32">
              <w:rPr>
                <w:rFonts w:ascii="Times New Roman" w:hAnsi="Times New Roman"/>
                <w:sz w:val="24"/>
                <w:szCs w:val="24"/>
                <w:lang w:eastAsia="ru-RU"/>
              </w:rPr>
              <w:t>Донецк</w:t>
            </w:r>
          </w:p>
        </w:tc>
        <w:tc>
          <w:tcPr>
            <w:tcW w:w="2693" w:type="dxa"/>
            <w:vAlign w:val="center"/>
          </w:tcPr>
          <w:p w:rsidR="00FB2B3D" w:rsidRPr="008F0A32" w:rsidRDefault="00FB2B3D" w:rsidP="00D81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FB2B3D" w:rsidRPr="008F0A32" w:rsidRDefault="00FB2B3D" w:rsidP="008F0A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A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Государственное бюджетное профессиональное образовательное</w:t>
            </w:r>
            <w:r w:rsidRPr="008F0A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F0A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учреждение Ростовской области</w:t>
            </w:r>
            <w:r w:rsidRPr="008F0A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F0A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"Донецкое многопрофильное профессиональное училище № 50"</w:t>
            </w:r>
          </w:p>
        </w:tc>
        <w:tc>
          <w:tcPr>
            <w:tcW w:w="3118" w:type="dxa"/>
          </w:tcPr>
          <w:p w:rsidR="00FB2B3D" w:rsidRPr="008F0A32" w:rsidRDefault="00FB2B3D" w:rsidP="00D81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A32">
              <w:rPr>
                <w:rFonts w:ascii="Times New Roman" w:hAnsi="Times New Roman"/>
                <w:sz w:val="24"/>
                <w:szCs w:val="24"/>
              </w:rPr>
              <w:t>Парикмахер</w:t>
            </w:r>
          </w:p>
        </w:tc>
      </w:tr>
      <w:tr w:rsidR="00FB2B3D" w:rsidRPr="008F0A32" w:rsidTr="00D81FFC">
        <w:trPr>
          <w:trHeight w:val="680"/>
        </w:trPr>
        <w:tc>
          <w:tcPr>
            <w:tcW w:w="709" w:type="dxa"/>
          </w:tcPr>
          <w:p w:rsidR="00FB2B3D" w:rsidRPr="008F0A32" w:rsidRDefault="00FB2B3D" w:rsidP="00D81FFC">
            <w:pPr>
              <w:widowControl w:val="0"/>
              <w:jc w:val="center"/>
              <w:rPr>
                <w:rStyle w:val="Heading1Char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F0A32">
              <w:rPr>
                <w:rStyle w:val="Heading1Char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FB2B3D" w:rsidRPr="008F0A32" w:rsidRDefault="00FB2B3D" w:rsidP="00D81FF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A32">
              <w:rPr>
                <w:rFonts w:ascii="Times New Roman" w:hAnsi="Times New Roman"/>
                <w:sz w:val="24"/>
                <w:szCs w:val="24"/>
              </w:rPr>
              <w:t xml:space="preserve">Львов Степан Владимирович </w:t>
            </w:r>
          </w:p>
        </w:tc>
        <w:tc>
          <w:tcPr>
            <w:tcW w:w="1701" w:type="dxa"/>
          </w:tcPr>
          <w:p w:rsidR="00FB2B3D" w:rsidRPr="008F0A32" w:rsidRDefault="00FB2B3D" w:rsidP="00D81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A32">
              <w:rPr>
                <w:rFonts w:ascii="Times New Roman" w:hAnsi="Times New Roman"/>
                <w:sz w:val="24"/>
                <w:szCs w:val="24"/>
                <w:lang w:eastAsia="ru-RU"/>
              </w:rPr>
              <w:t>Донецк</w:t>
            </w:r>
          </w:p>
        </w:tc>
        <w:tc>
          <w:tcPr>
            <w:tcW w:w="2693" w:type="dxa"/>
          </w:tcPr>
          <w:p w:rsidR="00FB2B3D" w:rsidRPr="008F0A32" w:rsidRDefault="00FB2B3D" w:rsidP="00D81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FB2B3D" w:rsidRPr="008F0A32" w:rsidRDefault="00FB2B3D" w:rsidP="008F0A32">
            <w:pPr>
              <w:spacing w:after="0"/>
              <w:rPr>
                <w:rStyle w:val="Hyperlink"/>
                <w:rFonts w:ascii="Times New Roman" w:hAnsi="Times New Roman"/>
                <w:color w:val="000000"/>
                <w:sz w:val="24"/>
                <w:szCs w:val="24"/>
                <w:u w:val="none"/>
              </w:rPr>
            </w:pPr>
            <w:r w:rsidRPr="008F0A32">
              <w:rPr>
                <w:rStyle w:val="Hyperlink"/>
                <w:rFonts w:ascii="Times New Roman" w:hAnsi="Times New Roman"/>
                <w:color w:val="000000"/>
                <w:sz w:val="24"/>
                <w:szCs w:val="24"/>
                <w:u w:val="none"/>
              </w:rPr>
              <w:t>Государственное бюджетное профессиональное</w:t>
            </w:r>
            <w:r w:rsidRPr="008F0A32">
              <w:rPr>
                <w:rStyle w:val="Hyperlink"/>
                <w:rFonts w:ascii="Times New Roman" w:hAnsi="Times New Roman"/>
                <w:color w:val="000000"/>
                <w:sz w:val="24"/>
                <w:szCs w:val="24"/>
                <w:u w:val="none"/>
              </w:rPr>
              <w:br/>
              <w:t xml:space="preserve">образовательное учреждение Ростовской области  </w:t>
            </w:r>
            <w:hyperlink r:id="rId9" w:history="1">
              <w:r w:rsidRPr="008F0A32">
                <w:rPr>
                  <w:rStyle w:val="Hyperlink"/>
                  <w:rFonts w:ascii="Times New Roman" w:hAnsi="Times New Roman"/>
                  <w:bCs/>
                  <w:iCs/>
                  <w:color w:val="000000"/>
                  <w:sz w:val="24"/>
                  <w:szCs w:val="24"/>
                  <w:u w:val="none"/>
                </w:rPr>
                <w:t>«Донецкий промышленно-гуманитарный те</w:t>
              </w:r>
              <w:r w:rsidRPr="008F0A32">
                <w:rPr>
                  <w:rStyle w:val="Absatz-Standardschriftart"/>
                  <w:rFonts w:ascii="Times New Roman" w:hAnsi="Times New Roman"/>
                  <w:bCs/>
                  <w:iCs/>
                  <w:color w:val="000000"/>
                  <w:sz w:val="24"/>
                  <w:szCs w:val="24"/>
                </w:rPr>
                <w:t>хникум»</w:t>
              </w:r>
            </w:hyperlink>
          </w:p>
        </w:tc>
        <w:tc>
          <w:tcPr>
            <w:tcW w:w="3118" w:type="dxa"/>
          </w:tcPr>
          <w:p w:rsidR="00FB2B3D" w:rsidRPr="008F0A32" w:rsidRDefault="00FB2B3D" w:rsidP="00D81FFC">
            <w:pPr>
              <w:pStyle w:val="Heading2"/>
              <w:shd w:val="clear" w:color="auto" w:fill="FFFFFF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F0A32">
              <w:rPr>
                <w:b w:val="0"/>
                <w:color w:val="000000"/>
                <w:sz w:val="24"/>
                <w:szCs w:val="24"/>
              </w:rPr>
              <w:t>Сварщик (ручной и частично механизированной сварки (наплавки)</w:t>
            </w:r>
          </w:p>
        </w:tc>
      </w:tr>
      <w:tr w:rsidR="00FB2B3D" w:rsidRPr="008F0A32" w:rsidTr="00D81FFC">
        <w:trPr>
          <w:trHeight w:val="680"/>
        </w:trPr>
        <w:tc>
          <w:tcPr>
            <w:tcW w:w="709" w:type="dxa"/>
          </w:tcPr>
          <w:p w:rsidR="00FB2B3D" w:rsidRPr="008F0A32" w:rsidRDefault="00FB2B3D" w:rsidP="00D81FFC">
            <w:pPr>
              <w:pStyle w:val="a"/>
              <w:widowControl w:val="0"/>
              <w:suppressLineNumbers w:val="0"/>
              <w:jc w:val="center"/>
              <w:rPr>
                <w:sz w:val="24"/>
                <w:szCs w:val="24"/>
              </w:rPr>
            </w:pPr>
            <w:r w:rsidRPr="008F0A32">
              <w:rPr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FB2B3D" w:rsidRPr="008F0A32" w:rsidRDefault="00FB2B3D" w:rsidP="00D81FF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A32">
              <w:rPr>
                <w:rFonts w:ascii="Times New Roman" w:hAnsi="Times New Roman"/>
                <w:sz w:val="24"/>
                <w:szCs w:val="24"/>
              </w:rPr>
              <w:t>Маринкина Екатерина Дмитриевна</w:t>
            </w:r>
          </w:p>
        </w:tc>
        <w:tc>
          <w:tcPr>
            <w:tcW w:w="1701" w:type="dxa"/>
            <w:vAlign w:val="center"/>
          </w:tcPr>
          <w:p w:rsidR="00FB2B3D" w:rsidRPr="008F0A32" w:rsidRDefault="00FB2B3D" w:rsidP="00D81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A32">
              <w:rPr>
                <w:rFonts w:ascii="Times New Roman" w:hAnsi="Times New Roman"/>
                <w:sz w:val="24"/>
                <w:szCs w:val="24"/>
                <w:lang w:eastAsia="ru-RU"/>
              </w:rPr>
              <w:t>Донецк</w:t>
            </w:r>
          </w:p>
        </w:tc>
        <w:tc>
          <w:tcPr>
            <w:tcW w:w="2693" w:type="dxa"/>
          </w:tcPr>
          <w:p w:rsidR="00FB2B3D" w:rsidRPr="008F0A32" w:rsidRDefault="00FB2B3D" w:rsidP="00D81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A32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  <w:p w:rsidR="00FB2B3D" w:rsidRPr="008F0A32" w:rsidRDefault="00FB2B3D" w:rsidP="00D81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A32">
              <w:rPr>
                <w:rFonts w:ascii="Times New Roman" w:hAnsi="Times New Roman"/>
                <w:sz w:val="24"/>
                <w:szCs w:val="24"/>
              </w:rPr>
              <w:t>МБОУ СОШ №3 г.Донецка</w:t>
            </w:r>
          </w:p>
        </w:tc>
        <w:tc>
          <w:tcPr>
            <w:tcW w:w="5245" w:type="dxa"/>
          </w:tcPr>
          <w:p w:rsidR="00FB2B3D" w:rsidRPr="008F0A32" w:rsidRDefault="00FB2B3D" w:rsidP="008F0A3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FB2B3D" w:rsidRPr="008F0A32" w:rsidRDefault="00FB2B3D" w:rsidP="00D81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2B3D" w:rsidRPr="008F0A32" w:rsidTr="00D81FFC">
        <w:trPr>
          <w:trHeight w:val="85"/>
        </w:trPr>
        <w:tc>
          <w:tcPr>
            <w:tcW w:w="709" w:type="dxa"/>
          </w:tcPr>
          <w:p w:rsidR="00FB2B3D" w:rsidRPr="008F0A32" w:rsidRDefault="00FB2B3D" w:rsidP="00D81FFC">
            <w:pPr>
              <w:pStyle w:val="a"/>
              <w:widowControl w:val="0"/>
              <w:suppressLineNumbers w:val="0"/>
              <w:jc w:val="center"/>
              <w:rPr>
                <w:sz w:val="24"/>
                <w:szCs w:val="24"/>
              </w:rPr>
            </w:pPr>
            <w:r w:rsidRPr="008F0A32">
              <w:rPr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FB2B3D" w:rsidRPr="008F0A32" w:rsidRDefault="00FB2B3D" w:rsidP="00D81FF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A32">
              <w:rPr>
                <w:rFonts w:ascii="Times New Roman" w:hAnsi="Times New Roman"/>
                <w:sz w:val="24"/>
                <w:szCs w:val="24"/>
              </w:rPr>
              <w:t>Мелетинский Алексей Александрович</w:t>
            </w:r>
          </w:p>
        </w:tc>
        <w:tc>
          <w:tcPr>
            <w:tcW w:w="1701" w:type="dxa"/>
            <w:vAlign w:val="center"/>
          </w:tcPr>
          <w:p w:rsidR="00FB2B3D" w:rsidRPr="008F0A32" w:rsidRDefault="00FB2B3D" w:rsidP="00D81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A32">
              <w:rPr>
                <w:rFonts w:ascii="Times New Roman" w:hAnsi="Times New Roman"/>
                <w:sz w:val="24"/>
                <w:szCs w:val="24"/>
                <w:lang w:eastAsia="ru-RU"/>
              </w:rPr>
              <w:t>Донецк</w:t>
            </w:r>
          </w:p>
        </w:tc>
        <w:tc>
          <w:tcPr>
            <w:tcW w:w="2693" w:type="dxa"/>
          </w:tcPr>
          <w:p w:rsidR="00FB2B3D" w:rsidRPr="008F0A32" w:rsidRDefault="00FB2B3D" w:rsidP="00D81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A32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  <w:p w:rsidR="00FB2B3D" w:rsidRPr="008F0A32" w:rsidRDefault="00FB2B3D" w:rsidP="00D81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A32">
              <w:rPr>
                <w:rFonts w:ascii="Times New Roman" w:hAnsi="Times New Roman"/>
                <w:sz w:val="24"/>
                <w:szCs w:val="24"/>
              </w:rPr>
              <w:t>МБОУ СОШ №3 г.Донецка</w:t>
            </w:r>
          </w:p>
        </w:tc>
        <w:tc>
          <w:tcPr>
            <w:tcW w:w="5245" w:type="dxa"/>
            <w:vAlign w:val="center"/>
          </w:tcPr>
          <w:p w:rsidR="00FB2B3D" w:rsidRPr="008F0A32" w:rsidRDefault="00FB2B3D" w:rsidP="008F0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FB2B3D" w:rsidRPr="008F0A32" w:rsidRDefault="00FB2B3D" w:rsidP="00D81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2B3D" w:rsidRPr="008F0A32" w:rsidTr="00D81FFC">
        <w:trPr>
          <w:trHeight w:val="680"/>
        </w:trPr>
        <w:tc>
          <w:tcPr>
            <w:tcW w:w="709" w:type="dxa"/>
          </w:tcPr>
          <w:p w:rsidR="00FB2B3D" w:rsidRPr="008F0A32" w:rsidRDefault="00FB2B3D" w:rsidP="00D81FFC">
            <w:pPr>
              <w:pStyle w:val="a"/>
              <w:widowControl w:val="0"/>
              <w:suppressLineNumbers w:val="0"/>
              <w:jc w:val="center"/>
              <w:rPr>
                <w:sz w:val="24"/>
                <w:szCs w:val="24"/>
              </w:rPr>
            </w:pPr>
            <w:r w:rsidRPr="008F0A32">
              <w:rPr>
                <w:sz w:val="24"/>
                <w:szCs w:val="24"/>
              </w:rPr>
              <w:t>17</w:t>
            </w:r>
          </w:p>
        </w:tc>
        <w:tc>
          <w:tcPr>
            <w:tcW w:w="2694" w:type="dxa"/>
          </w:tcPr>
          <w:p w:rsidR="00FB2B3D" w:rsidRPr="008F0A32" w:rsidRDefault="00FB2B3D" w:rsidP="00D81FF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A32">
              <w:rPr>
                <w:rFonts w:ascii="Times New Roman" w:hAnsi="Times New Roman"/>
                <w:sz w:val="24"/>
                <w:szCs w:val="24"/>
              </w:rPr>
              <w:t>Никитина Ирина Владимировна</w:t>
            </w:r>
          </w:p>
        </w:tc>
        <w:tc>
          <w:tcPr>
            <w:tcW w:w="1701" w:type="dxa"/>
            <w:vAlign w:val="center"/>
          </w:tcPr>
          <w:p w:rsidR="00FB2B3D" w:rsidRPr="008F0A32" w:rsidRDefault="00FB2B3D" w:rsidP="00D81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A32">
              <w:rPr>
                <w:rFonts w:ascii="Times New Roman" w:hAnsi="Times New Roman"/>
                <w:sz w:val="24"/>
                <w:szCs w:val="24"/>
                <w:lang w:eastAsia="ru-RU"/>
              </w:rPr>
              <w:t>Донецк</w:t>
            </w:r>
          </w:p>
        </w:tc>
        <w:tc>
          <w:tcPr>
            <w:tcW w:w="2693" w:type="dxa"/>
          </w:tcPr>
          <w:p w:rsidR="00FB2B3D" w:rsidRPr="008F0A32" w:rsidRDefault="00FB2B3D" w:rsidP="00D81F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FB2B3D" w:rsidRPr="008F0A32" w:rsidRDefault="00FB2B3D" w:rsidP="008F0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A3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бюджетное профессиональное</w:t>
            </w:r>
            <w:r w:rsidRPr="008F0A3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образовательное учреждение Ростовской области </w:t>
            </w:r>
            <w:hyperlink r:id="rId10" w:history="1">
              <w:r w:rsidRPr="008F0A32">
                <w:rPr>
                  <w:rStyle w:val="Hyperlink"/>
                  <w:rFonts w:ascii="Times New Roman" w:hAnsi="Times New Roman"/>
                  <w:bCs/>
                  <w:iCs/>
                  <w:color w:val="000000"/>
                  <w:sz w:val="24"/>
                  <w:szCs w:val="24"/>
                  <w:u w:val="none"/>
                </w:rPr>
                <w:t>«Донецкий промышленно-гуманитарный техникум»</w:t>
              </w:r>
            </w:hyperlink>
          </w:p>
        </w:tc>
        <w:tc>
          <w:tcPr>
            <w:tcW w:w="3118" w:type="dxa"/>
          </w:tcPr>
          <w:p w:rsidR="00FB2B3D" w:rsidRPr="008F0A32" w:rsidRDefault="00FB2B3D" w:rsidP="00D81FFC">
            <w:pPr>
              <w:pStyle w:val="Heading2"/>
              <w:shd w:val="clear" w:color="auto" w:fill="FFFFFF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F0A32">
              <w:rPr>
                <w:b w:val="0"/>
                <w:color w:val="000000"/>
                <w:sz w:val="24"/>
                <w:szCs w:val="24"/>
              </w:rPr>
              <w:t>Информационные системы и программирование</w:t>
            </w:r>
          </w:p>
          <w:p w:rsidR="00FB2B3D" w:rsidRPr="008F0A32" w:rsidRDefault="00FB2B3D" w:rsidP="00D81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B3D" w:rsidRPr="008F0A32" w:rsidTr="00D81FFC">
        <w:trPr>
          <w:trHeight w:val="680"/>
        </w:trPr>
        <w:tc>
          <w:tcPr>
            <w:tcW w:w="709" w:type="dxa"/>
          </w:tcPr>
          <w:p w:rsidR="00FB2B3D" w:rsidRPr="008F0A32" w:rsidRDefault="00FB2B3D" w:rsidP="00D81FFC">
            <w:pPr>
              <w:widowControl w:val="0"/>
              <w:jc w:val="center"/>
              <w:rPr>
                <w:rStyle w:val="Heading1Char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F0A32">
              <w:rPr>
                <w:rStyle w:val="Heading1Char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:rsidR="00FB2B3D" w:rsidRPr="008F0A32" w:rsidRDefault="00FB2B3D" w:rsidP="00D81FF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A32">
              <w:rPr>
                <w:rFonts w:ascii="Times New Roman" w:hAnsi="Times New Roman"/>
                <w:sz w:val="24"/>
                <w:szCs w:val="24"/>
              </w:rPr>
              <w:t>Палагина Мария Андреевна</w:t>
            </w:r>
          </w:p>
        </w:tc>
        <w:tc>
          <w:tcPr>
            <w:tcW w:w="1701" w:type="dxa"/>
            <w:vAlign w:val="center"/>
          </w:tcPr>
          <w:p w:rsidR="00FB2B3D" w:rsidRPr="008F0A32" w:rsidRDefault="00FB2B3D" w:rsidP="00D81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A32">
              <w:rPr>
                <w:rFonts w:ascii="Times New Roman" w:hAnsi="Times New Roman"/>
                <w:sz w:val="24"/>
                <w:szCs w:val="24"/>
                <w:lang w:eastAsia="ru-RU"/>
              </w:rPr>
              <w:t>Донецк</w:t>
            </w:r>
          </w:p>
        </w:tc>
        <w:tc>
          <w:tcPr>
            <w:tcW w:w="2693" w:type="dxa"/>
          </w:tcPr>
          <w:p w:rsidR="00FB2B3D" w:rsidRPr="008F0A32" w:rsidRDefault="00FB2B3D" w:rsidP="00D81F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FB2B3D" w:rsidRPr="008F0A32" w:rsidRDefault="00FB2B3D" w:rsidP="008F0A32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8F0A32">
              <w:t>Государственное бюджетное профессиональное</w:t>
            </w:r>
            <w:r w:rsidRPr="008F0A32">
              <w:br/>
              <w:t xml:space="preserve">образовательное учреждение Ростовской области </w:t>
            </w:r>
            <w:hyperlink r:id="rId11" w:history="1">
              <w:r w:rsidRPr="008F0A32">
                <w:rPr>
                  <w:rStyle w:val="Hyperlink"/>
                  <w:bCs/>
                  <w:iCs/>
                  <w:color w:val="000000"/>
                  <w:u w:val="none"/>
                </w:rPr>
                <w:t>«Донецкий промышленно-гуманитарный техникум»</w:t>
              </w:r>
            </w:hyperlink>
          </w:p>
        </w:tc>
        <w:tc>
          <w:tcPr>
            <w:tcW w:w="3118" w:type="dxa"/>
          </w:tcPr>
          <w:p w:rsidR="00FB2B3D" w:rsidRPr="008F0A32" w:rsidRDefault="00FB2B3D" w:rsidP="00D81FFC">
            <w:pPr>
              <w:pStyle w:val="Heading2"/>
              <w:shd w:val="clear" w:color="auto" w:fill="FFFFFF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F0A32">
              <w:rPr>
                <w:b w:val="0"/>
                <w:color w:val="000000"/>
                <w:sz w:val="24"/>
                <w:szCs w:val="24"/>
              </w:rPr>
              <w:t>Право и организация социального обеспечения</w:t>
            </w:r>
          </w:p>
          <w:p w:rsidR="00FB2B3D" w:rsidRPr="008F0A32" w:rsidRDefault="00FB2B3D" w:rsidP="00D81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B3D" w:rsidRPr="008F0A32" w:rsidTr="00D81FFC">
        <w:trPr>
          <w:trHeight w:val="680"/>
        </w:trPr>
        <w:tc>
          <w:tcPr>
            <w:tcW w:w="709" w:type="dxa"/>
          </w:tcPr>
          <w:p w:rsidR="00FB2B3D" w:rsidRPr="008F0A32" w:rsidRDefault="00FB2B3D" w:rsidP="00D81FFC">
            <w:pPr>
              <w:widowControl w:val="0"/>
              <w:jc w:val="center"/>
              <w:rPr>
                <w:rStyle w:val="Heading1Char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F0A32">
              <w:rPr>
                <w:rStyle w:val="Heading1Char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</w:t>
            </w:r>
          </w:p>
        </w:tc>
        <w:tc>
          <w:tcPr>
            <w:tcW w:w="2694" w:type="dxa"/>
          </w:tcPr>
          <w:p w:rsidR="00FB2B3D" w:rsidRPr="008F0A32" w:rsidRDefault="00FB2B3D" w:rsidP="00D81FF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A32">
              <w:rPr>
                <w:rFonts w:ascii="Times New Roman" w:hAnsi="Times New Roman"/>
                <w:sz w:val="24"/>
                <w:szCs w:val="24"/>
              </w:rPr>
              <w:t>Перетяка Дмитрий Витальевич</w:t>
            </w:r>
          </w:p>
        </w:tc>
        <w:tc>
          <w:tcPr>
            <w:tcW w:w="1701" w:type="dxa"/>
            <w:vAlign w:val="center"/>
          </w:tcPr>
          <w:p w:rsidR="00FB2B3D" w:rsidRPr="008F0A32" w:rsidRDefault="00FB2B3D" w:rsidP="00D81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A32">
              <w:rPr>
                <w:rFonts w:ascii="Times New Roman" w:hAnsi="Times New Roman"/>
                <w:sz w:val="24"/>
                <w:szCs w:val="24"/>
                <w:lang w:eastAsia="ru-RU"/>
              </w:rPr>
              <w:t>Донецк</w:t>
            </w:r>
          </w:p>
        </w:tc>
        <w:tc>
          <w:tcPr>
            <w:tcW w:w="2693" w:type="dxa"/>
          </w:tcPr>
          <w:p w:rsidR="00FB2B3D" w:rsidRPr="008F0A32" w:rsidRDefault="00FB2B3D" w:rsidP="00D81F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FB2B3D" w:rsidRPr="008F0A32" w:rsidRDefault="00FB2B3D" w:rsidP="008F0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A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Государственное бюджетное профессиональное образовательное</w:t>
            </w:r>
            <w:r w:rsidRPr="008F0A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F0A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учреждение Ростовской области</w:t>
            </w:r>
            <w:r w:rsidRPr="008F0A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F0A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"Донецкое многопрофильное профессиональное училище № 50"</w:t>
            </w:r>
          </w:p>
        </w:tc>
        <w:tc>
          <w:tcPr>
            <w:tcW w:w="3118" w:type="dxa"/>
          </w:tcPr>
          <w:p w:rsidR="00FB2B3D" w:rsidRPr="008F0A32" w:rsidRDefault="00FB2B3D" w:rsidP="00D81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A3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Сварщик (ручной и частично механизированной сварки (наплавки)</w:t>
            </w:r>
          </w:p>
        </w:tc>
      </w:tr>
      <w:tr w:rsidR="00FB2B3D" w:rsidRPr="008F0A32" w:rsidTr="00D81FFC">
        <w:trPr>
          <w:trHeight w:val="680"/>
        </w:trPr>
        <w:tc>
          <w:tcPr>
            <w:tcW w:w="709" w:type="dxa"/>
          </w:tcPr>
          <w:p w:rsidR="00FB2B3D" w:rsidRPr="008F0A32" w:rsidRDefault="00FB2B3D" w:rsidP="00D81FFC">
            <w:pPr>
              <w:pStyle w:val="a"/>
              <w:widowControl w:val="0"/>
              <w:suppressLineNumbers w:val="0"/>
              <w:jc w:val="center"/>
              <w:rPr>
                <w:sz w:val="24"/>
                <w:szCs w:val="24"/>
              </w:rPr>
            </w:pPr>
            <w:r w:rsidRPr="008F0A32">
              <w:rPr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FB2B3D" w:rsidRPr="008F0A32" w:rsidRDefault="00FB2B3D" w:rsidP="00D81FF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A32">
              <w:rPr>
                <w:rFonts w:ascii="Times New Roman" w:hAnsi="Times New Roman"/>
                <w:sz w:val="24"/>
                <w:szCs w:val="24"/>
              </w:rPr>
              <w:t>Плешаков Евгений Дмитриевич</w:t>
            </w:r>
          </w:p>
        </w:tc>
        <w:tc>
          <w:tcPr>
            <w:tcW w:w="1701" w:type="dxa"/>
            <w:vAlign w:val="center"/>
          </w:tcPr>
          <w:p w:rsidR="00FB2B3D" w:rsidRPr="008F0A32" w:rsidRDefault="00FB2B3D" w:rsidP="00D81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A32">
              <w:rPr>
                <w:rFonts w:ascii="Times New Roman" w:hAnsi="Times New Roman"/>
                <w:sz w:val="24"/>
                <w:szCs w:val="24"/>
                <w:lang w:eastAsia="ru-RU"/>
              </w:rPr>
              <w:t>Донецк</w:t>
            </w:r>
          </w:p>
        </w:tc>
        <w:tc>
          <w:tcPr>
            <w:tcW w:w="2693" w:type="dxa"/>
          </w:tcPr>
          <w:p w:rsidR="00FB2B3D" w:rsidRPr="008F0A32" w:rsidRDefault="00FB2B3D" w:rsidP="00D81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A32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  <w:p w:rsidR="00FB2B3D" w:rsidRPr="008F0A32" w:rsidRDefault="00FB2B3D" w:rsidP="00D81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A32">
              <w:rPr>
                <w:rFonts w:ascii="Times New Roman" w:hAnsi="Times New Roman"/>
                <w:sz w:val="24"/>
                <w:szCs w:val="24"/>
              </w:rPr>
              <w:t>МБОУ СОШ №3 г.Донецка</w:t>
            </w:r>
          </w:p>
        </w:tc>
        <w:tc>
          <w:tcPr>
            <w:tcW w:w="5245" w:type="dxa"/>
            <w:vAlign w:val="center"/>
          </w:tcPr>
          <w:p w:rsidR="00FB2B3D" w:rsidRPr="008F0A32" w:rsidRDefault="00FB2B3D" w:rsidP="008F0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FB2B3D" w:rsidRPr="008F0A32" w:rsidRDefault="00FB2B3D" w:rsidP="00D81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2B3D" w:rsidRPr="008F0A32" w:rsidTr="00D81FFC">
        <w:trPr>
          <w:trHeight w:val="680"/>
        </w:trPr>
        <w:tc>
          <w:tcPr>
            <w:tcW w:w="709" w:type="dxa"/>
          </w:tcPr>
          <w:p w:rsidR="00FB2B3D" w:rsidRPr="008F0A32" w:rsidRDefault="00FB2B3D" w:rsidP="00D81FFC">
            <w:pPr>
              <w:pStyle w:val="a"/>
              <w:widowControl w:val="0"/>
              <w:suppressLineNumbers w:val="0"/>
              <w:jc w:val="center"/>
              <w:rPr>
                <w:sz w:val="24"/>
                <w:szCs w:val="24"/>
              </w:rPr>
            </w:pPr>
            <w:r w:rsidRPr="008F0A32">
              <w:rPr>
                <w:sz w:val="24"/>
                <w:szCs w:val="24"/>
              </w:rPr>
              <w:t>21</w:t>
            </w:r>
          </w:p>
        </w:tc>
        <w:tc>
          <w:tcPr>
            <w:tcW w:w="2694" w:type="dxa"/>
          </w:tcPr>
          <w:p w:rsidR="00FB2B3D" w:rsidRPr="008F0A32" w:rsidRDefault="00FB2B3D" w:rsidP="00D81FF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A32">
              <w:rPr>
                <w:rFonts w:ascii="Times New Roman" w:hAnsi="Times New Roman"/>
                <w:sz w:val="24"/>
                <w:szCs w:val="24"/>
              </w:rPr>
              <w:t>Плясунова Алина Игоревна</w:t>
            </w:r>
          </w:p>
        </w:tc>
        <w:tc>
          <w:tcPr>
            <w:tcW w:w="1701" w:type="dxa"/>
            <w:vAlign w:val="center"/>
          </w:tcPr>
          <w:p w:rsidR="00FB2B3D" w:rsidRPr="008F0A32" w:rsidRDefault="00FB2B3D" w:rsidP="00D81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A32">
              <w:rPr>
                <w:rFonts w:ascii="Times New Roman" w:hAnsi="Times New Roman"/>
                <w:sz w:val="24"/>
                <w:szCs w:val="24"/>
                <w:lang w:eastAsia="ru-RU"/>
              </w:rPr>
              <w:t>Каменск</w:t>
            </w:r>
          </w:p>
        </w:tc>
        <w:tc>
          <w:tcPr>
            <w:tcW w:w="2693" w:type="dxa"/>
          </w:tcPr>
          <w:p w:rsidR="00FB2B3D" w:rsidRPr="008F0A32" w:rsidRDefault="00FB2B3D" w:rsidP="00D81F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FB2B3D" w:rsidRPr="008F0A32" w:rsidRDefault="00FB2B3D" w:rsidP="008F0A32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F0A3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Государственное бюджетное профессиональное образовательное учреждение Ростовской области «Каменский педагогичеcкий колледж»</w:t>
            </w:r>
          </w:p>
        </w:tc>
        <w:tc>
          <w:tcPr>
            <w:tcW w:w="3118" w:type="dxa"/>
          </w:tcPr>
          <w:p w:rsidR="00FB2B3D" w:rsidRPr="008F0A32" w:rsidRDefault="00FB2B3D" w:rsidP="00D81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A32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</w:tr>
      <w:tr w:rsidR="00FB2B3D" w:rsidRPr="008F0A32" w:rsidTr="00D81FFC">
        <w:trPr>
          <w:trHeight w:val="680"/>
        </w:trPr>
        <w:tc>
          <w:tcPr>
            <w:tcW w:w="709" w:type="dxa"/>
          </w:tcPr>
          <w:p w:rsidR="00FB2B3D" w:rsidRPr="008F0A32" w:rsidRDefault="00FB2B3D" w:rsidP="00D81FFC">
            <w:pPr>
              <w:widowControl w:val="0"/>
              <w:jc w:val="center"/>
              <w:rPr>
                <w:rStyle w:val="Heading1Char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F0A32">
              <w:rPr>
                <w:rStyle w:val="Heading1Char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22</w:t>
            </w:r>
          </w:p>
        </w:tc>
        <w:tc>
          <w:tcPr>
            <w:tcW w:w="2694" w:type="dxa"/>
          </w:tcPr>
          <w:p w:rsidR="00FB2B3D" w:rsidRPr="008F0A32" w:rsidRDefault="00FB2B3D" w:rsidP="00D81FF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A32">
              <w:rPr>
                <w:rFonts w:ascii="Times New Roman" w:hAnsi="Times New Roman"/>
                <w:sz w:val="24"/>
                <w:szCs w:val="24"/>
              </w:rPr>
              <w:t>Попова Валерия Владимировна</w:t>
            </w:r>
          </w:p>
        </w:tc>
        <w:tc>
          <w:tcPr>
            <w:tcW w:w="1701" w:type="dxa"/>
            <w:vAlign w:val="center"/>
          </w:tcPr>
          <w:p w:rsidR="00FB2B3D" w:rsidRPr="008F0A32" w:rsidRDefault="00FB2B3D" w:rsidP="00D81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A32">
              <w:rPr>
                <w:rFonts w:ascii="Times New Roman" w:hAnsi="Times New Roman"/>
                <w:sz w:val="24"/>
                <w:szCs w:val="24"/>
                <w:lang w:eastAsia="ru-RU"/>
              </w:rPr>
              <w:t>Донецк</w:t>
            </w:r>
          </w:p>
        </w:tc>
        <w:tc>
          <w:tcPr>
            <w:tcW w:w="2693" w:type="dxa"/>
          </w:tcPr>
          <w:p w:rsidR="00FB2B3D" w:rsidRPr="008F0A32" w:rsidRDefault="00FB2B3D" w:rsidP="00D81F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FB2B3D" w:rsidRPr="008F0A32" w:rsidRDefault="00FB2B3D" w:rsidP="008F0A32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8F0A32">
              <w:t>Государственное бюджетное профессиональное</w:t>
            </w:r>
            <w:r w:rsidRPr="008F0A32">
              <w:br/>
              <w:t xml:space="preserve">образовательное учреждение Ростовской области  </w:t>
            </w:r>
            <w:hyperlink r:id="rId12" w:history="1">
              <w:r w:rsidRPr="008F0A32">
                <w:rPr>
                  <w:rStyle w:val="Hyperlink"/>
                  <w:bCs/>
                  <w:iCs/>
                  <w:color w:val="000000"/>
                  <w:u w:val="none"/>
                </w:rPr>
                <w:t>«Донецкий промышленно-гуманитарный техникум»</w:t>
              </w:r>
            </w:hyperlink>
          </w:p>
        </w:tc>
        <w:tc>
          <w:tcPr>
            <w:tcW w:w="3118" w:type="dxa"/>
          </w:tcPr>
          <w:p w:rsidR="00FB2B3D" w:rsidRPr="008F0A32" w:rsidRDefault="00FB2B3D" w:rsidP="00D81FFC">
            <w:pPr>
              <w:pStyle w:val="Heading2"/>
              <w:shd w:val="clear" w:color="auto" w:fill="FFFFFF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F0A32">
              <w:rPr>
                <w:b w:val="0"/>
                <w:color w:val="000000"/>
                <w:sz w:val="24"/>
                <w:szCs w:val="24"/>
              </w:rPr>
              <w:t>Право и организация социального обеспечения</w:t>
            </w:r>
          </w:p>
          <w:p w:rsidR="00FB2B3D" w:rsidRPr="008F0A32" w:rsidRDefault="00FB2B3D" w:rsidP="00D81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B3D" w:rsidRPr="008F0A32" w:rsidTr="00D81FFC">
        <w:trPr>
          <w:trHeight w:val="680"/>
        </w:trPr>
        <w:tc>
          <w:tcPr>
            <w:tcW w:w="709" w:type="dxa"/>
          </w:tcPr>
          <w:p w:rsidR="00FB2B3D" w:rsidRPr="008F0A32" w:rsidRDefault="00FB2B3D" w:rsidP="00D81FFC">
            <w:pPr>
              <w:pStyle w:val="a"/>
              <w:widowControl w:val="0"/>
              <w:suppressLineNumbers w:val="0"/>
              <w:jc w:val="center"/>
              <w:rPr>
                <w:sz w:val="24"/>
                <w:szCs w:val="24"/>
              </w:rPr>
            </w:pPr>
            <w:r w:rsidRPr="008F0A32">
              <w:rPr>
                <w:sz w:val="24"/>
                <w:szCs w:val="24"/>
              </w:rPr>
              <w:t>23</w:t>
            </w:r>
          </w:p>
        </w:tc>
        <w:tc>
          <w:tcPr>
            <w:tcW w:w="2694" w:type="dxa"/>
          </w:tcPr>
          <w:p w:rsidR="00FB2B3D" w:rsidRPr="008F0A32" w:rsidRDefault="00FB2B3D" w:rsidP="00D81FF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A32">
              <w:rPr>
                <w:rFonts w:ascii="Times New Roman" w:hAnsi="Times New Roman"/>
                <w:sz w:val="24"/>
                <w:szCs w:val="24"/>
              </w:rPr>
              <w:t>Прокудина Виктория Андреевна</w:t>
            </w:r>
          </w:p>
        </w:tc>
        <w:tc>
          <w:tcPr>
            <w:tcW w:w="1701" w:type="dxa"/>
            <w:vAlign w:val="center"/>
          </w:tcPr>
          <w:p w:rsidR="00FB2B3D" w:rsidRPr="008F0A32" w:rsidRDefault="00FB2B3D" w:rsidP="00D81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A32">
              <w:rPr>
                <w:rFonts w:ascii="Times New Roman" w:hAnsi="Times New Roman"/>
                <w:sz w:val="24"/>
                <w:szCs w:val="24"/>
                <w:lang w:eastAsia="ru-RU"/>
              </w:rPr>
              <w:t>Донецк</w:t>
            </w:r>
          </w:p>
        </w:tc>
        <w:tc>
          <w:tcPr>
            <w:tcW w:w="2693" w:type="dxa"/>
          </w:tcPr>
          <w:p w:rsidR="00FB2B3D" w:rsidRPr="008F0A32" w:rsidRDefault="00FB2B3D" w:rsidP="00D81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A32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  <w:p w:rsidR="00FB2B3D" w:rsidRPr="008F0A32" w:rsidRDefault="00FB2B3D" w:rsidP="00D81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A32">
              <w:rPr>
                <w:rFonts w:ascii="Times New Roman" w:hAnsi="Times New Roman"/>
                <w:sz w:val="24"/>
                <w:szCs w:val="24"/>
              </w:rPr>
              <w:t>МБОУ СОШ №3 г.Донецка</w:t>
            </w:r>
          </w:p>
        </w:tc>
        <w:tc>
          <w:tcPr>
            <w:tcW w:w="5245" w:type="dxa"/>
            <w:vAlign w:val="center"/>
          </w:tcPr>
          <w:p w:rsidR="00FB2B3D" w:rsidRPr="008F0A32" w:rsidRDefault="00FB2B3D" w:rsidP="008F0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FB2B3D" w:rsidRPr="008F0A32" w:rsidRDefault="00FB2B3D" w:rsidP="00D81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2B3D" w:rsidRPr="008F0A32" w:rsidTr="00D81FFC">
        <w:trPr>
          <w:trHeight w:val="680"/>
        </w:trPr>
        <w:tc>
          <w:tcPr>
            <w:tcW w:w="709" w:type="dxa"/>
          </w:tcPr>
          <w:p w:rsidR="00FB2B3D" w:rsidRPr="008F0A32" w:rsidRDefault="00FB2B3D" w:rsidP="00D81FFC">
            <w:pPr>
              <w:pStyle w:val="a"/>
              <w:widowControl w:val="0"/>
              <w:suppressLineNumbers w:val="0"/>
              <w:jc w:val="center"/>
              <w:rPr>
                <w:sz w:val="24"/>
                <w:szCs w:val="24"/>
              </w:rPr>
            </w:pPr>
            <w:r w:rsidRPr="008F0A32">
              <w:rPr>
                <w:sz w:val="24"/>
                <w:szCs w:val="24"/>
              </w:rPr>
              <w:t>24</w:t>
            </w:r>
          </w:p>
        </w:tc>
        <w:tc>
          <w:tcPr>
            <w:tcW w:w="2694" w:type="dxa"/>
          </w:tcPr>
          <w:p w:rsidR="00FB2B3D" w:rsidRPr="008F0A32" w:rsidRDefault="00FB2B3D" w:rsidP="00D81FF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A32">
              <w:rPr>
                <w:rFonts w:ascii="Times New Roman" w:hAnsi="Times New Roman"/>
                <w:sz w:val="24"/>
                <w:szCs w:val="24"/>
              </w:rPr>
              <w:t>Раденко Полина Игоревна</w:t>
            </w:r>
          </w:p>
        </w:tc>
        <w:tc>
          <w:tcPr>
            <w:tcW w:w="1701" w:type="dxa"/>
            <w:vAlign w:val="center"/>
          </w:tcPr>
          <w:p w:rsidR="00FB2B3D" w:rsidRPr="008F0A32" w:rsidRDefault="00FB2B3D" w:rsidP="00D81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A32">
              <w:rPr>
                <w:rFonts w:ascii="Times New Roman" w:hAnsi="Times New Roman"/>
                <w:sz w:val="24"/>
                <w:szCs w:val="24"/>
                <w:lang w:eastAsia="ru-RU"/>
              </w:rPr>
              <w:t>Донецк</w:t>
            </w:r>
          </w:p>
        </w:tc>
        <w:tc>
          <w:tcPr>
            <w:tcW w:w="2693" w:type="dxa"/>
          </w:tcPr>
          <w:p w:rsidR="00FB2B3D" w:rsidRPr="008F0A32" w:rsidRDefault="00FB2B3D" w:rsidP="00D81F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FB2B3D" w:rsidRPr="008F0A32" w:rsidRDefault="00FB2B3D" w:rsidP="008F0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A3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бюджетное профессиональное</w:t>
            </w:r>
            <w:r w:rsidRPr="008F0A3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образовательное учреждение Ростовской области </w:t>
            </w:r>
            <w:hyperlink r:id="rId13" w:history="1">
              <w:r w:rsidRPr="008F0A32">
                <w:rPr>
                  <w:rStyle w:val="Hyperlink"/>
                  <w:rFonts w:ascii="Times New Roman" w:hAnsi="Times New Roman"/>
                  <w:bCs/>
                  <w:iCs/>
                  <w:color w:val="000000"/>
                  <w:sz w:val="24"/>
                  <w:szCs w:val="24"/>
                  <w:u w:val="none"/>
                </w:rPr>
                <w:t>«Донецкий промышленно-гуманитарный техникум»</w:t>
              </w:r>
            </w:hyperlink>
          </w:p>
        </w:tc>
        <w:tc>
          <w:tcPr>
            <w:tcW w:w="3118" w:type="dxa"/>
          </w:tcPr>
          <w:p w:rsidR="00FB2B3D" w:rsidRPr="008F0A32" w:rsidRDefault="00FB2B3D" w:rsidP="00D81FFC">
            <w:pPr>
              <w:pStyle w:val="Heading2"/>
              <w:shd w:val="clear" w:color="auto" w:fill="FFFFFF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F0A32">
              <w:rPr>
                <w:b w:val="0"/>
                <w:color w:val="000000"/>
                <w:sz w:val="24"/>
                <w:szCs w:val="24"/>
              </w:rPr>
              <w:t>Право и организация социального обеспечения</w:t>
            </w:r>
          </w:p>
          <w:p w:rsidR="00FB2B3D" w:rsidRPr="008F0A32" w:rsidRDefault="00FB2B3D" w:rsidP="00D81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B3D" w:rsidRPr="008F0A32" w:rsidTr="00D81FFC">
        <w:trPr>
          <w:trHeight w:val="680"/>
        </w:trPr>
        <w:tc>
          <w:tcPr>
            <w:tcW w:w="709" w:type="dxa"/>
          </w:tcPr>
          <w:p w:rsidR="00FB2B3D" w:rsidRPr="008F0A32" w:rsidRDefault="00FB2B3D" w:rsidP="00D81FFC">
            <w:pPr>
              <w:widowControl w:val="0"/>
              <w:jc w:val="center"/>
              <w:rPr>
                <w:rStyle w:val="Heading1Char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F0A32">
              <w:rPr>
                <w:rStyle w:val="Heading1Char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:rsidR="00FB2B3D" w:rsidRPr="008F0A32" w:rsidRDefault="00FB2B3D" w:rsidP="00D81FF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A32">
              <w:rPr>
                <w:rFonts w:ascii="Times New Roman" w:hAnsi="Times New Roman"/>
                <w:sz w:val="24"/>
                <w:szCs w:val="24"/>
              </w:rPr>
              <w:t>Растеряев Вячеслав Максимович</w:t>
            </w:r>
          </w:p>
        </w:tc>
        <w:tc>
          <w:tcPr>
            <w:tcW w:w="1701" w:type="dxa"/>
            <w:vAlign w:val="center"/>
          </w:tcPr>
          <w:p w:rsidR="00FB2B3D" w:rsidRPr="008F0A32" w:rsidRDefault="00FB2B3D" w:rsidP="00D81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A32">
              <w:rPr>
                <w:rFonts w:ascii="Times New Roman" w:hAnsi="Times New Roman"/>
                <w:sz w:val="24"/>
                <w:szCs w:val="24"/>
                <w:lang w:eastAsia="ru-RU"/>
              </w:rPr>
              <w:t>Донецк</w:t>
            </w:r>
          </w:p>
        </w:tc>
        <w:tc>
          <w:tcPr>
            <w:tcW w:w="2693" w:type="dxa"/>
          </w:tcPr>
          <w:p w:rsidR="00FB2B3D" w:rsidRPr="008F0A32" w:rsidRDefault="00FB2B3D" w:rsidP="00D81F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FB2B3D" w:rsidRPr="008F0A32" w:rsidRDefault="00FB2B3D" w:rsidP="008F0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A3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бюджетное профессиональное</w:t>
            </w:r>
            <w:r w:rsidRPr="008F0A3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образовательное учреждение Ростовской области </w:t>
            </w:r>
            <w:hyperlink r:id="rId14" w:history="1">
              <w:r w:rsidRPr="008F0A32">
                <w:rPr>
                  <w:rStyle w:val="Hyperlink"/>
                  <w:rFonts w:ascii="Times New Roman" w:hAnsi="Times New Roman"/>
                  <w:bCs/>
                  <w:iCs/>
                  <w:color w:val="000000"/>
                  <w:sz w:val="24"/>
                  <w:szCs w:val="24"/>
                  <w:u w:val="none"/>
                </w:rPr>
                <w:t>«Донецкий промышленно-гуманитарный техникум»</w:t>
              </w:r>
            </w:hyperlink>
          </w:p>
        </w:tc>
        <w:tc>
          <w:tcPr>
            <w:tcW w:w="3118" w:type="dxa"/>
          </w:tcPr>
          <w:p w:rsidR="00FB2B3D" w:rsidRPr="008F0A32" w:rsidRDefault="00FB2B3D" w:rsidP="00D81FFC">
            <w:pPr>
              <w:pStyle w:val="Heading2"/>
              <w:shd w:val="clear" w:color="auto" w:fill="FFFFFF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F0A32">
              <w:rPr>
                <w:b w:val="0"/>
                <w:color w:val="000000"/>
                <w:sz w:val="24"/>
                <w:szCs w:val="24"/>
              </w:rPr>
              <w:t>Техническое обслуживание и ремонт двигателей, систем и агрегатов автомобилей </w:t>
            </w:r>
          </w:p>
        </w:tc>
      </w:tr>
      <w:tr w:rsidR="00FB2B3D" w:rsidRPr="008F0A32" w:rsidTr="00D81FFC">
        <w:trPr>
          <w:trHeight w:val="680"/>
        </w:trPr>
        <w:tc>
          <w:tcPr>
            <w:tcW w:w="709" w:type="dxa"/>
          </w:tcPr>
          <w:p w:rsidR="00FB2B3D" w:rsidRPr="008F0A32" w:rsidRDefault="00FB2B3D" w:rsidP="00D81FFC">
            <w:pPr>
              <w:widowControl w:val="0"/>
              <w:jc w:val="center"/>
              <w:rPr>
                <w:rStyle w:val="Heading1Char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F0A32">
              <w:rPr>
                <w:rStyle w:val="Heading1Char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26</w:t>
            </w:r>
          </w:p>
        </w:tc>
        <w:tc>
          <w:tcPr>
            <w:tcW w:w="2694" w:type="dxa"/>
          </w:tcPr>
          <w:p w:rsidR="00FB2B3D" w:rsidRPr="008F0A32" w:rsidRDefault="00FB2B3D" w:rsidP="00D81FF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A32">
              <w:rPr>
                <w:rFonts w:ascii="Times New Roman" w:hAnsi="Times New Roman"/>
                <w:sz w:val="24"/>
                <w:szCs w:val="24"/>
              </w:rPr>
              <w:t>Реброва Валерия Максимовна</w:t>
            </w:r>
          </w:p>
        </w:tc>
        <w:tc>
          <w:tcPr>
            <w:tcW w:w="1701" w:type="dxa"/>
            <w:vAlign w:val="center"/>
          </w:tcPr>
          <w:p w:rsidR="00FB2B3D" w:rsidRPr="008F0A32" w:rsidRDefault="00FB2B3D" w:rsidP="00D81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A32">
              <w:rPr>
                <w:rFonts w:ascii="Times New Roman" w:hAnsi="Times New Roman"/>
                <w:sz w:val="24"/>
                <w:szCs w:val="24"/>
                <w:lang w:eastAsia="ru-RU"/>
              </w:rPr>
              <w:t>Лихая</w:t>
            </w:r>
          </w:p>
        </w:tc>
        <w:tc>
          <w:tcPr>
            <w:tcW w:w="2693" w:type="dxa"/>
          </w:tcPr>
          <w:p w:rsidR="00FB2B3D" w:rsidRPr="008F0A32" w:rsidRDefault="00FB2B3D" w:rsidP="00D81F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FB2B3D" w:rsidRPr="008F0A32" w:rsidRDefault="00FB2B3D" w:rsidP="008F0A32">
            <w:pPr>
              <w:pStyle w:val="Heading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hyperlink r:id="rId15" w:tooltip="ЛиТЖТ" w:history="1">
              <w:r w:rsidRPr="008F0A32">
                <w:rPr>
                  <w:rStyle w:val="site-description"/>
                  <w:rFonts w:ascii="Times New Roman" w:hAnsi="Times New Roman" w:cs="Times New Roman"/>
                  <w:b w:val="0"/>
                  <w:sz w:val="24"/>
                  <w:szCs w:val="24"/>
                  <w:bdr w:val="none" w:sz="0" w:space="0" w:color="auto" w:frame="1"/>
                </w:rPr>
                <w:t>Лиховской техникум железнодорожного транспорта — филиал РГУПС</w:t>
              </w:r>
            </w:hyperlink>
          </w:p>
          <w:p w:rsidR="00FB2B3D" w:rsidRPr="008F0A32" w:rsidRDefault="00FB2B3D" w:rsidP="008F0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B2B3D" w:rsidRPr="008F0A32" w:rsidRDefault="00FB2B3D" w:rsidP="00D81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A32">
              <w:rPr>
                <w:rFonts w:ascii="Times New Roman" w:hAnsi="Times New Roman"/>
                <w:sz w:val="24"/>
                <w:szCs w:val="24"/>
              </w:rPr>
              <w:t>Автоматика и телемеханика на транспорте (железнодорожном транспорте)</w:t>
            </w:r>
          </w:p>
        </w:tc>
      </w:tr>
      <w:tr w:rsidR="00FB2B3D" w:rsidRPr="008F0A32" w:rsidTr="00D81FFC">
        <w:trPr>
          <w:trHeight w:val="680"/>
        </w:trPr>
        <w:tc>
          <w:tcPr>
            <w:tcW w:w="709" w:type="dxa"/>
          </w:tcPr>
          <w:p w:rsidR="00FB2B3D" w:rsidRPr="008F0A32" w:rsidRDefault="00FB2B3D" w:rsidP="00D81FFC">
            <w:pPr>
              <w:widowControl w:val="0"/>
              <w:jc w:val="center"/>
              <w:rPr>
                <w:rStyle w:val="Heading1Char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F0A32">
              <w:rPr>
                <w:rStyle w:val="Heading1Char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27</w:t>
            </w:r>
          </w:p>
        </w:tc>
        <w:tc>
          <w:tcPr>
            <w:tcW w:w="2694" w:type="dxa"/>
          </w:tcPr>
          <w:p w:rsidR="00FB2B3D" w:rsidRPr="008F0A32" w:rsidRDefault="00FB2B3D" w:rsidP="00D81FF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A32">
              <w:rPr>
                <w:rFonts w:ascii="Times New Roman" w:hAnsi="Times New Roman"/>
                <w:sz w:val="24"/>
                <w:szCs w:val="24"/>
              </w:rPr>
              <w:t>Старшинов Егор  Валерьевич</w:t>
            </w:r>
          </w:p>
        </w:tc>
        <w:tc>
          <w:tcPr>
            <w:tcW w:w="1701" w:type="dxa"/>
            <w:vAlign w:val="center"/>
          </w:tcPr>
          <w:p w:rsidR="00FB2B3D" w:rsidRPr="008F0A32" w:rsidRDefault="00FB2B3D" w:rsidP="00D81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A32">
              <w:rPr>
                <w:rFonts w:ascii="Times New Roman" w:hAnsi="Times New Roman"/>
                <w:sz w:val="24"/>
                <w:szCs w:val="24"/>
                <w:lang w:eastAsia="ru-RU"/>
              </w:rPr>
              <w:t>Донецк</w:t>
            </w:r>
          </w:p>
        </w:tc>
        <w:tc>
          <w:tcPr>
            <w:tcW w:w="2693" w:type="dxa"/>
          </w:tcPr>
          <w:p w:rsidR="00FB2B3D" w:rsidRPr="008F0A32" w:rsidRDefault="00FB2B3D" w:rsidP="00D81F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FB2B3D" w:rsidRPr="008F0A32" w:rsidRDefault="00FB2B3D" w:rsidP="008F0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A3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бюджетное профессиональное</w:t>
            </w:r>
            <w:r w:rsidRPr="008F0A3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образовательное учреждение Ростовской области </w:t>
            </w:r>
            <w:hyperlink r:id="rId16" w:history="1">
              <w:r w:rsidRPr="008F0A32">
                <w:rPr>
                  <w:rStyle w:val="Hyperlink"/>
                  <w:rFonts w:ascii="Times New Roman" w:hAnsi="Times New Roman"/>
                  <w:bCs/>
                  <w:iCs/>
                  <w:color w:val="000000"/>
                  <w:sz w:val="24"/>
                  <w:szCs w:val="24"/>
                  <w:u w:val="none"/>
                </w:rPr>
                <w:t>«Донецкий промышленно-гуманитарный техникум»</w:t>
              </w:r>
            </w:hyperlink>
          </w:p>
        </w:tc>
        <w:tc>
          <w:tcPr>
            <w:tcW w:w="3118" w:type="dxa"/>
          </w:tcPr>
          <w:p w:rsidR="00FB2B3D" w:rsidRPr="008F0A32" w:rsidRDefault="00FB2B3D" w:rsidP="00D81FFC">
            <w:pPr>
              <w:pStyle w:val="Heading2"/>
              <w:shd w:val="clear" w:color="auto" w:fill="FFFFFF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F0A32">
              <w:rPr>
                <w:b w:val="0"/>
                <w:color w:val="000000"/>
                <w:sz w:val="24"/>
                <w:szCs w:val="24"/>
              </w:rPr>
              <w:t>Информационные системы и программирование</w:t>
            </w:r>
          </w:p>
          <w:p w:rsidR="00FB2B3D" w:rsidRPr="008F0A32" w:rsidRDefault="00FB2B3D" w:rsidP="00D81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B3D" w:rsidRPr="008F0A32" w:rsidTr="00D81FFC">
        <w:trPr>
          <w:trHeight w:val="85"/>
        </w:trPr>
        <w:tc>
          <w:tcPr>
            <w:tcW w:w="709" w:type="dxa"/>
          </w:tcPr>
          <w:p w:rsidR="00FB2B3D" w:rsidRPr="008F0A32" w:rsidRDefault="00FB2B3D" w:rsidP="00D81FFC">
            <w:pPr>
              <w:pStyle w:val="a"/>
              <w:widowControl w:val="0"/>
              <w:suppressLineNumbers w:val="0"/>
              <w:jc w:val="center"/>
              <w:rPr>
                <w:sz w:val="24"/>
                <w:szCs w:val="24"/>
              </w:rPr>
            </w:pPr>
            <w:r w:rsidRPr="008F0A32">
              <w:rPr>
                <w:sz w:val="24"/>
                <w:szCs w:val="24"/>
              </w:rPr>
              <w:t>28</w:t>
            </w:r>
          </w:p>
        </w:tc>
        <w:tc>
          <w:tcPr>
            <w:tcW w:w="2694" w:type="dxa"/>
          </w:tcPr>
          <w:p w:rsidR="00FB2B3D" w:rsidRPr="008F0A32" w:rsidRDefault="00FB2B3D" w:rsidP="00D81FF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A32">
              <w:rPr>
                <w:rFonts w:ascii="Times New Roman" w:hAnsi="Times New Roman"/>
                <w:sz w:val="24"/>
                <w:szCs w:val="24"/>
              </w:rPr>
              <w:t>Черниченко Алена Петровна</w:t>
            </w:r>
          </w:p>
        </w:tc>
        <w:tc>
          <w:tcPr>
            <w:tcW w:w="1701" w:type="dxa"/>
            <w:vAlign w:val="center"/>
          </w:tcPr>
          <w:p w:rsidR="00FB2B3D" w:rsidRPr="008F0A32" w:rsidRDefault="00FB2B3D" w:rsidP="00D81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A32">
              <w:rPr>
                <w:rFonts w:ascii="Times New Roman" w:hAnsi="Times New Roman"/>
                <w:sz w:val="24"/>
                <w:szCs w:val="24"/>
                <w:lang w:eastAsia="ru-RU"/>
              </w:rPr>
              <w:t>Донецк</w:t>
            </w:r>
          </w:p>
        </w:tc>
        <w:tc>
          <w:tcPr>
            <w:tcW w:w="2693" w:type="dxa"/>
          </w:tcPr>
          <w:p w:rsidR="00FB2B3D" w:rsidRPr="008F0A32" w:rsidRDefault="00FB2B3D" w:rsidP="00D81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FB2B3D" w:rsidRPr="008F0A32" w:rsidRDefault="00FB2B3D" w:rsidP="008F0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FB2B3D" w:rsidRDefault="00FB2B3D" w:rsidP="00D81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заявлению матери от 27.10.21 выбыла в ПУ №50.</w:t>
            </w:r>
          </w:p>
          <w:p w:rsidR="00FB2B3D" w:rsidRDefault="00FB2B3D" w:rsidP="00D81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запрос об обучении ПУ№50 ответили, что Алена не обучается. </w:t>
            </w:r>
          </w:p>
          <w:p w:rsidR="00FB2B3D" w:rsidRPr="00316E5F" w:rsidRDefault="00FB2B3D" w:rsidP="00D81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настоящее время Алена находится дома</w:t>
            </w:r>
          </w:p>
        </w:tc>
      </w:tr>
      <w:tr w:rsidR="00FB2B3D" w:rsidRPr="008F0A32" w:rsidTr="00D81FFC">
        <w:trPr>
          <w:trHeight w:val="680"/>
        </w:trPr>
        <w:tc>
          <w:tcPr>
            <w:tcW w:w="709" w:type="dxa"/>
          </w:tcPr>
          <w:p w:rsidR="00FB2B3D" w:rsidRPr="008F0A32" w:rsidRDefault="00FB2B3D" w:rsidP="00D81FFC">
            <w:pPr>
              <w:pStyle w:val="a"/>
              <w:widowControl w:val="0"/>
              <w:suppressLineNumbers w:val="0"/>
              <w:jc w:val="center"/>
              <w:rPr>
                <w:sz w:val="24"/>
                <w:szCs w:val="24"/>
              </w:rPr>
            </w:pPr>
            <w:r w:rsidRPr="008F0A32">
              <w:rPr>
                <w:sz w:val="24"/>
                <w:szCs w:val="24"/>
              </w:rPr>
              <w:t>29</w:t>
            </w:r>
          </w:p>
        </w:tc>
        <w:tc>
          <w:tcPr>
            <w:tcW w:w="2694" w:type="dxa"/>
          </w:tcPr>
          <w:p w:rsidR="00FB2B3D" w:rsidRPr="008F0A32" w:rsidRDefault="00FB2B3D" w:rsidP="00D81FF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A32">
              <w:rPr>
                <w:rFonts w:ascii="Times New Roman" w:hAnsi="Times New Roman"/>
                <w:sz w:val="24"/>
                <w:szCs w:val="24"/>
              </w:rPr>
              <w:t xml:space="preserve">Чеснокова Снежана Константиновна </w:t>
            </w:r>
          </w:p>
        </w:tc>
        <w:tc>
          <w:tcPr>
            <w:tcW w:w="1701" w:type="dxa"/>
            <w:vAlign w:val="center"/>
          </w:tcPr>
          <w:p w:rsidR="00FB2B3D" w:rsidRPr="008F0A32" w:rsidRDefault="00FB2B3D" w:rsidP="00D81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0A32">
              <w:rPr>
                <w:rFonts w:ascii="Times New Roman" w:hAnsi="Times New Roman"/>
                <w:sz w:val="24"/>
                <w:szCs w:val="24"/>
                <w:lang w:eastAsia="ru-RU"/>
              </w:rPr>
              <w:t>Донецк</w:t>
            </w:r>
          </w:p>
        </w:tc>
        <w:tc>
          <w:tcPr>
            <w:tcW w:w="2693" w:type="dxa"/>
          </w:tcPr>
          <w:p w:rsidR="00FB2B3D" w:rsidRPr="008F0A32" w:rsidRDefault="00FB2B3D" w:rsidP="00D81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A32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  <w:p w:rsidR="00FB2B3D" w:rsidRPr="008F0A32" w:rsidRDefault="00FB2B3D" w:rsidP="00D81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A32">
              <w:rPr>
                <w:rFonts w:ascii="Times New Roman" w:hAnsi="Times New Roman"/>
                <w:sz w:val="24"/>
                <w:szCs w:val="24"/>
              </w:rPr>
              <w:t>МБОУ СОШ №18 г.Донецка</w:t>
            </w:r>
          </w:p>
        </w:tc>
        <w:tc>
          <w:tcPr>
            <w:tcW w:w="5245" w:type="dxa"/>
            <w:vAlign w:val="center"/>
          </w:tcPr>
          <w:p w:rsidR="00FB2B3D" w:rsidRPr="008F0A32" w:rsidRDefault="00FB2B3D" w:rsidP="008F0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FB2B3D" w:rsidRPr="008F0A32" w:rsidRDefault="00FB2B3D" w:rsidP="00D81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B2B3D" w:rsidRDefault="00FB2B3D" w:rsidP="008F0A32">
      <w:pPr>
        <w:jc w:val="both"/>
        <w:rPr>
          <w:lang w:eastAsia="ru-RU"/>
        </w:rPr>
      </w:pPr>
    </w:p>
    <w:p w:rsidR="00FB2B3D" w:rsidRPr="006D2138" w:rsidRDefault="00FB2B3D" w:rsidP="008F0A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335CD">
        <w:rPr>
          <w:rFonts w:ascii="Times New Roman" w:hAnsi="Times New Roman"/>
          <w:sz w:val="28"/>
          <w:szCs w:val="28"/>
          <w:lang w:eastAsia="ru-RU"/>
        </w:rPr>
        <w:t>Директор МБОУ СОШ  №3 г.Донецка</w:t>
      </w:r>
      <w:r w:rsidRPr="002335CD">
        <w:rPr>
          <w:rFonts w:ascii="Times New Roman" w:hAnsi="Times New Roman"/>
          <w:sz w:val="28"/>
          <w:szCs w:val="28"/>
          <w:lang w:eastAsia="ru-RU"/>
        </w:rPr>
        <w:tab/>
      </w:r>
      <w:r w:rsidRPr="002335CD">
        <w:rPr>
          <w:rFonts w:ascii="Times New Roman" w:hAnsi="Times New Roman"/>
          <w:sz w:val="28"/>
          <w:szCs w:val="28"/>
          <w:lang w:eastAsia="ru-RU"/>
        </w:rPr>
        <w:tab/>
      </w:r>
      <w:r w:rsidRPr="002335CD">
        <w:rPr>
          <w:rFonts w:ascii="Times New Roman" w:hAnsi="Times New Roman"/>
          <w:sz w:val="28"/>
          <w:szCs w:val="28"/>
          <w:lang w:eastAsia="ru-RU"/>
        </w:rPr>
        <w:tab/>
      </w:r>
      <w:r w:rsidRPr="002335CD">
        <w:rPr>
          <w:rFonts w:ascii="Times New Roman" w:hAnsi="Times New Roman"/>
          <w:sz w:val="28"/>
          <w:szCs w:val="28"/>
          <w:lang w:eastAsia="ru-RU"/>
        </w:rPr>
        <w:tab/>
      </w:r>
      <w:r w:rsidRPr="002335CD">
        <w:rPr>
          <w:rFonts w:ascii="Times New Roman" w:hAnsi="Times New Roman"/>
          <w:sz w:val="28"/>
          <w:szCs w:val="28"/>
          <w:lang w:eastAsia="ru-RU"/>
        </w:rPr>
        <w:tab/>
      </w:r>
      <w:r w:rsidRPr="002335C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       ____________________    </w:t>
      </w:r>
      <w:r w:rsidRPr="002335CD">
        <w:rPr>
          <w:rFonts w:ascii="Times New Roman" w:hAnsi="Times New Roman"/>
          <w:sz w:val="28"/>
          <w:szCs w:val="28"/>
          <w:lang w:eastAsia="ru-RU"/>
        </w:rPr>
        <w:t xml:space="preserve">И.Н. Литвинова </w:t>
      </w:r>
    </w:p>
    <w:p w:rsidR="00FB2B3D" w:rsidRPr="008F0A32" w:rsidRDefault="00FB2B3D" w:rsidP="008F0A32">
      <w:pPr>
        <w:spacing w:after="0" w:line="240" w:lineRule="auto"/>
        <w:jc w:val="both"/>
        <w:rPr>
          <w:szCs w:val="28"/>
        </w:rPr>
      </w:pPr>
      <w:r w:rsidRPr="002335CD">
        <w:rPr>
          <w:rFonts w:ascii="Times New Roman" w:hAnsi="Times New Roman"/>
          <w:sz w:val="28"/>
          <w:szCs w:val="28"/>
          <w:lang w:eastAsia="ru-RU"/>
        </w:rPr>
        <w:t>Исполнитель:  заместитель директора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      </w:t>
      </w:r>
      <w:r w:rsidRPr="002335CD">
        <w:rPr>
          <w:rFonts w:ascii="Times New Roman" w:hAnsi="Times New Roman"/>
          <w:sz w:val="28"/>
          <w:szCs w:val="28"/>
          <w:lang w:eastAsia="ru-RU"/>
        </w:rPr>
        <w:t xml:space="preserve"> ____________________</w:t>
      </w:r>
      <w:r w:rsidRPr="002335C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335CD">
        <w:rPr>
          <w:rFonts w:ascii="Times New Roman" w:hAnsi="Times New Roman"/>
          <w:sz w:val="28"/>
          <w:szCs w:val="28"/>
          <w:lang w:eastAsia="ru-RU"/>
        </w:rPr>
        <w:t>О.Н. Кольцова</w:t>
      </w:r>
      <w:r w:rsidRPr="002335CD">
        <w:rPr>
          <w:rFonts w:ascii="Times New Roman" w:hAnsi="Times New Roman"/>
          <w:sz w:val="28"/>
          <w:szCs w:val="28"/>
          <w:lang w:eastAsia="ru-RU"/>
        </w:rPr>
        <w:tab/>
      </w:r>
    </w:p>
    <w:sectPr w:rsidR="00FB2B3D" w:rsidRPr="008F0A32" w:rsidSect="008F0A32">
      <w:pgSz w:w="16838" w:h="11906" w:orient="landscape"/>
      <w:pgMar w:top="426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1844"/>
    <w:rsid w:val="00052049"/>
    <w:rsid w:val="00056AC3"/>
    <w:rsid w:val="000D3FAF"/>
    <w:rsid w:val="00100E68"/>
    <w:rsid w:val="00152B37"/>
    <w:rsid w:val="002335CD"/>
    <w:rsid w:val="00260582"/>
    <w:rsid w:val="00265937"/>
    <w:rsid w:val="00316E5F"/>
    <w:rsid w:val="00327781"/>
    <w:rsid w:val="003A36B4"/>
    <w:rsid w:val="003C4159"/>
    <w:rsid w:val="00400CCE"/>
    <w:rsid w:val="005363E3"/>
    <w:rsid w:val="005A5305"/>
    <w:rsid w:val="005F2015"/>
    <w:rsid w:val="00616BF3"/>
    <w:rsid w:val="00647E75"/>
    <w:rsid w:val="006D2138"/>
    <w:rsid w:val="007334A4"/>
    <w:rsid w:val="007334B4"/>
    <w:rsid w:val="007446AE"/>
    <w:rsid w:val="00773F3D"/>
    <w:rsid w:val="0077699E"/>
    <w:rsid w:val="007A671D"/>
    <w:rsid w:val="007B61A1"/>
    <w:rsid w:val="00805AF9"/>
    <w:rsid w:val="008367FA"/>
    <w:rsid w:val="008D0588"/>
    <w:rsid w:val="008F0A32"/>
    <w:rsid w:val="00940BDD"/>
    <w:rsid w:val="00977EC4"/>
    <w:rsid w:val="009E05BC"/>
    <w:rsid w:val="009E7E9A"/>
    <w:rsid w:val="00A757D9"/>
    <w:rsid w:val="00A76569"/>
    <w:rsid w:val="00A80CE3"/>
    <w:rsid w:val="00AC5ABD"/>
    <w:rsid w:val="00AD0537"/>
    <w:rsid w:val="00AE1CDB"/>
    <w:rsid w:val="00AF5AE0"/>
    <w:rsid w:val="00B30090"/>
    <w:rsid w:val="00B34D8F"/>
    <w:rsid w:val="00BB24EB"/>
    <w:rsid w:val="00BD6C09"/>
    <w:rsid w:val="00C53ACF"/>
    <w:rsid w:val="00CC537C"/>
    <w:rsid w:val="00CD301A"/>
    <w:rsid w:val="00D35F6B"/>
    <w:rsid w:val="00D81FFC"/>
    <w:rsid w:val="00DB1231"/>
    <w:rsid w:val="00DD1844"/>
    <w:rsid w:val="00E04B87"/>
    <w:rsid w:val="00EA7760"/>
    <w:rsid w:val="00F61E52"/>
    <w:rsid w:val="00FB2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4B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F0A32"/>
    <w:pPr>
      <w:keepNext/>
      <w:spacing w:before="240" w:after="60" w:line="259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locked/>
    <w:rsid w:val="008F0A3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F0A32"/>
    <w:rPr>
      <w:rFonts w:ascii="Arial" w:hAnsi="Arial" w:cs="Arial"/>
      <w:b/>
      <w:bCs/>
      <w:kern w:val="32"/>
      <w:sz w:val="32"/>
      <w:szCs w:val="32"/>
      <w:lang w:val="ru-RU"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F0A32"/>
    <w:rPr>
      <w:rFonts w:cs="Times New Roman"/>
      <w:b/>
      <w:bCs/>
      <w:sz w:val="36"/>
      <w:szCs w:val="36"/>
      <w:lang w:val="ru-RU" w:eastAsia="ru-RU" w:bidi="ar-SA"/>
    </w:rPr>
  </w:style>
  <w:style w:type="paragraph" w:customStyle="1" w:styleId="a">
    <w:name w:val="Содержимое таблицы"/>
    <w:basedOn w:val="Normal"/>
    <w:uiPriority w:val="99"/>
    <w:rsid w:val="00A757D9"/>
    <w:pPr>
      <w:suppressLineNumbers/>
      <w:suppressAutoHyphens/>
      <w:spacing w:after="0" w:line="240" w:lineRule="auto"/>
    </w:pPr>
    <w:rPr>
      <w:rFonts w:ascii="Times New Roman" w:eastAsia="Batang" w:hAnsi="Times New Roman"/>
      <w:sz w:val="20"/>
      <w:szCs w:val="20"/>
      <w:lang w:eastAsia="ar-SA"/>
    </w:rPr>
  </w:style>
  <w:style w:type="paragraph" w:styleId="NoSpacing">
    <w:name w:val="No Spacing"/>
    <w:uiPriority w:val="99"/>
    <w:qFormat/>
    <w:rsid w:val="00BB24EB"/>
    <w:rPr>
      <w:lang w:eastAsia="en-US"/>
    </w:rPr>
  </w:style>
  <w:style w:type="paragraph" w:styleId="NormalWeb">
    <w:name w:val="Normal (Web)"/>
    <w:basedOn w:val="Normal"/>
    <w:uiPriority w:val="99"/>
    <w:semiHidden/>
    <w:rsid w:val="000520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052049"/>
    <w:rPr>
      <w:rFonts w:cs="Times New Roman"/>
      <w:color w:val="0000FF"/>
      <w:u w:val="single"/>
    </w:rPr>
  </w:style>
  <w:style w:type="character" w:customStyle="1" w:styleId="Absatz-Standardschriftart">
    <w:name w:val="Absatz-Standardschriftart"/>
    <w:uiPriority w:val="99"/>
    <w:rsid w:val="008367FA"/>
  </w:style>
  <w:style w:type="character" w:customStyle="1" w:styleId="site-description">
    <w:name w:val="site-description"/>
    <w:uiPriority w:val="99"/>
    <w:rsid w:val="008F0A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57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mt-p.narod.ru/index.html" TargetMode="External"/><Relationship Id="rId13" Type="http://schemas.openxmlformats.org/officeDocument/2006/relationships/hyperlink" Target="https://dmt-p.narod.ru/index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mt-p.narod.ru/index.html" TargetMode="External"/><Relationship Id="rId12" Type="http://schemas.openxmlformats.org/officeDocument/2006/relationships/hyperlink" Target="https://dmt-p.narod.ru/index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mt-p.narod.ru/index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mt-p.narod.ru/index.html" TargetMode="External"/><Relationship Id="rId11" Type="http://schemas.openxmlformats.org/officeDocument/2006/relationships/hyperlink" Target="https://dmt-p.narod.ru/index.html" TargetMode="External"/><Relationship Id="rId5" Type="http://schemas.openxmlformats.org/officeDocument/2006/relationships/hyperlink" Target="https://dmt-p.narod.ru/index.html" TargetMode="External"/><Relationship Id="rId15" Type="http://schemas.openxmlformats.org/officeDocument/2006/relationships/hyperlink" Target="http://litgt.rgups.ru/" TargetMode="External"/><Relationship Id="rId10" Type="http://schemas.openxmlformats.org/officeDocument/2006/relationships/hyperlink" Target="https://dmt-p.narod.ru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mt-p.narod.ru/index.html" TargetMode="External"/><Relationship Id="rId14" Type="http://schemas.openxmlformats.org/officeDocument/2006/relationships/hyperlink" Target="https://dmt-p.narod.ru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215</TotalTime>
  <Pages>4</Pages>
  <Words>879</Words>
  <Characters>5014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19</cp:revision>
  <cp:lastPrinted>2020-09-09T10:01:00Z</cp:lastPrinted>
  <dcterms:created xsi:type="dcterms:W3CDTF">2019-09-04T07:00:00Z</dcterms:created>
  <dcterms:modified xsi:type="dcterms:W3CDTF">2021-12-15T12:01:00Z</dcterms:modified>
</cp:coreProperties>
</file>