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CA" w:rsidRPr="000128B7" w:rsidRDefault="009708CA" w:rsidP="00C47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28B7">
        <w:rPr>
          <w:rFonts w:ascii="Times New Roman" w:hAnsi="Times New Roman"/>
          <w:b/>
          <w:sz w:val="28"/>
          <w:szCs w:val="28"/>
          <w:lang w:eastAsia="ru-RU"/>
        </w:rPr>
        <w:t>РАСПРЕДЕЛЕНИЕ</w:t>
      </w:r>
    </w:p>
    <w:p w:rsidR="009708CA" w:rsidRDefault="009708CA" w:rsidP="00C47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28B7">
        <w:rPr>
          <w:rFonts w:ascii="Times New Roman" w:hAnsi="Times New Roman"/>
          <w:b/>
          <w:sz w:val="28"/>
          <w:szCs w:val="28"/>
          <w:lang w:eastAsia="ru-RU"/>
        </w:rPr>
        <w:t>выпускников 20</w:t>
      </w:r>
      <w:r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0128B7">
        <w:rPr>
          <w:rFonts w:ascii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sz w:val="28"/>
          <w:szCs w:val="28"/>
          <w:lang w:eastAsia="ru-RU"/>
        </w:rPr>
        <w:t>1 учебного года  9Б</w:t>
      </w:r>
      <w:r w:rsidRPr="000128B7">
        <w:rPr>
          <w:rFonts w:ascii="Times New Roman" w:hAnsi="Times New Roman"/>
          <w:b/>
          <w:sz w:val="28"/>
          <w:szCs w:val="28"/>
          <w:lang w:eastAsia="ru-RU"/>
        </w:rPr>
        <w:t xml:space="preserve"> класса  МБОУ СОШ №3 г.Донецка</w:t>
      </w:r>
    </w:p>
    <w:p w:rsidR="009708CA" w:rsidRPr="000128B7" w:rsidRDefault="009708CA" w:rsidP="00C47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9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869"/>
        <w:gridCol w:w="1843"/>
        <w:gridCol w:w="1418"/>
        <w:gridCol w:w="5386"/>
        <w:gridCol w:w="3651"/>
      </w:tblGrid>
      <w:tr w:rsidR="009708CA" w:rsidRPr="004C6A9C" w:rsidTr="000043A8">
        <w:tc>
          <w:tcPr>
            <w:tcW w:w="817" w:type="dxa"/>
            <w:vAlign w:val="center"/>
          </w:tcPr>
          <w:p w:rsidR="009708CA" w:rsidRPr="000128B7" w:rsidRDefault="009708CA" w:rsidP="000043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69" w:type="dxa"/>
            <w:vAlign w:val="center"/>
          </w:tcPr>
          <w:p w:rsidR="009708CA" w:rsidRPr="000128B7" w:rsidRDefault="009708CA" w:rsidP="000043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Фамилия, имя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отчество</w:t>
            </w:r>
          </w:p>
        </w:tc>
        <w:tc>
          <w:tcPr>
            <w:tcW w:w="1843" w:type="dxa"/>
            <w:vAlign w:val="center"/>
          </w:tcPr>
          <w:p w:rsidR="009708CA" w:rsidRPr="000128B7" w:rsidRDefault="009708CA" w:rsidP="000043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418" w:type="dxa"/>
            <w:vAlign w:val="center"/>
          </w:tcPr>
          <w:p w:rsidR="009708CA" w:rsidRPr="000128B7" w:rsidRDefault="009708CA" w:rsidP="000043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 класс, № школа</w:t>
            </w:r>
          </w:p>
        </w:tc>
        <w:tc>
          <w:tcPr>
            <w:tcW w:w="5386" w:type="dxa"/>
            <w:vAlign w:val="center"/>
          </w:tcPr>
          <w:p w:rsidR="009708CA" w:rsidRDefault="009708CA" w:rsidP="000043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ОУ (ВУЗ, ССУЗ, ПТУ)</w:t>
            </w:r>
          </w:p>
          <w:p w:rsidR="009708CA" w:rsidRPr="000128B7" w:rsidRDefault="009708CA" w:rsidP="000043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(полное название)</w:t>
            </w:r>
          </w:p>
        </w:tc>
        <w:tc>
          <w:tcPr>
            <w:tcW w:w="3651" w:type="dxa"/>
            <w:vAlign w:val="center"/>
          </w:tcPr>
          <w:p w:rsidR="009708CA" w:rsidRPr="000128B7" w:rsidRDefault="009708CA" w:rsidP="000043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9708CA" w:rsidRPr="009B1FA6" w:rsidTr="000043A8">
        <w:trPr>
          <w:trHeight w:val="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Барсукова Эвелина Владимировна</w:t>
            </w:r>
          </w:p>
        </w:tc>
        <w:tc>
          <w:tcPr>
            <w:tcW w:w="1843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МБОУ СОШ №3</w:t>
            </w:r>
          </w:p>
        </w:tc>
        <w:tc>
          <w:tcPr>
            <w:tcW w:w="5386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8CA" w:rsidRPr="009B1FA6" w:rsidTr="000043A8">
        <w:trPr>
          <w:trHeight w:val="149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Гаврилов Павел Иванович</w:t>
            </w:r>
          </w:p>
        </w:tc>
        <w:tc>
          <w:tcPr>
            <w:tcW w:w="1843" w:type="dxa"/>
          </w:tcPr>
          <w:p w:rsidR="009708CA" w:rsidRDefault="009708CA" w:rsidP="000043A8">
            <w:r w:rsidRPr="003D38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9708CA" w:rsidRPr="0048660D" w:rsidRDefault="009708CA" w:rsidP="000043A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  <w:vAlign w:val="center"/>
          </w:tcPr>
          <w:p w:rsidR="009708CA" w:rsidRDefault="009708CA" w:rsidP="000043A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</w:t>
            </w:r>
          </w:p>
          <w:p w:rsidR="009708CA" w:rsidRPr="000128B7" w:rsidRDefault="009708CA" w:rsidP="000043A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ремонт автомобильного транспорта</w:t>
            </w:r>
          </w:p>
        </w:tc>
      </w:tr>
      <w:tr w:rsidR="009708CA" w:rsidRPr="009B1FA6" w:rsidTr="000043A8">
        <w:trPr>
          <w:trHeight w:val="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 xml:space="preserve">Дедова Оксана Евгеньевна </w:t>
            </w:r>
          </w:p>
        </w:tc>
        <w:tc>
          <w:tcPr>
            <w:tcW w:w="1843" w:type="dxa"/>
          </w:tcPr>
          <w:p w:rsidR="009708CA" w:rsidRDefault="009708CA" w:rsidP="000043A8">
            <w:r w:rsidRPr="003D38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9708CA" w:rsidRPr="0048660D" w:rsidRDefault="009708CA" w:rsidP="000043A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 и организация социального обеспечения</w:t>
            </w:r>
          </w:p>
        </w:tc>
      </w:tr>
      <w:tr w:rsidR="009708CA" w:rsidRPr="009B1FA6" w:rsidTr="000043A8">
        <w:trPr>
          <w:trHeight w:val="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Долгих Дмитрий Денисович</w:t>
            </w:r>
          </w:p>
        </w:tc>
        <w:tc>
          <w:tcPr>
            <w:tcW w:w="1843" w:type="dxa"/>
          </w:tcPr>
          <w:p w:rsidR="009708CA" w:rsidRDefault="009708CA" w:rsidP="000043A8">
            <w:r w:rsidRPr="003D38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9708CA" w:rsidRPr="0048660D" w:rsidRDefault="009708CA" w:rsidP="000043A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  <w:vAlign w:val="center"/>
          </w:tcPr>
          <w:p w:rsidR="009708CA" w:rsidRPr="000128B7" w:rsidRDefault="009708CA" w:rsidP="000043A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Строительство и эксплуатация зданий и сооружений</w:t>
            </w:r>
          </w:p>
        </w:tc>
      </w:tr>
      <w:tr w:rsidR="009708CA" w:rsidRPr="009B1FA6" w:rsidTr="00EC0748">
        <w:trPr>
          <w:trHeight w:val="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Кабиров Максим Павлович</w:t>
            </w:r>
          </w:p>
        </w:tc>
        <w:tc>
          <w:tcPr>
            <w:tcW w:w="1843" w:type="dxa"/>
          </w:tcPr>
          <w:p w:rsidR="009708CA" w:rsidRDefault="009708CA" w:rsidP="000043A8">
            <w:r w:rsidRPr="003D38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МБОУ СОШ №3</w:t>
            </w:r>
          </w:p>
        </w:tc>
        <w:tc>
          <w:tcPr>
            <w:tcW w:w="5386" w:type="dxa"/>
            <w:vAlign w:val="center"/>
          </w:tcPr>
          <w:p w:rsidR="009708CA" w:rsidRPr="0048660D" w:rsidRDefault="009708CA" w:rsidP="0070127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9708CA" w:rsidRPr="009B1FA6" w:rsidRDefault="009708CA" w:rsidP="007012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  <w:vAlign w:val="center"/>
          </w:tcPr>
          <w:p w:rsidR="009708CA" w:rsidRDefault="009708CA" w:rsidP="0070127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</w:t>
            </w:r>
          </w:p>
          <w:p w:rsidR="009708CA" w:rsidRPr="000128B7" w:rsidRDefault="009708CA" w:rsidP="0070127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ремонт автомобильного транспорта</w:t>
            </w: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Калаушин Ярослав Игоревич</w:t>
            </w:r>
          </w:p>
        </w:tc>
        <w:tc>
          <w:tcPr>
            <w:tcW w:w="1843" w:type="dxa"/>
          </w:tcPr>
          <w:p w:rsidR="009708CA" w:rsidRDefault="009708CA" w:rsidP="000043A8">
            <w:r w:rsidRPr="003D38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МБОУ СОШ №3</w:t>
            </w:r>
          </w:p>
        </w:tc>
        <w:tc>
          <w:tcPr>
            <w:tcW w:w="5386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8CA" w:rsidRPr="009B1FA6" w:rsidTr="000043A8">
        <w:trPr>
          <w:trHeight w:val="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Козлов Дмитрий Александрович</w:t>
            </w:r>
          </w:p>
        </w:tc>
        <w:tc>
          <w:tcPr>
            <w:tcW w:w="1843" w:type="dxa"/>
          </w:tcPr>
          <w:p w:rsidR="009708CA" w:rsidRDefault="009708CA" w:rsidP="000043A8">
            <w:r w:rsidRPr="003D38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МБОУ СОШ №3</w:t>
            </w:r>
          </w:p>
        </w:tc>
        <w:tc>
          <w:tcPr>
            <w:tcW w:w="5386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Коваль Николай  Романович</w:t>
            </w:r>
          </w:p>
        </w:tc>
        <w:tc>
          <w:tcPr>
            <w:tcW w:w="1843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Константиновск </w:t>
            </w:r>
          </w:p>
        </w:tc>
        <w:tc>
          <w:tcPr>
            <w:tcW w:w="1418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818">
              <w:rPr>
                <w:rFonts w:ascii="Times New Roman" w:hAnsi="Times New Roman"/>
                <w:sz w:val="28"/>
                <w:szCs w:val="28"/>
              </w:rPr>
              <w:t>ГБПОУ РО «Константиновский техникум агроветтехнологий и управления (КСХТ)»</w:t>
            </w:r>
          </w:p>
        </w:tc>
        <w:tc>
          <w:tcPr>
            <w:tcW w:w="3651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Ветери</w:t>
            </w:r>
            <w:r w:rsidRPr="00EF5818">
              <w:rPr>
                <w:rFonts w:ascii="Times New Roman" w:hAnsi="Times New Roman"/>
                <w:sz w:val="28"/>
                <w:szCs w:val="28"/>
              </w:rPr>
              <w:t>нария</w:t>
            </w: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Котов Евгений Алексеевич</w:t>
            </w:r>
          </w:p>
        </w:tc>
        <w:tc>
          <w:tcPr>
            <w:tcW w:w="1843" w:type="dxa"/>
          </w:tcPr>
          <w:p w:rsidR="009708CA" w:rsidRDefault="009708CA" w:rsidP="000043A8">
            <w:r w:rsidRPr="007F16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E86">
              <w:rPr>
                <w:rFonts w:ascii="Times New Roman" w:hAnsi="Times New Roman"/>
                <w:sz w:val="28"/>
                <w:szCs w:val="28"/>
              </w:rPr>
              <w:t>Частное профессиональное образовательное учреждение “Донецкий инстит</w:t>
            </w:r>
            <w:r>
              <w:rPr>
                <w:rFonts w:ascii="Times New Roman" w:hAnsi="Times New Roman"/>
                <w:sz w:val="28"/>
                <w:szCs w:val="28"/>
              </w:rPr>
              <w:t>ут Южного Университета (ИУБиП)”</w:t>
            </w:r>
          </w:p>
        </w:tc>
        <w:tc>
          <w:tcPr>
            <w:tcW w:w="3651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Экономика и бухгалтерский учет</w:t>
            </w: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Кравцова Дарья Александровна</w:t>
            </w:r>
          </w:p>
        </w:tc>
        <w:tc>
          <w:tcPr>
            <w:tcW w:w="1843" w:type="dxa"/>
          </w:tcPr>
          <w:p w:rsidR="009708CA" w:rsidRDefault="009708CA" w:rsidP="000043A8">
            <w:r w:rsidRPr="007F16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МБОУ СОШ №3</w:t>
            </w:r>
          </w:p>
        </w:tc>
        <w:tc>
          <w:tcPr>
            <w:tcW w:w="5386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Крыжановский Марк Михайлович</w:t>
            </w:r>
          </w:p>
        </w:tc>
        <w:tc>
          <w:tcPr>
            <w:tcW w:w="1843" w:type="dxa"/>
          </w:tcPr>
          <w:p w:rsidR="009708CA" w:rsidRDefault="009708CA" w:rsidP="000043A8">
            <w:r w:rsidRPr="007F16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9708CA" w:rsidRPr="0048660D" w:rsidRDefault="009708CA" w:rsidP="000043A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Информационные системы и программирование.</w:t>
            </w: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 xml:space="preserve">Кулешова Александра Юрьевна </w:t>
            </w:r>
          </w:p>
        </w:tc>
        <w:tc>
          <w:tcPr>
            <w:tcW w:w="1843" w:type="dxa"/>
          </w:tcPr>
          <w:p w:rsidR="009708CA" w:rsidRDefault="009708CA" w:rsidP="000043A8">
            <w:r w:rsidRPr="007F16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МБОУ СОШ №3</w:t>
            </w:r>
          </w:p>
        </w:tc>
        <w:tc>
          <w:tcPr>
            <w:tcW w:w="5386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Кулик Кристина Владимировна</w:t>
            </w:r>
          </w:p>
        </w:tc>
        <w:tc>
          <w:tcPr>
            <w:tcW w:w="1843" w:type="dxa"/>
          </w:tcPr>
          <w:p w:rsidR="009708CA" w:rsidRDefault="009708CA" w:rsidP="000043A8">
            <w:r w:rsidRPr="007F16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9708CA" w:rsidRPr="0048660D" w:rsidRDefault="009708CA" w:rsidP="000043A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 и организация социального обеспечения</w:t>
            </w: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Мамбетова Дарья Олеговна</w:t>
            </w:r>
          </w:p>
        </w:tc>
        <w:tc>
          <w:tcPr>
            <w:tcW w:w="1843" w:type="dxa"/>
          </w:tcPr>
          <w:p w:rsidR="009708CA" w:rsidRDefault="009708CA" w:rsidP="000043A8">
            <w:r w:rsidRPr="007F16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МБОУ СОШ №3</w:t>
            </w:r>
          </w:p>
        </w:tc>
        <w:tc>
          <w:tcPr>
            <w:tcW w:w="5386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Мартын Дмитрий Иванович</w:t>
            </w:r>
          </w:p>
        </w:tc>
        <w:tc>
          <w:tcPr>
            <w:tcW w:w="1843" w:type="dxa"/>
          </w:tcPr>
          <w:p w:rsidR="009708CA" w:rsidRDefault="009708CA" w:rsidP="000043A8">
            <w:r w:rsidRPr="007F16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МБОУ СОШ №3</w:t>
            </w:r>
          </w:p>
        </w:tc>
        <w:tc>
          <w:tcPr>
            <w:tcW w:w="5386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Матвеева Эллина Дмитриевна</w:t>
            </w:r>
          </w:p>
        </w:tc>
        <w:tc>
          <w:tcPr>
            <w:tcW w:w="1843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Каменск-Шахтинский</w:t>
            </w:r>
          </w:p>
        </w:tc>
        <w:tc>
          <w:tcPr>
            <w:tcW w:w="1418" w:type="dxa"/>
          </w:tcPr>
          <w:p w:rsidR="009708CA" w:rsidRPr="009B1FA6" w:rsidRDefault="009708CA" w:rsidP="00004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708CA" w:rsidRPr="00F1499B" w:rsidRDefault="009708CA" w:rsidP="00004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99B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«Каменский педагогический колледж»</w:t>
            </w:r>
          </w:p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99B">
              <w:rPr>
                <w:rFonts w:ascii="Times New Roman" w:hAnsi="Times New Roman"/>
                <w:sz w:val="28"/>
                <w:szCs w:val="28"/>
              </w:rPr>
              <w:t xml:space="preserve"> (ГБПОУ РО «КамПК»)</w:t>
            </w:r>
          </w:p>
        </w:tc>
        <w:tc>
          <w:tcPr>
            <w:tcW w:w="3651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Преподавание в начальных классах</w:t>
            </w: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Мисюра Виктор Александрович</w:t>
            </w:r>
          </w:p>
        </w:tc>
        <w:tc>
          <w:tcPr>
            <w:tcW w:w="1843" w:type="dxa"/>
          </w:tcPr>
          <w:p w:rsidR="009708CA" w:rsidRDefault="009708CA" w:rsidP="000043A8">
            <w:r w:rsidRPr="00BD4C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МБОУ СОШ №3</w:t>
            </w:r>
          </w:p>
        </w:tc>
        <w:tc>
          <w:tcPr>
            <w:tcW w:w="5386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Митяева Алина Васильевна</w:t>
            </w:r>
          </w:p>
        </w:tc>
        <w:tc>
          <w:tcPr>
            <w:tcW w:w="1843" w:type="dxa"/>
          </w:tcPr>
          <w:p w:rsidR="009708CA" w:rsidRDefault="009708CA" w:rsidP="000043A8">
            <w:r w:rsidRPr="00BD4C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МБОУ СОШ №3</w:t>
            </w:r>
          </w:p>
        </w:tc>
        <w:tc>
          <w:tcPr>
            <w:tcW w:w="5386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Мухортова Маргарита Витальевна</w:t>
            </w:r>
          </w:p>
        </w:tc>
        <w:tc>
          <w:tcPr>
            <w:tcW w:w="1843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Ростов</w:t>
            </w:r>
            <w:r w:rsidRPr="00F149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-на-Дону</w:t>
            </w:r>
          </w:p>
        </w:tc>
        <w:tc>
          <w:tcPr>
            <w:tcW w:w="1418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  <w:tc>
          <w:tcPr>
            <w:tcW w:w="5386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E86">
              <w:rPr>
                <w:rFonts w:ascii="Times New Roman" w:hAnsi="Times New Roman"/>
                <w:sz w:val="28"/>
                <w:szCs w:val="28"/>
              </w:rPr>
              <w:t>ГБПОУ РО «Ростовский-на-Дону железнодорожный техникум»</w:t>
            </w:r>
          </w:p>
        </w:tc>
        <w:tc>
          <w:tcPr>
            <w:tcW w:w="3651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Проводник на железнодорожном транспорте</w:t>
            </w: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Мущинский Максим Владимирович</w:t>
            </w:r>
          </w:p>
        </w:tc>
        <w:tc>
          <w:tcPr>
            <w:tcW w:w="1843" w:type="dxa"/>
          </w:tcPr>
          <w:p w:rsidR="009708CA" w:rsidRDefault="009708CA" w:rsidP="000043A8">
            <w:r w:rsidRPr="00BD4C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  <w:bookmarkStart w:id="0" w:name="_GoBack"/>
            <w:bookmarkEnd w:id="0"/>
          </w:p>
        </w:tc>
        <w:tc>
          <w:tcPr>
            <w:tcW w:w="1418" w:type="dxa"/>
          </w:tcPr>
          <w:p w:rsidR="009708CA" w:rsidRPr="009B1FA6" w:rsidRDefault="009708CA" w:rsidP="00004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9708CA" w:rsidRPr="0048660D" w:rsidRDefault="009708CA" w:rsidP="000043A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Информационные системы и программирование.</w:t>
            </w: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Никитаев Юрий Васильевич</w:t>
            </w:r>
          </w:p>
        </w:tc>
        <w:tc>
          <w:tcPr>
            <w:tcW w:w="1843" w:type="dxa"/>
          </w:tcPr>
          <w:p w:rsidR="009708CA" w:rsidRDefault="009708CA" w:rsidP="000043A8">
            <w:r w:rsidRPr="00BD4C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МБОУ СОШ №3</w:t>
            </w:r>
          </w:p>
        </w:tc>
        <w:tc>
          <w:tcPr>
            <w:tcW w:w="5386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 xml:space="preserve">Панченко Игорь Сергеевич </w:t>
            </w:r>
          </w:p>
        </w:tc>
        <w:tc>
          <w:tcPr>
            <w:tcW w:w="1843" w:type="dxa"/>
          </w:tcPr>
          <w:p w:rsidR="009708CA" w:rsidRDefault="009708CA" w:rsidP="000043A8">
            <w:r w:rsidRPr="00BD4C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9708CA" w:rsidRPr="0048660D" w:rsidRDefault="009708CA" w:rsidP="000043A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  <w:vAlign w:val="center"/>
          </w:tcPr>
          <w:p w:rsidR="009708CA" w:rsidRDefault="009708CA" w:rsidP="000043A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</w:t>
            </w:r>
          </w:p>
          <w:p w:rsidR="009708CA" w:rsidRPr="000128B7" w:rsidRDefault="009708CA" w:rsidP="000043A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ремонт автомобильного транспорта</w:t>
            </w: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Пивоварова Виктория Сергеевна</w:t>
            </w:r>
          </w:p>
        </w:tc>
        <w:tc>
          <w:tcPr>
            <w:tcW w:w="1843" w:type="dxa"/>
          </w:tcPr>
          <w:p w:rsidR="009708CA" w:rsidRDefault="009708CA" w:rsidP="000043A8">
            <w:r w:rsidRPr="00BD4C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МБОУ СОШ №3</w:t>
            </w:r>
          </w:p>
        </w:tc>
        <w:tc>
          <w:tcPr>
            <w:tcW w:w="5386" w:type="dxa"/>
            <w:vAlign w:val="center"/>
          </w:tcPr>
          <w:p w:rsidR="009708CA" w:rsidRPr="009B1FA6" w:rsidRDefault="009708CA" w:rsidP="009A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Подлипаева Виктория Сергеевна</w:t>
            </w:r>
          </w:p>
        </w:tc>
        <w:tc>
          <w:tcPr>
            <w:tcW w:w="1843" w:type="dxa"/>
          </w:tcPr>
          <w:p w:rsidR="009708CA" w:rsidRDefault="009708CA" w:rsidP="000043A8">
            <w:r w:rsidRPr="00BD4C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9708CA" w:rsidRPr="0048660D" w:rsidRDefault="009708CA" w:rsidP="00913C1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9708CA" w:rsidRPr="009B1FA6" w:rsidRDefault="009708CA" w:rsidP="00913C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  <w:vAlign w:val="center"/>
          </w:tcPr>
          <w:p w:rsidR="009708CA" w:rsidRPr="00B72FA7" w:rsidRDefault="009708CA" w:rsidP="00913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Мастер по обработке цифровой информации</w:t>
            </w: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Семенцов Владислав Евгеньевич</w:t>
            </w:r>
          </w:p>
        </w:tc>
        <w:tc>
          <w:tcPr>
            <w:tcW w:w="1843" w:type="dxa"/>
          </w:tcPr>
          <w:p w:rsidR="009708CA" w:rsidRDefault="009708CA" w:rsidP="000043A8">
            <w:r w:rsidRPr="00BD4C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9708CA" w:rsidRPr="0048660D" w:rsidRDefault="009708CA" w:rsidP="000043A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  <w:vAlign w:val="center"/>
          </w:tcPr>
          <w:p w:rsidR="009708CA" w:rsidRDefault="009708CA" w:rsidP="000043A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</w:t>
            </w:r>
          </w:p>
          <w:p w:rsidR="009708CA" w:rsidRPr="000128B7" w:rsidRDefault="009708CA" w:rsidP="000043A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ремонт автомобильного транспорта</w:t>
            </w: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Симонова Полина Валентиновна</w:t>
            </w:r>
          </w:p>
        </w:tc>
        <w:tc>
          <w:tcPr>
            <w:tcW w:w="1843" w:type="dxa"/>
          </w:tcPr>
          <w:p w:rsidR="009708CA" w:rsidRDefault="009708CA" w:rsidP="000043A8">
            <w:r w:rsidRPr="00BD4C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7E8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Частное профессиональное образовательное учреждение “Донецкий институт Южного Университета (ИУБиП)”</w:t>
            </w:r>
          </w:p>
        </w:tc>
        <w:tc>
          <w:tcPr>
            <w:tcW w:w="3651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7E8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Экономика и бухгалтерский учет</w:t>
            </w: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Фролов Артем Александрович</w:t>
            </w:r>
          </w:p>
        </w:tc>
        <w:tc>
          <w:tcPr>
            <w:tcW w:w="1843" w:type="dxa"/>
          </w:tcPr>
          <w:p w:rsidR="009708CA" w:rsidRDefault="009708CA" w:rsidP="000043A8">
            <w:r w:rsidRPr="00BD4C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9708CA" w:rsidRPr="0048660D" w:rsidRDefault="009708CA" w:rsidP="009A4B7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9708CA" w:rsidRPr="009B1FA6" w:rsidRDefault="009708CA" w:rsidP="009A4B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Строительство и эксплуатация зданий и сооружений</w:t>
            </w: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Черкас Ирина Николаевна</w:t>
            </w:r>
          </w:p>
        </w:tc>
        <w:tc>
          <w:tcPr>
            <w:tcW w:w="1843" w:type="dxa"/>
          </w:tcPr>
          <w:p w:rsidR="009708CA" w:rsidRDefault="009708CA" w:rsidP="000043A8">
            <w:r w:rsidRPr="00BD4C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МБОУ СОШ №3</w:t>
            </w:r>
          </w:p>
        </w:tc>
        <w:tc>
          <w:tcPr>
            <w:tcW w:w="5386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Черниченко Дарья Сергеевна</w:t>
            </w:r>
          </w:p>
        </w:tc>
        <w:tc>
          <w:tcPr>
            <w:tcW w:w="1843" w:type="dxa"/>
          </w:tcPr>
          <w:p w:rsidR="009708CA" w:rsidRDefault="009708CA" w:rsidP="000043A8">
            <w:r w:rsidRPr="00BD4C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9708CA" w:rsidRPr="00F1499B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49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НПО РО </w:t>
            </w:r>
          </w:p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49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«Профессиональное училище №50»</w:t>
            </w:r>
          </w:p>
        </w:tc>
        <w:tc>
          <w:tcPr>
            <w:tcW w:w="3651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Парикмахер</w:t>
            </w:r>
          </w:p>
        </w:tc>
      </w:tr>
      <w:tr w:rsidR="009708CA" w:rsidRPr="009B1FA6" w:rsidTr="000043A8">
        <w:trPr>
          <w:trHeight w:val="680"/>
        </w:trPr>
        <w:tc>
          <w:tcPr>
            <w:tcW w:w="817" w:type="dxa"/>
            <w:vAlign w:val="center"/>
          </w:tcPr>
          <w:p w:rsidR="009708CA" w:rsidRPr="009B1FA6" w:rsidRDefault="009708CA" w:rsidP="000043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69" w:type="dxa"/>
          </w:tcPr>
          <w:p w:rsidR="009708CA" w:rsidRPr="009B1FA6" w:rsidRDefault="009708CA" w:rsidP="000043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FA6">
              <w:rPr>
                <w:rFonts w:ascii="Times New Roman" w:hAnsi="Times New Roman"/>
                <w:sz w:val="28"/>
                <w:szCs w:val="28"/>
              </w:rPr>
              <w:t>Чернышков Роман Константинович</w:t>
            </w:r>
          </w:p>
        </w:tc>
        <w:tc>
          <w:tcPr>
            <w:tcW w:w="1843" w:type="dxa"/>
          </w:tcPr>
          <w:p w:rsidR="009708CA" w:rsidRDefault="009708CA" w:rsidP="000043A8">
            <w:r w:rsidRPr="00BD4C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9708CA" w:rsidRPr="009B1FA6" w:rsidRDefault="009708CA" w:rsidP="00004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9708CA" w:rsidRPr="0048660D" w:rsidRDefault="009708CA" w:rsidP="000043A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9708CA" w:rsidRPr="009B1FA6" w:rsidRDefault="009708CA" w:rsidP="00004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6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  <w:vAlign w:val="center"/>
          </w:tcPr>
          <w:p w:rsidR="009708CA" w:rsidRPr="000128B7" w:rsidRDefault="009708CA" w:rsidP="000043A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Строительство и эксплуатация зданий и сооружений</w:t>
            </w:r>
          </w:p>
        </w:tc>
      </w:tr>
    </w:tbl>
    <w:p w:rsidR="009708CA" w:rsidRPr="0004780C" w:rsidRDefault="009708CA" w:rsidP="00C47A4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08CA" w:rsidRDefault="009708CA" w:rsidP="00C47A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128B7">
        <w:rPr>
          <w:rFonts w:ascii="Times New Roman" w:hAnsi="Times New Roman"/>
          <w:sz w:val="28"/>
          <w:szCs w:val="28"/>
          <w:lang w:eastAsia="ru-RU"/>
        </w:rPr>
        <w:t>Директор МБОУ СОШ  №3 г.Донецка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</w:t>
      </w:r>
      <w:r w:rsidRPr="000128B7">
        <w:rPr>
          <w:rFonts w:ascii="Times New Roman" w:hAnsi="Times New Roman"/>
          <w:sz w:val="28"/>
          <w:szCs w:val="28"/>
          <w:lang w:eastAsia="ru-RU"/>
        </w:rPr>
        <w:t xml:space="preserve"> ____________________ И.Н. Литвинова</w:t>
      </w:r>
    </w:p>
    <w:p w:rsidR="009708CA" w:rsidRPr="000128B7" w:rsidRDefault="009708CA" w:rsidP="00C47A4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128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08CA" w:rsidRPr="000128B7" w:rsidRDefault="009708CA" w:rsidP="00C47A4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B7">
        <w:rPr>
          <w:rFonts w:ascii="Times New Roman" w:hAnsi="Times New Roman"/>
          <w:sz w:val="28"/>
          <w:szCs w:val="28"/>
          <w:lang w:eastAsia="ru-RU"/>
        </w:rPr>
        <w:t>Исполнитель:  заместитель директор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128B7">
        <w:rPr>
          <w:rFonts w:ascii="Times New Roman" w:hAnsi="Times New Roman"/>
          <w:sz w:val="28"/>
          <w:szCs w:val="28"/>
          <w:lang w:eastAsia="ru-RU"/>
        </w:rPr>
        <w:tab/>
      </w:r>
      <w:r w:rsidRPr="000128B7">
        <w:rPr>
          <w:rFonts w:ascii="Times New Roman" w:hAnsi="Times New Roman"/>
          <w:sz w:val="28"/>
          <w:szCs w:val="28"/>
          <w:lang w:eastAsia="ru-RU"/>
        </w:rPr>
        <w:tab/>
      </w:r>
      <w:r w:rsidRPr="000128B7">
        <w:rPr>
          <w:rFonts w:ascii="Times New Roman" w:hAnsi="Times New Roman"/>
          <w:sz w:val="28"/>
          <w:szCs w:val="28"/>
          <w:lang w:eastAsia="ru-RU"/>
        </w:rPr>
        <w:tab/>
      </w:r>
      <w:r w:rsidRPr="000128B7">
        <w:rPr>
          <w:rFonts w:ascii="Times New Roman" w:hAnsi="Times New Roman"/>
          <w:sz w:val="28"/>
          <w:szCs w:val="28"/>
          <w:lang w:eastAsia="ru-RU"/>
        </w:rPr>
        <w:tab/>
      </w:r>
      <w:r w:rsidRPr="000128B7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____________________</w:t>
      </w:r>
      <w:r w:rsidRPr="000128B7">
        <w:rPr>
          <w:rFonts w:ascii="Times New Roman" w:hAnsi="Times New Roman"/>
          <w:sz w:val="28"/>
          <w:szCs w:val="28"/>
          <w:lang w:eastAsia="ru-RU"/>
        </w:rPr>
        <w:tab/>
        <w:t>О.Н. Кольцова</w:t>
      </w:r>
      <w:r w:rsidRPr="000128B7">
        <w:rPr>
          <w:rFonts w:ascii="Times New Roman" w:hAnsi="Times New Roman"/>
          <w:sz w:val="28"/>
          <w:szCs w:val="28"/>
          <w:lang w:eastAsia="ru-RU"/>
        </w:rPr>
        <w:tab/>
      </w:r>
    </w:p>
    <w:p w:rsidR="009708CA" w:rsidRPr="000128B7" w:rsidRDefault="009708CA" w:rsidP="00C47A4F">
      <w:pPr>
        <w:spacing w:after="0"/>
        <w:rPr>
          <w:rFonts w:ascii="Times New Roman" w:hAnsi="Times New Roman"/>
          <w:sz w:val="28"/>
          <w:szCs w:val="28"/>
        </w:rPr>
      </w:pPr>
    </w:p>
    <w:p w:rsidR="009708CA" w:rsidRPr="00C47A4F" w:rsidRDefault="009708CA" w:rsidP="00C47A4F">
      <w:pPr>
        <w:rPr>
          <w:szCs w:val="28"/>
        </w:rPr>
      </w:pPr>
    </w:p>
    <w:sectPr w:rsidR="009708CA" w:rsidRPr="00C47A4F" w:rsidSect="000128B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844"/>
    <w:rsid w:val="000043A8"/>
    <w:rsid w:val="000128B7"/>
    <w:rsid w:val="00041C57"/>
    <w:rsid w:val="0004780C"/>
    <w:rsid w:val="00055925"/>
    <w:rsid w:val="00100E68"/>
    <w:rsid w:val="001A35A1"/>
    <w:rsid w:val="00232606"/>
    <w:rsid w:val="002B3117"/>
    <w:rsid w:val="002F692E"/>
    <w:rsid w:val="003A6223"/>
    <w:rsid w:val="003D3824"/>
    <w:rsid w:val="0048660D"/>
    <w:rsid w:val="004C50E0"/>
    <w:rsid w:val="004C6A9C"/>
    <w:rsid w:val="004D4F12"/>
    <w:rsid w:val="004E1F2D"/>
    <w:rsid w:val="004F74D6"/>
    <w:rsid w:val="00516BF6"/>
    <w:rsid w:val="005225BF"/>
    <w:rsid w:val="00556E40"/>
    <w:rsid w:val="005C770E"/>
    <w:rsid w:val="00665655"/>
    <w:rsid w:val="00700E9B"/>
    <w:rsid w:val="00701271"/>
    <w:rsid w:val="00712FA9"/>
    <w:rsid w:val="007800CE"/>
    <w:rsid w:val="00792516"/>
    <w:rsid w:val="007A7E86"/>
    <w:rsid w:val="007F16B7"/>
    <w:rsid w:val="00825FA0"/>
    <w:rsid w:val="00877A2A"/>
    <w:rsid w:val="008A7523"/>
    <w:rsid w:val="00913C14"/>
    <w:rsid w:val="00933AAB"/>
    <w:rsid w:val="00933FCD"/>
    <w:rsid w:val="00962158"/>
    <w:rsid w:val="009708CA"/>
    <w:rsid w:val="009A4B75"/>
    <w:rsid w:val="009A66B9"/>
    <w:rsid w:val="009B1FA6"/>
    <w:rsid w:val="00A27BF0"/>
    <w:rsid w:val="00A77239"/>
    <w:rsid w:val="00AA1BF3"/>
    <w:rsid w:val="00B72FA7"/>
    <w:rsid w:val="00BA6BA4"/>
    <w:rsid w:val="00BD4CB6"/>
    <w:rsid w:val="00C456BB"/>
    <w:rsid w:val="00C47A4F"/>
    <w:rsid w:val="00CA0E1B"/>
    <w:rsid w:val="00CB26C2"/>
    <w:rsid w:val="00CB2DB2"/>
    <w:rsid w:val="00D10CE7"/>
    <w:rsid w:val="00D264B7"/>
    <w:rsid w:val="00DD1844"/>
    <w:rsid w:val="00E50AE8"/>
    <w:rsid w:val="00EC0748"/>
    <w:rsid w:val="00EF5818"/>
    <w:rsid w:val="00F1499B"/>
    <w:rsid w:val="00F92686"/>
    <w:rsid w:val="00F9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6C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77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7A2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D4F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5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4</Pages>
  <Words>588</Words>
  <Characters>3352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12</cp:revision>
  <cp:lastPrinted>2021-08-25T08:30:00Z</cp:lastPrinted>
  <dcterms:created xsi:type="dcterms:W3CDTF">2020-09-09T08:05:00Z</dcterms:created>
  <dcterms:modified xsi:type="dcterms:W3CDTF">2021-12-14T12:49:00Z</dcterms:modified>
</cp:coreProperties>
</file>