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82" w:type="dxa"/>
        <w:tblInd w:w="-176" w:type="dxa"/>
        <w:tblLook w:val="00A0"/>
      </w:tblPr>
      <w:tblGrid>
        <w:gridCol w:w="14728"/>
        <w:gridCol w:w="234"/>
      </w:tblGrid>
      <w:tr w:rsidR="00FE2AF0" w:rsidRPr="007E01DC" w:rsidTr="00D81FFC">
        <w:tc>
          <w:tcPr>
            <w:tcW w:w="5353" w:type="dxa"/>
            <w:vAlign w:val="center"/>
          </w:tcPr>
          <w:tbl>
            <w:tblPr>
              <w:tblW w:w="10282" w:type="dxa"/>
              <w:tblLook w:val="00A0"/>
            </w:tblPr>
            <w:tblGrid>
              <w:gridCol w:w="5353"/>
              <w:gridCol w:w="4929"/>
            </w:tblGrid>
            <w:tr w:rsidR="00FE2AF0" w:rsidRPr="002D6A1C" w:rsidTr="00D81FFC">
              <w:tc>
                <w:tcPr>
                  <w:tcW w:w="5353" w:type="dxa"/>
                  <w:vAlign w:val="center"/>
                </w:tcPr>
                <w:p w:rsidR="00FE2AF0" w:rsidRPr="002D6A1C" w:rsidRDefault="00FE2AF0" w:rsidP="00D81F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lang w:eastAsia="ru-RU"/>
                    </w:rPr>
                  </w:pPr>
                </w:p>
              </w:tc>
              <w:tc>
                <w:tcPr>
                  <w:tcW w:w="4929" w:type="dxa"/>
                  <w:vAlign w:val="center"/>
                </w:tcPr>
                <w:p w:rsidR="00FE2AF0" w:rsidRPr="002D6A1C" w:rsidRDefault="00FE2AF0" w:rsidP="00D81F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lang w:eastAsia="ru-RU"/>
                    </w:rPr>
                  </w:pPr>
                </w:p>
              </w:tc>
            </w:tr>
          </w:tbl>
          <w:p w:rsidR="00FE2AF0" w:rsidRPr="002D6A1C" w:rsidRDefault="00FE2AF0" w:rsidP="00D81FFC">
            <w:pPr>
              <w:spacing w:before="120"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E2AF0" w:rsidRPr="002D6A1C" w:rsidRDefault="00FE2AF0" w:rsidP="00D81FFC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6A1C">
              <w:rPr>
                <w:rFonts w:ascii="Times New Roman" w:hAnsi="Times New Roman"/>
                <w:sz w:val="28"/>
                <w:szCs w:val="28"/>
                <w:lang w:eastAsia="ru-RU"/>
              </w:rPr>
              <w:t>Статистическая информация о выпускниках 11 класса МБОУ СОШ №3 г.Донецка 2021 года</w:t>
            </w:r>
          </w:p>
          <w:p w:rsidR="00FE2AF0" w:rsidRPr="002D6A1C" w:rsidRDefault="00FE2AF0" w:rsidP="00D81FFC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tbl>
            <w:tblPr>
              <w:tblW w:w="156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2575"/>
              <w:gridCol w:w="1646"/>
              <w:gridCol w:w="1709"/>
              <w:gridCol w:w="540"/>
              <w:gridCol w:w="557"/>
              <w:gridCol w:w="976"/>
              <w:gridCol w:w="629"/>
              <w:gridCol w:w="655"/>
              <w:gridCol w:w="1111"/>
              <w:gridCol w:w="633"/>
              <w:gridCol w:w="647"/>
              <w:gridCol w:w="1115"/>
              <w:gridCol w:w="1709"/>
            </w:tblGrid>
            <w:tr w:rsidR="00FE2AF0" w:rsidRPr="002D6A1C" w:rsidTr="00D81FFC">
              <w:trPr>
                <w:trHeight w:val="540"/>
              </w:trPr>
              <w:tc>
                <w:tcPr>
                  <w:tcW w:w="322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AF0" w:rsidRPr="002D6A1C" w:rsidRDefault="00FE2AF0" w:rsidP="00D81FFC">
                  <w:pPr>
                    <w:spacing w:before="120"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D6A1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Полное наименование ОУ</w:t>
                  </w:r>
                </w:p>
              </w:tc>
              <w:tc>
                <w:tcPr>
                  <w:tcW w:w="156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AF0" w:rsidRPr="002D6A1C" w:rsidRDefault="00FE2AF0" w:rsidP="00D81FFC">
                  <w:pPr>
                    <w:spacing w:before="120"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D6A1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Всего выпускников</w:t>
                  </w:r>
                </w:p>
                <w:p w:rsidR="00FE2AF0" w:rsidRPr="002D6A1C" w:rsidRDefault="00FE2AF0" w:rsidP="00D81FFC">
                  <w:pPr>
                    <w:spacing w:before="120"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  <w:p w:rsidR="00FE2AF0" w:rsidRPr="002D6A1C" w:rsidRDefault="00FE2AF0" w:rsidP="00D81FFC">
                  <w:pPr>
                    <w:spacing w:before="120"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62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AF0" w:rsidRPr="002D6A1C" w:rsidRDefault="00FE2AF0" w:rsidP="00D81FFC">
                  <w:pPr>
                    <w:spacing w:before="120"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D6A1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Кол-во выпускников, получивших аттестаты</w:t>
                  </w:r>
                </w:p>
              </w:tc>
              <w:tc>
                <w:tcPr>
                  <w:tcW w:w="7040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AF0" w:rsidRPr="002D6A1C" w:rsidRDefault="00FE2AF0" w:rsidP="00D81FFC">
                  <w:pPr>
                    <w:spacing w:before="120"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D6A1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Из них поступили:</w:t>
                  </w:r>
                </w:p>
              </w:tc>
              <w:tc>
                <w:tcPr>
                  <w:tcW w:w="219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AF0" w:rsidRPr="002D6A1C" w:rsidRDefault="00FE2AF0" w:rsidP="00D81FFC">
                  <w:pPr>
                    <w:spacing w:before="120"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D6A1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Ф.И.О. выпускников, которые нигде не учатся и не работают</w:t>
                  </w:r>
                </w:p>
              </w:tc>
            </w:tr>
            <w:tr w:rsidR="00FE2AF0" w:rsidRPr="002D6A1C" w:rsidTr="00D81FFC">
              <w:trPr>
                <w:trHeight w:val="360"/>
              </w:trPr>
              <w:tc>
                <w:tcPr>
                  <w:tcW w:w="322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AF0" w:rsidRPr="002D6A1C" w:rsidRDefault="00FE2AF0" w:rsidP="00D81FFC">
                  <w:pPr>
                    <w:spacing w:before="120"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6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AF0" w:rsidRPr="002D6A1C" w:rsidRDefault="00FE2AF0" w:rsidP="00D81FFC">
                  <w:pPr>
                    <w:spacing w:before="120"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62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AF0" w:rsidRPr="002D6A1C" w:rsidRDefault="00FE2AF0" w:rsidP="00D81FFC">
                  <w:pPr>
                    <w:spacing w:before="120"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33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AF0" w:rsidRPr="002D6A1C" w:rsidRDefault="00FE2AF0" w:rsidP="00D81FFC">
                  <w:pPr>
                    <w:spacing w:before="120"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D6A1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ВУЗЫ</w:t>
                  </w:r>
                </w:p>
              </w:tc>
              <w:tc>
                <w:tcPr>
                  <w:tcW w:w="239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AF0" w:rsidRPr="002D6A1C" w:rsidRDefault="00FE2AF0" w:rsidP="00D81FFC">
                  <w:pPr>
                    <w:spacing w:before="120"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D6A1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ОУ среднего профессионального образования</w:t>
                  </w:r>
                </w:p>
              </w:tc>
              <w:tc>
                <w:tcPr>
                  <w:tcW w:w="230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AF0" w:rsidRPr="002D6A1C" w:rsidRDefault="00FE2AF0" w:rsidP="00D81FFC">
                  <w:pPr>
                    <w:spacing w:before="120"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D6A1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ОУ начального профессионального образования</w:t>
                  </w:r>
                </w:p>
              </w:tc>
              <w:tc>
                <w:tcPr>
                  <w:tcW w:w="21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AF0" w:rsidRPr="002D6A1C" w:rsidRDefault="00FE2AF0" w:rsidP="00D81FFC">
                  <w:pPr>
                    <w:spacing w:before="120"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FE2AF0" w:rsidRPr="002D6A1C" w:rsidTr="00D81FFC">
              <w:trPr>
                <w:trHeight w:val="555"/>
              </w:trPr>
              <w:tc>
                <w:tcPr>
                  <w:tcW w:w="322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AF0" w:rsidRPr="002D6A1C" w:rsidRDefault="00FE2AF0" w:rsidP="00D81FFC">
                  <w:pPr>
                    <w:spacing w:before="120"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6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AF0" w:rsidRPr="002D6A1C" w:rsidRDefault="00FE2AF0" w:rsidP="00D81FFC">
                  <w:pPr>
                    <w:spacing w:before="120"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62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AF0" w:rsidRPr="002D6A1C" w:rsidRDefault="00FE2AF0" w:rsidP="00D81FFC">
                  <w:pPr>
                    <w:spacing w:before="120"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AF0" w:rsidRPr="002D6A1C" w:rsidRDefault="00FE2AF0" w:rsidP="00D81FFC">
                  <w:pPr>
                    <w:spacing w:before="120"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D6A1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РО</w:t>
                  </w:r>
                </w:p>
                <w:p w:rsidR="00FE2AF0" w:rsidRPr="002D6A1C" w:rsidRDefault="00FE2AF0" w:rsidP="00D81FFC">
                  <w:pPr>
                    <w:spacing w:before="120"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AF0" w:rsidRPr="002D6A1C" w:rsidRDefault="00FE2AF0" w:rsidP="00D81FFC">
                  <w:pPr>
                    <w:spacing w:before="120"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D6A1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РФ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AF0" w:rsidRPr="002D6A1C" w:rsidRDefault="00FE2AF0" w:rsidP="00D81FFC">
                  <w:pPr>
                    <w:spacing w:before="120"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D6A1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Другая страна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AF0" w:rsidRPr="002D6A1C" w:rsidRDefault="00FE2AF0" w:rsidP="00D81FFC">
                  <w:pPr>
                    <w:spacing w:before="120"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D6A1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РО</w:t>
                  </w:r>
                </w:p>
                <w:p w:rsidR="00FE2AF0" w:rsidRPr="002D6A1C" w:rsidRDefault="00FE2AF0" w:rsidP="00D81FFC">
                  <w:pPr>
                    <w:spacing w:before="120"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AF0" w:rsidRPr="002D6A1C" w:rsidRDefault="00FE2AF0" w:rsidP="00D81FFC">
                  <w:pPr>
                    <w:spacing w:before="120"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D6A1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РФ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AF0" w:rsidRPr="002D6A1C" w:rsidRDefault="00FE2AF0" w:rsidP="00D81FFC">
                  <w:pPr>
                    <w:spacing w:before="120"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D6A1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Другая страна</w:t>
                  </w:r>
                </w:p>
              </w:tc>
              <w:tc>
                <w:tcPr>
                  <w:tcW w:w="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AF0" w:rsidRPr="002D6A1C" w:rsidRDefault="00FE2AF0" w:rsidP="00D81FFC">
                  <w:pPr>
                    <w:spacing w:before="120"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D6A1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РО</w:t>
                  </w:r>
                </w:p>
                <w:p w:rsidR="00FE2AF0" w:rsidRPr="002D6A1C" w:rsidRDefault="00FE2AF0" w:rsidP="00D81FFC">
                  <w:pPr>
                    <w:spacing w:before="120"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AF0" w:rsidRPr="002D6A1C" w:rsidRDefault="00FE2AF0" w:rsidP="00D81FFC">
                  <w:pPr>
                    <w:spacing w:before="120"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D6A1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РФ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AF0" w:rsidRPr="002D6A1C" w:rsidRDefault="00FE2AF0" w:rsidP="00D81FFC">
                  <w:pPr>
                    <w:spacing w:before="120"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D6A1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Другая страна</w:t>
                  </w:r>
                </w:p>
              </w:tc>
              <w:tc>
                <w:tcPr>
                  <w:tcW w:w="21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AF0" w:rsidRPr="002D6A1C" w:rsidRDefault="00FE2AF0" w:rsidP="00D81FFC">
                  <w:pPr>
                    <w:spacing w:before="120"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FE2AF0" w:rsidRPr="002D6A1C" w:rsidTr="00D81FFC">
              <w:trPr>
                <w:trHeight w:val="555"/>
              </w:trPr>
              <w:tc>
                <w:tcPr>
                  <w:tcW w:w="3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AF0" w:rsidRPr="002D6A1C" w:rsidRDefault="00FE2AF0" w:rsidP="00D81FFC">
                  <w:pPr>
                    <w:spacing w:before="120"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D6A1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Муниципальное бюджетное общеобразовательное учреждение средняя общеобразовательная школа №3 имени Василия Цветкова муниципального образования «Город Донецк»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AF0" w:rsidRPr="002D6A1C" w:rsidRDefault="00FE2AF0" w:rsidP="00D81FFC">
                  <w:pPr>
                    <w:spacing w:before="120"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D6A1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18</w:t>
                  </w:r>
                </w:p>
              </w:tc>
              <w:tc>
                <w:tcPr>
                  <w:tcW w:w="1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AF0" w:rsidRPr="002D6A1C" w:rsidRDefault="00FE2AF0" w:rsidP="00D81FFC">
                  <w:pPr>
                    <w:spacing w:before="120"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D6A1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17</w:t>
                  </w:r>
                </w:p>
              </w:tc>
              <w:tc>
                <w:tcPr>
                  <w:tcW w:w="6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AF0" w:rsidRPr="002D6A1C" w:rsidRDefault="00FE2AF0" w:rsidP="00D81FFC">
                  <w:pPr>
                    <w:spacing w:before="120"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D6A1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AF0" w:rsidRPr="002D6A1C" w:rsidRDefault="00FE2AF0" w:rsidP="00D81FFC">
                  <w:pPr>
                    <w:spacing w:before="120"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D6A1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AF0" w:rsidRPr="002D6A1C" w:rsidRDefault="00FE2AF0" w:rsidP="00D81FFC">
                  <w:pPr>
                    <w:spacing w:before="120"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D6A1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AF0" w:rsidRPr="002D6A1C" w:rsidRDefault="00FE2AF0" w:rsidP="00D81FFC">
                  <w:pPr>
                    <w:spacing w:before="120"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D6A1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7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AF0" w:rsidRPr="002D6A1C" w:rsidRDefault="00FE2AF0" w:rsidP="00D81FFC">
                  <w:pPr>
                    <w:spacing w:before="120"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D6A1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AF0" w:rsidRPr="002D6A1C" w:rsidRDefault="00FE2AF0" w:rsidP="00D81FFC">
                  <w:pPr>
                    <w:spacing w:before="120"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D6A1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AF0" w:rsidRPr="002D6A1C" w:rsidRDefault="00FE2AF0" w:rsidP="00D81FFC">
                  <w:pPr>
                    <w:spacing w:before="120"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D6A1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AF0" w:rsidRPr="002D6A1C" w:rsidRDefault="00FE2AF0" w:rsidP="00D81FFC">
                  <w:pPr>
                    <w:spacing w:before="120"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D6A1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AF0" w:rsidRPr="002D6A1C" w:rsidRDefault="00FE2AF0" w:rsidP="00D81FFC">
                  <w:pPr>
                    <w:spacing w:before="120"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D6A1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2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AF0" w:rsidRPr="002D6A1C" w:rsidRDefault="00FE2AF0" w:rsidP="00D81FFC">
                  <w:pPr>
                    <w:spacing w:before="120"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D6A1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</w:tr>
          </w:tbl>
          <w:p w:rsidR="00FE2AF0" w:rsidRPr="002D6A1C" w:rsidRDefault="00FE2AF0" w:rsidP="00D81FFC">
            <w:pPr>
              <w:rPr>
                <w:sz w:val="28"/>
                <w:szCs w:val="28"/>
                <w:lang w:eastAsia="ru-RU"/>
              </w:rPr>
            </w:pPr>
          </w:p>
          <w:p w:rsidR="00FE2AF0" w:rsidRPr="005E2D6A" w:rsidRDefault="00FE2AF0" w:rsidP="00D81F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4929" w:type="dxa"/>
            <w:vAlign w:val="center"/>
          </w:tcPr>
          <w:p w:rsidR="00FE2AF0" w:rsidRPr="005E2D6A" w:rsidRDefault="00FE2AF0" w:rsidP="00D81F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ru-RU"/>
              </w:rPr>
            </w:pPr>
          </w:p>
        </w:tc>
      </w:tr>
    </w:tbl>
    <w:p w:rsidR="00FE2AF0" w:rsidRDefault="00FE2AF0" w:rsidP="002F3EAC">
      <w:pPr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FE2AF0" w:rsidRPr="00154C50" w:rsidRDefault="00FE2AF0" w:rsidP="002F3EAC">
      <w:pPr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54C50">
        <w:rPr>
          <w:rFonts w:ascii="Times New Roman" w:hAnsi="Times New Roman"/>
          <w:b/>
          <w:sz w:val="28"/>
          <w:szCs w:val="28"/>
          <w:lang w:eastAsia="ru-RU"/>
        </w:rPr>
        <w:t>РАСПРЕДЕЛЕНИЕ</w:t>
      </w:r>
    </w:p>
    <w:p w:rsidR="00FE2AF0" w:rsidRPr="00154C50" w:rsidRDefault="00FE2AF0" w:rsidP="002F3EAC">
      <w:pPr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54C50">
        <w:rPr>
          <w:rFonts w:ascii="Times New Roman" w:hAnsi="Times New Roman"/>
          <w:b/>
          <w:sz w:val="28"/>
          <w:szCs w:val="28"/>
          <w:lang w:eastAsia="ru-RU"/>
        </w:rPr>
        <w:t>выпускников 20</w:t>
      </w:r>
      <w:r>
        <w:rPr>
          <w:rFonts w:ascii="Times New Roman" w:hAnsi="Times New Roman"/>
          <w:b/>
          <w:sz w:val="28"/>
          <w:szCs w:val="28"/>
          <w:lang w:eastAsia="ru-RU"/>
        </w:rPr>
        <w:t>20</w:t>
      </w:r>
      <w:r w:rsidRPr="00154C50">
        <w:rPr>
          <w:rFonts w:ascii="Times New Roman" w:hAnsi="Times New Roman"/>
          <w:b/>
          <w:sz w:val="28"/>
          <w:szCs w:val="28"/>
          <w:lang w:eastAsia="ru-RU"/>
        </w:rPr>
        <w:t>-202</w:t>
      </w:r>
      <w:r>
        <w:rPr>
          <w:rFonts w:ascii="Times New Roman" w:hAnsi="Times New Roman"/>
          <w:b/>
          <w:sz w:val="28"/>
          <w:szCs w:val="28"/>
          <w:lang w:eastAsia="ru-RU"/>
        </w:rPr>
        <w:t>1</w:t>
      </w:r>
      <w:r w:rsidRPr="00154C50">
        <w:rPr>
          <w:rFonts w:ascii="Times New Roman" w:hAnsi="Times New Roman"/>
          <w:b/>
          <w:sz w:val="28"/>
          <w:szCs w:val="28"/>
          <w:lang w:eastAsia="ru-RU"/>
        </w:rPr>
        <w:t xml:space="preserve"> учебного года  11 класса</w:t>
      </w:r>
    </w:p>
    <w:p w:rsidR="00FE2AF0" w:rsidRPr="00154C50" w:rsidRDefault="00FE2AF0" w:rsidP="002F3EAC">
      <w:pPr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54C50">
        <w:rPr>
          <w:rFonts w:ascii="Times New Roman" w:hAnsi="Times New Roman"/>
          <w:b/>
          <w:sz w:val="28"/>
          <w:szCs w:val="28"/>
          <w:lang w:eastAsia="ru-RU"/>
        </w:rPr>
        <w:t>МБОУ СОШ№3 г.Донецка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2977"/>
        <w:gridCol w:w="2268"/>
        <w:gridCol w:w="5528"/>
        <w:gridCol w:w="3544"/>
      </w:tblGrid>
      <w:tr w:rsidR="00FE2AF0" w:rsidRPr="007E01DC" w:rsidTr="00D81FFC">
        <w:tc>
          <w:tcPr>
            <w:tcW w:w="817" w:type="dxa"/>
            <w:vAlign w:val="center"/>
          </w:tcPr>
          <w:p w:rsidR="00FE2AF0" w:rsidRPr="002F3EAC" w:rsidRDefault="00FE2AF0" w:rsidP="002F3E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F3EA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977" w:type="dxa"/>
            <w:vAlign w:val="center"/>
          </w:tcPr>
          <w:p w:rsidR="00FE2AF0" w:rsidRPr="002F3EAC" w:rsidRDefault="00FE2AF0" w:rsidP="002F3E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F3EA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2268" w:type="dxa"/>
            <w:vAlign w:val="center"/>
          </w:tcPr>
          <w:p w:rsidR="00FE2AF0" w:rsidRPr="002F3EAC" w:rsidRDefault="00FE2AF0" w:rsidP="002F3E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F3EA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Город</w:t>
            </w:r>
          </w:p>
        </w:tc>
        <w:tc>
          <w:tcPr>
            <w:tcW w:w="5528" w:type="dxa"/>
            <w:vAlign w:val="center"/>
          </w:tcPr>
          <w:p w:rsidR="00FE2AF0" w:rsidRPr="002F3EAC" w:rsidRDefault="00FE2AF0" w:rsidP="002F3E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F3EA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ОУ (ВУЗ, ССУЗ, ПТУ) (полное название)</w:t>
            </w:r>
          </w:p>
        </w:tc>
        <w:tc>
          <w:tcPr>
            <w:tcW w:w="3544" w:type="dxa"/>
            <w:vAlign w:val="center"/>
          </w:tcPr>
          <w:p w:rsidR="00FE2AF0" w:rsidRPr="002F3EAC" w:rsidRDefault="00FE2AF0" w:rsidP="002F3E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F3EA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Специальность</w:t>
            </w:r>
          </w:p>
        </w:tc>
      </w:tr>
      <w:tr w:rsidR="00FE2AF0" w:rsidRPr="005C56F5" w:rsidTr="002F3EAC">
        <w:trPr>
          <w:trHeight w:val="291"/>
        </w:trPr>
        <w:tc>
          <w:tcPr>
            <w:tcW w:w="817" w:type="dxa"/>
            <w:vAlign w:val="center"/>
          </w:tcPr>
          <w:p w:rsidR="00FE2AF0" w:rsidRPr="002F3EAC" w:rsidRDefault="00FE2AF0" w:rsidP="002F3EA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  <w:lang w:eastAsia="ar-SA"/>
              </w:rPr>
            </w:pPr>
            <w:r w:rsidRPr="002F3EA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Align w:val="center"/>
          </w:tcPr>
          <w:p w:rsidR="00FE2AF0" w:rsidRPr="002F3EAC" w:rsidRDefault="00FE2AF0" w:rsidP="002F3EA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EAC">
              <w:rPr>
                <w:rFonts w:ascii="Times New Roman" w:hAnsi="Times New Roman"/>
                <w:sz w:val="24"/>
                <w:szCs w:val="24"/>
              </w:rPr>
              <w:t xml:space="preserve">Алпатов Сергей Александрович </w:t>
            </w:r>
          </w:p>
        </w:tc>
        <w:tc>
          <w:tcPr>
            <w:tcW w:w="2268" w:type="dxa"/>
            <w:vAlign w:val="center"/>
          </w:tcPr>
          <w:p w:rsidR="00FE2AF0" w:rsidRPr="002F3EAC" w:rsidRDefault="00FE2AF0" w:rsidP="002F3E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3EAC">
              <w:rPr>
                <w:rFonts w:ascii="Times New Roman" w:hAnsi="Times New Roman"/>
                <w:sz w:val="24"/>
                <w:szCs w:val="24"/>
                <w:lang w:eastAsia="ru-RU"/>
              </w:rPr>
              <w:t>Серпухов</w:t>
            </w:r>
          </w:p>
        </w:tc>
        <w:tc>
          <w:tcPr>
            <w:tcW w:w="5528" w:type="dxa"/>
            <w:vAlign w:val="center"/>
          </w:tcPr>
          <w:p w:rsidR="00FE2AF0" w:rsidRPr="002F3EAC" w:rsidRDefault="00FE2AF0" w:rsidP="002F3E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3EA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Военная академия ракетных войск стратегического назначения имени Петра Великого </w:t>
            </w:r>
          </w:p>
        </w:tc>
        <w:tc>
          <w:tcPr>
            <w:tcW w:w="3544" w:type="dxa"/>
            <w:vAlign w:val="center"/>
          </w:tcPr>
          <w:p w:rsidR="00FE2AF0" w:rsidRPr="002F3EAC" w:rsidRDefault="00FE2AF0" w:rsidP="002F3E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3EAC">
              <w:rPr>
                <w:rFonts w:ascii="Times New Roman" w:hAnsi="Times New Roman"/>
                <w:sz w:val="24"/>
                <w:szCs w:val="24"/>
                <w:lang w:eastAsia="ru-RU"/>
              </w:rPr>
              <w:t>автоматизированные системы управления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(бюджет)</w:t>
            </w:r>
          </w:p>
        </w:tc>
      </w:tr>
      <w:tr w:rsidR="00FE2AF0" w:rsidRPr="005C56F5" w:rsidTr="00D81FFC">
        <w:trPr>
          <w:trHeight w:val="680"/>
        </w:trPr>
        <w:tc>
          <w:tcPr>
            <w:tcW w:w="817" w:type="dxa"/>
            <w:vAlign w:val="center"/>
          </w:tcPr>
          <w:p w:rsidR="00FE2AF0" w:rsidRPr="002F3EAC" w:rsidRDefault="00FE2AF0" w:rsidP="002F3EA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  <w:lang w:eastAsia="ar-SA"/>
              </w:rPr>
            </w:pPr>
            <w:r w:rsidRPr="002F3EA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vAlign w:val="center"/>
          </w:tcPr>
          <w:p w:rsidR="00FE2AF0" w:rsidRPr="002F3EAC" w:rsidRDefault="00FE2AF0" w:rsidP="002F3EA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EAC">
              <w:rPr>
                <w:rFonts w:ascii="Times New Roman" w:hAnsi="Times New Roman"/>
                <w:sz w:val="24"/>
                <w:szCs w:val="24"/>
              </w:rPr>
              <w:t>Архипова Кристина Игоревна</w:t>
            </w:r>
          </w:p>
        </w:tc>
        <w:tc>
          <w:tcPr>
            <w:tcW w:w="2268" w:type="dxa"/>
            <w:vAlign w:val="center"/>
          </w:tcPr>
          <w:p w:rsidR="00FE2AF0" w:rsidRPr="002F3EAC" w:rsidRDefault="00FE2AF0" w:rsidP="002F3E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3EAC">
              <w:rPr>
                <w:rFonts w:ascii="Times New Roman" w:hAnsi="Times New Roman"/>
                <w:sz w:val="24"/>
                <w:szCs w:val="24"/>
                <w:lang w:eastAsia="ru-RU"/>
              </w:rPr>
              <w:t>Луганск</w:t>
            </w:r>
          </w:p>
        </w:tc>
        <w:tc>
          <w:tcPr>
            <w:tcW w:w="5528" w:type="dxa"/>
            <w:vAlign w:val="center"/>
          </w:tcPr>
          <w:p w:rsidR="00FE2AF0" w:rsidRPr="002F3EAC" w:rsidRDefault="00FE2AF0" w:rsidP="002F3E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3EAC">
              <w:rPr>
                <w:rFonts w:ascii="Times New Roman" w:hAnsi="Times New Roman"/>
                <w:sz w:val="24"/>
                <w:szCs w:val="24"/>
                <w:lang w:eastAsia="ru-RU"/>
              </w:rPr>
              <w:t>Луганский национальный университет имени Владимира Даля</w:t>
            </w:r>
          </w:p>
        </w:tc>
        <w:tc>
          <w:tcPr>
            <w:tcW w:w="3544" w:type="dxa"/>
            <w:vAlign w:val="center"/>
          </w:tcPr>
          <w:p w:rsidR="00FE2AF0" w:rsidRPr="002F3EAC" w:rsidRDefault="00FE2AF0" w:rsidP="002F3E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3EAC">
              <w:rPr>
                <w:rFonts w:ascii="Times New Roman" w:hAnsi="Times New Roman"/>
                <w:sz w:val="24"/>
                <w:szCs w:val="24"/>
                <w:lang w:eastAsia="ru-RU"/>
              </w:rPr>
              <w:t>Социология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(бюджет)</w:t>
            </w:r>
          </w:p>
        </w:tc>
      </w:tr>
      <w:tr w:rsidR="00FE2AF0" w:rsidRPr="005C56F5" w:rsidTr="002F3EAC">
        <w:trPr>
          <w:trHeight w:val="485"/>
        </w:trPr>
        <w:tc>
          <w:tcPr>
            <w:tcW w:w="817" w:type="dxa"/>
            <w:vAlign w:val="center"/>
          </w:tcPr>
          <w:p w:rsidR="00FE2AF0" w:rsidRPr="002F3EAC" w:rsidRDefault="00FE2AF0" w:rsidP="002F3EA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  <w:lang w:eastAsia="ar-SA"/>
              </w:rPr>
            </w:pPr>
            <w:r w:rsidRPr="002F3EAC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  <w:vAlign w:val="center"/>
          </w:tcPr>
          <w:p w:rsidR="00FE2AF0" w:rsidRPr="002F3EAC" w:rsidRDefault="00FE2AF0" w:rsidP="002F3EA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EAC">
              <w:rPr>
                <w:rFonts w:ascii="Times New Roman" w:hAnsi="Times New Roman"/>
                <w:sz w:val="24"/>
                <w:szCs w:val="24"/>
              </w:rPr>
              <w:t>Беляев Данил Александрович</w:t>
            </w:r>
          </w:p>
        </w:tc>
        <w:tc>
          <w:tcPr>
            <w:tcW w:w="2268" w:type="dxa"/>
            <w:vAlign w:val="center"/>
          </w:tcPr>
          <w:p w:rsidR="00FE2AF0" w:rsidRPr="002F3EAC" w:rsidRDefault="00FE2AF0" w:rsidP="002F3E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3EAC">
              <w:rPr>
                <w:rFonts w:ascii="Times New Roman" w:hAnsi="Times New Roman"/>
                <w:sz w:val="24"/>
                <w:szCs w:val="24"/>
                <w:lang w:eastAsia="ru-RU"/>
              </w:rPr>
              <w:t>Ростов</w:t>
            </w:r>
          </w:p>
        </w:tc>
        <w:tc>
          <w:tcPr>
            <w:tcW w:w="5528" w:type="dxa"/>
            <w:vAlign w:val="center"/>
          </w:tcPr>
          <w:p w:rsidR="00FE2AF0" w:rsidRPr="002F3EAC" w:rsidRDefault="00FE2AF0" w:rsidP="002F3E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3EA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Ростовский  Государственный медуниверситет </w:t>
            </w:r>
          </w:p>
        </w:tc>
        <w:tc>
          <w:tcPr>
            <w:tcW w:w="3544" w:type="dxa"/>
            <w:vAlign w:val="center"/>
          </w:tcPr>
          <w:p w:rsidR="00FE2AF0" w:rsidRPr="002F3EAC" w:rsidRDefault="00FE2AF0" w:rsidP="002F3E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3EAC">
              <w:rPr>
                <w:rFonts w:ascii="Times New Roman" w:hAnsi="Times New Roman"/>
                <w:sz w:val="24"/>
                <w:szCs w:val="24"/>
                <w:lang w:eastAsia="ru-RU"/>
              </w:rPr>
              <w:t>Медико-профилактическое дело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(бюджет)</w:t>
            </w:r>
          </w:p>
        </w:tc>
      </w:tr>
      <w:tr w:rsidR="00FE2AF0" w:rsidRPr="005C56F5" w:rsidTr="002F3EAC">
        <w:trPr>
          <w:trHeight w:val="199"/>
        </w:trPr>
        <w:tc>
          <w:tcPr>
            <w:tcW w:w="817" w:type="dxa"/>
            <w:vAlign w:val="center"/>
          </w:tcPr>
          <w:p w:rsidR="00FE2AF0" w:rsidRPr="002F3EAC" w:rsidRDefault="00FE2AF0" w:rsidP="002F3EA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  <w:lang w:eastAsia="ar-SA"/>
              </w:rPr>
            </w:pPr>
            <w:r w:rsidRPr="002F3EAC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7" w:type="dxa"/>
            <w:vAlign w:val="center"/>
          </w:tcPr>
          <w:p w:rsidR="00FE2AF0" w:rsidRPr="002F3EAC" w:rsidRDefault="00FE2AF0" w:rsidP="002F3EA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EAC">
              <w:rPr>
                <w:rFonts w:ascii="Times New Roman" w:hAnsi="Times New Roman"/>
                <w:sz w:val="24"/>
                <w:szCs w:val="24"/>
              </w:rPr>
              <w:t xml:space="preserve">Дроздова Юлия Александровна </w:t>
            </w:r>
          </w:p>
        </w:tc>
        <w:tc>
          <w:tcPr>
            <w:tcW w:w="2268" w:type="dxa"/>
            <w:vAlign w:val="center"/>
          </w:tcPr>
          <w:p w:rsidR="00FE2AF0" w:rsidRPr="002F3EAC" w:rsidRDefault="00FE2AF0" w:rsidP="002F3E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3EAC">
              <w:rPr>
                <w:rFonts w:ascii="Times New Roman" w:hAnsi="Times New Roman"/>
                <w:sz w:val="24"/>
                <w:szCs w:val="24"/>
                <w:lang w:eastAsia="ru-RU"/>
              </w:rPr>
              <w:t>Москва</w:t>
            </w:r>
          </w:p>
        </w:tc>
        <w:tc>
          <w:tcPr>
            <w:tcW w:w="5528" w:type="dxa"/>
            <w:vAlign w:val="center"/>
          </w:tcPr>
          <w:p w:rsidR="00FE2AF0" w:rsidRPr="002F3EAC" w:rsidRDefault="00FE2AF0" w:rsidP="002F3E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3544" w:type="dxa"/>
            <w:vAlign w:val="center"/>
          </w:tcPr>
          <w:p w:rsidR="00FE2AF0" w:rsidRPr="002F3EAC" w:rsidRDefault="00FE2AF0" w:rsidP="002F3E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3EAC">
              <w:rPr>
                <w:rFonts w:ascii="Times New Roman" w:hAnsi="Times New Roman"/>
                <w:sz w:val="24"/>
                <w:szCs w:val="24"/>
                <w:lang w:eastAsia="ru-RU"/>
              </w:rPr>
              <w:t>Работает продавцом</w:t>
            </w:r>
          </w:p>
        </w:tc>
      </w:tr>
      <w:tr w:rsidR="00FE2AF0" w:rsidRPr="005C56F5" w:rsidTr="00D81FFC">
        <w:trPr>
          <w:trHeight w:val="680"/>
        </w:trPr>
        <w:tc>
          <w:tcPr>
            <w:tcW w:w="817" w:type="dxa"/>
            <w:vAlign w:val="center"/>
          </w:tcPr>
          <w:p w:rsidR="00FE2AF0" w:rsidRPr="002F3EAC" w:rsidRDefault="00FE2AF0" w:rsidP="002F3EA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  <w:lang w:eastAsia="ar-SA"/>
              </w:rPr>
            </w:pPr>
            <w:r w:rsidRPr="002F3EAC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7" w:type="dxa"/>
            <w:vAlign w:val="center"/>
          </w:tcPr>
          <w:p w:rsidR="00FE2AF0" w:rsidRPr="002F3EAC" w:rsidRDefault="00FE2AF0" w:rsidP="002F3EA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EAC">
              <w:rPr>
                <w:rFonts w:ascii="Times New Roman" w:hAnsi="Times New Roman"/>
                <w:sz w:val="24"/>
                <w:szCs w:val="24"/>
              </w:rPr>
              <w:t xml:space="preserve">Кузмичева Алина Александровна </w:t>
            </w:r>
          </w:p>
        </w:tc>
        <w:tc>
          <w:tcPr>
            <w:tcW w:w="2268" w:type="dxa"/>
          </w:tcPr>
          <w:p w:rsidR="00FE2AF0" w:rsidRPr="002F3EAC" w:rsidRDefault="00FE2AF0" w:rsidP="002F3E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3EAC">
              <w:rPr>
                <w:rFonts w:ascii="Times New Roman" w:hAnsi="Times New Roman"/>
                <w:sz w:val="24"/>
                <w:szCs w:val="24"/>
                <w:lang w:eastAsia="ru-RU"/>
              </w:rPr>
              <w:t>Каменск-Шахтинский</w:t>
            </w:r>
          </w:p>
        </w:tc>
        <w:tc>
          <w:tcPr>
            <w:tcW w:w="5528" w:type="dxa"/>
          </w:tcPr>
          <w:p w:rsidR="00FE2AF0" w:rsidRPr="002F3EAC" w:rsidRDefault="00FE2AF0" w:rsidP="002F3E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3EAC">
              <w:rPr>
                <w:rFonts w:ascii="Times New Roman" w:hAnsi="Times New Roman"/>
                <w:bCs/>
                <w:sz w:val="24"/>
                <w:szCs w:val="24"/>
              </w:rPr>
              <w:t>Государственное бюджетное профессиональное образовательное учреждение Ростовской области «Каменский педагогичеcкий колледж»</w:t>
            </w:r>
          </w:p>
        </w:tc>
        <w:tc>
          <w:tcPr>
            <w:tcW w:w="3544" w:type="dxa"/>
          </w:tcPr>
          <w:p w:rsidR="00FE2AF0" w:rsidRPr="002F3EAC" w:rsidRDefault="00FE2AF0" w:rsidP="002F3E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3EAC">
              <w:rPr>
                <w:rFonts w:ascii="Times New Roman" w:hAnsi="Times New Roman"/>
                <w:sz w:val="24"/>
                <w:szCs w:val="24"/>
                <w:lang w:eastAsia="ru-RU"/>
              </w:rPr>
              <w:t>Начальные классы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(бюджет)</w:t>
            </w:r>
          </w:p>
        </w:tc>
      </w:tr>
      <w:tr w:rsidR="00FE2AF0" w:rsidRPr="005C56F5" w:rsidTr="002F3EAC">
        <w:trPr>
          <w:trHeight w:val="279"/>
        </w:trPr>
        <w:tc>
          <w:tcPr>
            <w:tcW w:w="817" w:type="dxa"/>
            <w:vAlign w:val="center"/>
          </w:tcPr>
          <w:p w:rsidR="00FE2AF0" w:rsidRPr="002F3EAC" w:rsidRDefault="00FE2AF0" w:rsidP="002F3EA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  <w:lang w:eastAsia="ar-SA"/>
              </w:rPr>
            </w:pPr>
            <w:r w:rsidRPr="002F3EAC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7" w:type="dxa"/>
            <w:vAlign w:val="center"/>
          </w:tcPr>
          <w:p w:rsidR="00FE2AF0" w:rsidRPr="002F3EAC" w:rsidRDefault="00FE2AF0" w:rsidP="002F3EA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EAC">
              <w:rPr>
                <w:rFonts w:ascii="Times New Roman" w:hAnsi="Times New Roman"/>
                <w:sz w:val="24"/>
                <w:szCs w:val="24"/>
              </w:rPr>
              <w:t xml:space="preserve">Кузмичева Виктория Ивановна </w:t>
            </w:r>
          </w:p>
        </w:tc>
        <w:tc>
          <w:tcPr>
            <w:tcW w:w="2268" w:type="dxa"/>
          </w:tcPr>
          <w:p w:rsidR="00FE2AF0" w:rsidRPr="002F3EAC" w:rsidRDefault="00FE2AF0" w:rsidP="002F3E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3EAC">
              <w:rPr>
                <w:rFonts w:ascii="Times New Roman" w:hAnsi="Times New Roman"/>
                <w:sz w:val="24"/>
                <w:szCs w:val="24"/>
                <w:lang w:eastAsia="ru-RU"/>
              </w:rPr>
              <w:t>Ростов</w:t>
            </w:r>
          </w:p>
        </w:tc>
        <w:tc>
          <w:tcPr>
            <w:tcW w:w="5528" w:type="dxa"/>
          </w:tcPr>
          <w:p w:rsidR="00FE2AF0" w:rsidRPr="002F3EAC" w:rsidRDefault="00FE2AF0" w:rsidP="002F3E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3EAC">
              <w:rPr>
                <w:rFonts w:ascii="Times New Roman" w:hAnsi="Times New Roman"/>
                <w:sz w:val="24"/>
                <w:szCs w:val="24"/>
                <w:lang w:eastAsia="ru-RU"/>
              </w:rPr>
              <w:t>Ростовский Технологический Техникум Сервиса</w:t>
            </w:r>
          </w:p>
        </w:tc>
        <w:tc>
          <w:tcPr>
            <w:tcW w:w="3544" w:type="dxa"/>
          </w:tcPr>
          <w:p w:rsidR="00FE2AF0" w:rsidRPr="002F3EAC" w:rsidRDefault="00FE2AF0" w:rsidP="002F3E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3EAC">
              <w:rPr>
                <w:rFonts w:ascii="Times New Roman" w:hAnsi="Times New Roman"/>
                <w:sz w:val="24"/>
                <w:szCs w:val="24"/>
                <w:lang w:eastAsia="ru-RU"/>
              </w:rPr>
              <w:t>Парикмахер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(бюджет)</w:t>
            </w:r>
          </w:p>
        </w:tc>
      </w:tr>
      <w:tr w:rsidR="00FE2AF0" w:rsidRPr="005C56F5" w:rsidTr="002F3EAC">
        <w:trPr>
          <w:trHeight w:val="259"/>
        </w:trPr>
        <w:tc>
          <w:tcPr>
            <w:tcW w:w="817" w:type="dxa"/>
            <w:vAlign w:val="center"/>
          </w:tcPr>
          <w:p w:rsidR="00FE2AF0" w:rsidRPr="002F3EAC" w:rsidRDefault="00FE2AF0" w:rsidP="002F3EA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  <w:lang w:eastAsia="ar-SA"/>
              </w:rPr>
            </w:pPr>
            <w:r w:rsidRPr="002F3EAC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77" w:type="dxa"/>
            <w:vAlign w:val="center"/>
          </w:tcPr>
          <w:p w:rsidR="00FE2AF0" w:rsidRPr="002F3EAC" w:rsidRDefault="00FE2AF0" w:rsidP="002F3EA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EAC">
              <w:rPr>
                <w:rFonts w:ascii="Times New Roman" w:hAnsi="Times New Roman"/>
                <w:sz w:val="24"/>
                <w:szCs w:val="24"/>
              </w:rPr>
              <w:t>Масаева Мария Александровна</w:t>
            </w:r>
          </w:p>
        </w:tc>
        <w:tc>
          <w:tcPr>
            <w:tcW w:w="2268" w:type="dxa"/>
            <w:vAlign w:val="center"/>
          </w:tcPr>
          <w:p w:rsidR="00FE2AF0" w:rsidRPr="002F3EAC" w:rsidRDefault="00FE2AF0" w:rsidP="002F3E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3EAC">
              <w:rPr>
                <w:rFonts w:ascii="Times New Roman" w:hAnsi="Times New Roman"/>
                <w:sz w:val="24"/>
                <w:szCs w:val="24"/>
                <w:lang w:eastAsia="ru-RU"/>
              </w:rPr>
              <w:t>Ростов</w:t>
            </w:r>
          </w:p>
        </w:tc>
        <w:tc>
          <w:tcPr>
            <w:tcW w:w="5528" w:type="dxa"/>
            <w:vAlign w:val="center"/>
          </w:tcPr>
          <w:p w:rsidR="00FE2AF0" w:rsidRPr="002F3EAC" w:rsidRDefault="00FE2AF0" w:rsidP="002F3E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3EAC">
              <w:rPr>
                <w:rFonts w:ascii="Times New Roman" w:hAnsi="Times New Roman"/>
                <w:sz w:val="24"/>
                <w:szCs w:val="24"/>
                <w:lang w:eastAsia="ru-RU"/>
              </w:rPr>
              <w:t>ФГБОУ ВО «Ростовский государственный экономический университет (РИНХ)»</w:t>
            </w:r>
          </w:p>
        </w:tc>
        <w:tc>
          <w:tcPr>
            <w:tcW w:w="3544" w:type="dxa"/>
            <w:vAlign w:val="center"/>
          </w:tcPr>
          <w:p w:rsidR="00FE2AF0" w:rsidRPr="002F3EAC" w:rsidRDefault="00FE2AF0" w:rsidP="002F3E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3EAC">
              <w:rPr>
                <w:rFonts w:ascii="Times New Roman" w:hAnsi="Times New Roman"/>
                <w:sz w:val="24"/>
                <w:szCs w:val="24"/>
                <w:lang w:eastAsia="ru-RU"/>
              </w:rPr>
              <w:t>Правоведение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(платно)</w:t>
            </w:r>
          </w:p>
        </w:tc>
      </w:tr>
      <w:tr w:rsidR="00FE2AF0" w:rsidRPr="005C56F5" w:rsidTr="002F3EAC">
        <w:trPr>
          <w:trHeight w:val="239"/>
        </w:trPr>
        <w:tc>
          <w:tcPr>
            <w:tcW w:w="817" w:type="dxa"/>
            <w:vAlign w:val="center"/>
          </w:tcPr>
          <w:p w:rsidR="00FE2AF0" w:rsidRPr="002F3EAC" w:rsidRDefault="00FE2AF0" w:rsidP="002F3EA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  <w:lang w:eastAsia="ar-SA"/>
              </w:rPr>
            </w:pPr>
            <w:r w:rsidRPr="002F3EAC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77" w:type="dxa"/>
            <w:vAlign w:val="center"/>
          </w:tcPr>
          <w:p w:rsidR="00FE2AF0" w:rsidRPr="002F3EAC" w:rsidRDefault="00FE2AF0" w:rsidP="002F3EA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EAC">
              <w:rPr>
                <w:rFonts w:ascii="Times New Roman" w:hAnsi="Times New Roman"/>
                <w:sz w:val="24"/>
                <w:szCs w:val="24"/>
              </w:rPr>
              <w:t xml:space="preserve">Мирошниченко Нонна Юрьевна </w:t>
            </w:r>
          </w:p>
        </w:tc>
        <w:tc>
          <w:tcPr>
            <w:tcW w:w="2268" w:type="dxa"/>
          </w:tcPr>
          <w:p w:rsidR="00FE2AF0" w:rsidRPr="002F3EAC" w:rsidRDefault="00FE2AF0" w:rsidP="002F3E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E2AF0" w:rsidRPr="002F3EAC" w:rsidRDefault="00FE2AF0" w:rsidP="002F3E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3EAC">
              <w:rPr>
                <w:rFonts w:ascii="Times New Roman" w:hAnsi="Times New Roman"/>
                <w:sz w:val="24"/>
                <w:szCs w:val="24"/>
                <w:lang w:eastAsia="ru-RU"/>
              </w:rPr>
              <w:t>Таганрог</w:t>
            </w:r>
          </w:p>
          <w:p w:rsidR="00FE2AF0" w:rsidRPr="002F3EAC" w:rsidRDefault="00FE2AF0" w:rsidP="002F3E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FE2AF0" w:rsidRPr="002F3EAC" w:rsidRDefault="00FE2AF0" w:rsidP="002F3E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3EAC">
              <w:rPr>
                <w:rFonts w:ascii="Times New Roman" w:hAnsi="Times New Roman"/>
                <w:sz w:val="24"/>
                <w:szCs w:val="24"/>
                <w:lang w:eastAsia="ru-RU"/>
              </w:rPr>
              <w:t>Таганрогский институт имени            А.П. Чехова (филиал) ФГБОУ ВО «РГЭУ (РИНХ)»</w:t>
            </w:r>
          </w:p>
        </w:tc>
        <w:tc>
          <w:tcPr>
            <w:tcW w:w="3544" w:type="dxa"/>
          </w:tcPr>
          <w:p w:rsidR="00FE2AF0" w:rsidRPr="002F3EAC" w:rsidRDefault="00FE2AF0" w:rsidP="002F3E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3EAC">
              <w:rPr>
                <w:rFonts w:ascii="Times New Roman" w:hAnsi="Times New Roman"/>
                <w:sz w:val="24"/>
                <w:szCs w:val="24"/>
                <w:lang w:eastAsia="ru-RU"/>
              </w:rPr>
              <w:t>Педобразование с двумя профилями подготовки</w:t>
            </w:r>
          </w:p>
          <w:p w:rsidR="00FE2AF0" w:rsidRPr="002F3EAC" w:rsidRDefault="00FE2AF0" w:rsidP="002F3E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3EAC">
              <w:rPr>
                <w:rFonts w:ascii="Times New Roman" w:hAnsi="Times New Roman"/>
                <w:sz w:val="24"/>
                <w:szCs w:val="24"/>
                <w:lang w:eastAsia="ru-RU"/>
              </w:rPr>
              <w:t>( начальные классы и дошкольное отделение)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(бюджет)</w:t>
            </w:r>
          </w:p>
        </w:tc>
      </w:tr>
      <w:tr w:rsidR="00FE2AF0" w:rsidRPr="005C56F5" w:rsidTr="00D81FFC">
        <w:trPr>
          <w:trHeight w:val="680"/>
        </w:trPr>
        <w:tc>
          <w:tcPr>
            <w:tcW w:w="817" w:type="dxa"/>
            <w:vAlign w:val="center"/>
          </w:tcPr>
          <w:p w:rsidR="00FE2AF0" w:rsidRPr="002F3EAC" w:rsidRDefault="00FE2AF0" w:rsidP="002F3EA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  <w:lang w:eastAsia="ar-SA"/>
              </w:rPr>
            </w:pPr>
            <w:r w:rsidRPr="002F3EAC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77" w:type="dxa"/>
            <w:vAlign w:val="center"/>
          </w:tcPr>
          <w:p w:rsidR="00FE2AF0" w:rsidRPr="002F3EAC" w:rsidRDefault="00FE2AF0" w:rsidP="002F3EA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EAC">
              <w:rPr>
                <w:rFonts w:ascii="Times New Roman" w:hAnsi="Times New Roman"/>
                <w:sz w:val="24"/>
                <w:szCs w:val="24"/>
              </w:rPr>
              <w:t xml:space="preserve">Оверченко Елена Сергеевна </w:t>
            </w:r>
          </w:p>
        </w:tc>
        <w:tc>
          <w:tcPr>
            <w:tcW w:w="2268" w:type="dxa"/>
          </w:tcPr>
          <w:p w:rsidR="00FE2AF0" w:rsidRPr="002F3EAC" w:rsidRDefault="00FE2AF0" w:rsidP="002F3E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3EAC">
              <w:rPr>
                <w:rFonts w:ascii="Times New Roman" w:hAnsi="Times New Roman"/>
                <w:sz w:val="24"/>
                <w:szCs w:val="24"/>
                <w:lang w:eastAsia="ru-RU"/>
              </w:rPr>
              <w:t>Ростов</w:t>
            </w:r>
          </w:p>
        </w:tc>
        <w:tc>
          <w:tcPr>
            <w:tcW w:w="5528" w:type="dxa"/>
          </w:tcPr>
          <w:p w:rsidR="00FE2AF0" w:rsidRPr="002F3EAC" w:rsidRDefault="00FE2AF0" w:rsidP="002F3E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3EAC">
              <w:rPr>
                <w:rFonts w:ascii="Times New Roman" w:hAnsi="Times New Roman"/>
                <w:sz w:val="24"/>
                <w:szCs w:val="24"/>
                <w:lang w:eastAsia="ru-RU"/>
              </w:rPr>
              <w:t>Южный федеральный университет</w:t>
            </w:r>
          </w:p>
        </w:tc>
        <w:tc>
          <w:tcPr>
            <w:tcW w:w="3544" w:type="dxa"/>
          </w:tcPr>
          <w:p w:rsidR="00FE2AF0" w:rsidRPr="002F3EAC" w:rsidRDefault="00FE2AF0" w:rsidP="002F3E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3EAC">
              <w:rPr>
                <w:rFonts w:ascii="Times New Roman" w:hAnsi="Times New Roman"/>
                <w:sz w:val="24"/>
                <w:szCs w:val="24"/>
                <w:lang w:eastAsia="ru-RU"/>
              </w:rPr>
              <w:t>Химия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(бюджет)</w:t>
            </w:r>
          </w:p>
        </w:tc>
      </w:tr>
      <w:tr w:rsidR="00FE2AF0" w:rsidRPr="005C56F5" w:rsidTr="002F3EAC">
        <w:trPr>
          <w:trHeight w:val="80"/>
        </w:trPr>
        <w:tc>
          <w:tcPr>
            <w:tcW w:w="817" w:type="dxa"/>
            <w:vAlign w:val="center"/>
          </w:tcPr>
          <w:p w:rsidR="00FE2AF0" w:rsidRPr="002F3EAC" w:rsidRDefault="00FE2AF0" w:rsidP="002F3EA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  <w:lang w:eastAsia="ar-SA"/>
              </w:rPr>
            </w:pPr>
            <w:r w:rsidRPr="002F3EAC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77" w:type="dxa"/>
            <w:vAlign w:val="center"/>
          </w:tcPr>
          <w:p w:rsidR="00FE2AF0" w:rsidRPr="002F3EAC" w:rsidRDefault="00FE2AF0" w:rsidP="002F3EA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EAC">
              <w:rPr>
                <w:rFonts w:ascii="Times New Roman" w:hAnsi="Times New Roman"/>
                <w:sz w:val="24"/>
                <w:szCs w:val="24"/>
              </w:rPr>
              <w:t xml:space="preserve">Ойнус Анастасия Анатольевна </w:t>
            </w:r>
          </w:p>
        </w:tc>
        <w:tc>
          <w:tcPr>
            <w:tcW w:w="2268" w:type="dxa"/>
            <w:vAlign w:val="center"/>
          </w:tcPr>
          <w:p w:rsidR="00FE2AF0" w:rsidRPr="002F3EAC" w:rsidRDefault="00FE2AF0" w:rsidP="002F3E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3EAC">
              <w:rPr>
                <w:rFonts w:ascii="Times New Roman" w:hAnsi="Times New Roman"/>
                <w:sz w:val="24"/>
                <w:szCs w:val="24"/>
                <w:lang w:eastAsia="ru-RU"/>
              </w:rPr>
              <w:t>Ростов</w:t>
            </w:r>
          </w:p>
        </w:tc>
        <w:tc>
          <w:tcPr>
            <w:tcW w:w="5528" w:type="dxa"/>
            <w:vAlign w:val="center"/>
          </w:tcPr>
          <w:p w:rsidR="00FE2AF0" w:rsidRPr="002F3EAC" w:rsidRDefault="00FE2AF0" w:rsidP="002F3E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3EAC">
              <w:rPr>
                <w:rFonts w:ascii="Times New Roman" w:hAnsi="Times New Roman"/>
                <w:sz w:val="24"/>
                <w:szCs w:val="24"/>
                <w:lang w:eastAsia="ru-RU"/>
              </w:rPr>
              <w:t>Донской Государственный Технологический Университет</w:t>
            </w:r>
          </w:p>
        </w:tc>
        <w:tc>
          <w:tcPr>
            <w:tcW w:w="3544" w:type="dxa"/>
            <w:vAlign w:val="center"/>
          </w:tcPr>
          <w:p w:rsidR="00FE2AF0" w:rsidRPr="002F3EAC" w:rsidRDefault="00FE2AF0" w:rsidP="002F3E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3EAC">
              <w:rPr>
                <w:rFonts w:ascii="Times New Roman" w:hAnsi="Times New Roman"/>
                <w:sz w:val="24"/>
                <w:szCs w:val="24"/>
                <w:lang w:eastAsia="ru-RU"/>
              </w:rPr>
              <w:t>Пожарная безопасность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(бюджет)</w:t>
            </w:r>
          </w:p>
        </w:tc>
      </w:tr>
      <w:tr w:rsidR="00FE2AF0" w:rsidRPr="005C56F5" w:rsidTr="002F3EAC">
        <w:trPr>
          <w:trHeight w:val="80"/>
        </w:trPr>
        <w:tc>
          <w:tcPr>
            <w:tcW w:w="817" w:type="dxa"/>
            <w:vAlign w:val="center"/>
          </w:tcPr>
          <w:p w:rsidR="00FE2AF0" w:rsidRPr="002F3EAC" w:rsidRDefault="00FE2AF0" w:rsidP="002F3EA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  <w:lang w:eastAsia="ar-SA"/>
              </w:rPr>
            </w:pPr>
            <w:r w:rsidRPr="002F3EAC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77" w:type="dxa"/>
            <w:vAlign w:val="center"/>
          </w:tcPr>
          <w:p w:rsidR="00FE2AF0" w:rsidRPr="002F3EAC" w:rsidRDefault="00FE2AF0" w:rsidP="002F3EA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EAC">
              <w:rPr>
                <w:rFonts w:ascii="Times New Roman" w:hAnsi="Times New Roman"/>
                <w:sz w:val="24"/>
                <w:szCs w:val="24"/>
              </w:rPr>
              <w:t xml:space="preserve">Охрименко Дарья Витальевна </w:t>
            </w:r>
          </w:p>
        </w:tc>
        <w:tc>
          <w:tcPr>
            <w:tcW w:w="2268" w:type="dxa"/>
            <w:vAlign w:val="center"/>
          </w:tcPr>
          <w:p w:rsidR="00FE2AF0" w:rsidRPr="002F3EAC" w:rsidRDefault="00FE2AF0" w:rsidP="002F3E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3EAC">
              <w:rPr>
                <w:rFonts w:ascii="Times New Roman" w:hAnsi="Times New Roman"/>
                <w:sz w:val="24"/>
                <w:szCs w:val="24"/>
                <w:lang w:eastAsia="ru-RU"/>
              </w:rPr>
              <w:t>Ростов</w:t>
            </w:r>
          </w:p>
        </w:tc>
        <w:tc>
          <w:tcPr>
            <w:tcW w:w="5528" w:type="dxa"/>
            <w:vAlign w:val="center"/>
          </w:tcPr>
          <w:p w:rsidR="00FE2AF0" w:rsidRPr="002F3EAC" w:rsidRDefault="00FE2AF0" w:rsidP="002F3E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3EAC"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 Академия народного хозяйства и государственной службы</w:t>
            </w:r>
          </w:p>
        </w:tc>
        <w:tc>
          <w:tcPr>
            <w:tcW w:w="3544" w:type="dxa"/>
          </w:tcPr>
          <w:p w:rsidR="00FE2AF0" w:rsidRPr="002F3EAC" w:rsidRDefault="00FE2AF0" w:rsidP="002F3E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3EAC">
              <w:rPr>
                <w:rFonts w:ascii="Times New Roman" w:hAnsi="Times New Roman"/>
                <w:sz w:val="24"/>
                <w:szCs w:val="24"/>
                <w:lang w:eastAsia="ru-RU"/>
              </w:rPr>
              <w:t>Гос.управление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(бюджет)</w:t>
            </w:r>
          </w:p>
        </w:tc>
      </w:tr>
      <w:tr w:rsidR="00FE2AF0" w:rsidRPr="005C56F5" w:rsidTr="002F3EAC">
        <w:trPr>
          <w:trHeight w:val="80"/>
        </w:trPr>
        <w:tc>
          <w:tcPr>
            <w:tcW w:w="817" w:type="dxa"/>
            <w:vAlign w:val="center"/>
          </w:tcPr>
          <w:p w:rsidR="00FE2AF0" w:rsidRPr="002F3EAC" w:rsidRDefault="00FE2AF0" w:rsidP="002F3EA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  <w:lang w:eastAsia="ar-SA"/>
              </w:rPr>
            </w:pPr>
            <w:r w:rsidRPr="002F3EAC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77" w:type="dxa"/>
            <w:vAlign w:val="center"/>
          </w:tcPr>
          <w:p w:rsidR="00FE2AF0" w:rsidRPr="002F3EAC" w:rsidRDefault="00FE2AF0" w:rsidP="002F3EA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EAC">
              <w:rPr>
                <w:rFonts w:ascii="Times New Roman" w:hAnsi="Times New Roman"/>
                <w:sz w:val="24"/>
                <w:szCs w:val="24"/>
              </w:rPr>
              <w:t xml:space="preserve">Панькина Инга Фыонговна  </w:t>
            </w:r>
          </w:p>
        </w:tc>
        <w:tc>
          <w:tcPr>
            <w:tcW w:w="2268" w:type="dxa"/>
            <w:vAlign w:val="center"/>
          </w:tcPr>
          <w:p w:rsidR="00FE2AF0" w:rsidRPr="002F3EAC" w:rsidRDefault="00FE2AF0" w:rsidP="002F3E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3EAC">
              <w:rPr>
                <w:rFonts w:ascii="Times New Roman" w:hAnsi="Times New Roman"/>
                <w:sz w:val="24"/>
                <w:szCs w:val="24"/>
                <w:lang w:eastAsia="ru-RU"/>
              </w:rPr>
              <w:t>Шахты</w:t>
            </w:r>
          </w:p>
        </w:tc>
        <w:tc>
          <w:tcPr>
            <w:tcW w:w="5528" w:type="dxa"/>
            <w:vAlign w:val="center"/>
          </w:tcPr>
          <w:p w:rsidR="00FE2AF0" w:rsidRPr="002F3EAC" w:rsidRDefault="00FE2AF0" w:rsidP="002F3E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3EA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Донской Государственный Технологический Университет, филиал г.Шахты </w:t>
            </w:r>
          </w:p>
        </w:tc>
        <w:tc>
          <w:tcPr>
            <w:tcW w:w="3544" w:type="dxa"/>
          </w:tcPr>
          <w:p w:rsidR="00FE2AF0" w:rsidRPr="002F3EAC" w:rsidRDefault="00FE2AF0" w:rsidP="002F3E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3EAC">
              <w:rPr>
                <w:rFonts w:ascii="Times New Roman" w:hAnsi="Times New Roman"/>
                <w:sz w:val="24"/>
                <w:szCs w:val="24"/>
                <w:lang w:eastAsia="ru-RU"/>
              </w:rPr>
              <w:t>Дизайн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(бюджет)</w:t>
            </w:r>
          </w:p>
        </w:tc>
      </w:tr>
      <w:tr w:rsidR="00FE2AF0" w:rsidRPr="005C56F5" w:rsidTr="002F3EAC">
        <w:trPr>
          <w:trHeight w:val="172"/>
        </w:trPr>
        <w:tc>
          <w:tcPr>
            <w:tcW w:w="817" w:type="dxa"/>
            <w:vAlign w:val="center"/>
          </w:tcPr>
          <w:p w:rsidR="00FE2AF0" w:rsidRPr="002F3EAC" w:rsidRDefault="00FE2AF0" w:rsidP="002F3EA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  <w:lang w:eastAsia="ar-SA"/>
              </w:rPr>
            </w:pPr>
            <w:r w:rsidRPr="002F3EAC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77" w:type="dxa"/>
            <w:vAlign w:val="center"/>
          </w:tcPr>
          <w:p w:rsidR="00FE2AF0" w:rsidRPr="002F3EAC" w:rsidRDefault="00FE2AF0" w:rsidP="002F3EA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EAC">
              <w:rPr>
                <w:rFonts w:ascii="Times New Roman" w:hAnsi="Times New Roman"/>
                <w:sz w:val="24"/>
                <w:szCs w:val="24"/>
              </w:rPr>
              <w:t xml:space="preserve">Прокофьева Элеонора Сергеевна </w:t>
            </w:r>
          </w:p>
        </w:tc>
        <w:tc>
          <w:tcPr>
            <w:tcW w:w="2268" w:type="dxa"/>
            <w:vAlign w:val="center"/>
          </w:tcPr>
          <w:p w:rsidR="00FE2AF0" w:rsidRPr="002F3EAC" w:rsidRDefault="00FE2AF0" w:rsidP="002F3E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3EAC">
              <w:rPr>
                <w:rFonts w:ascii="Times New Roman" w:hAnsi="Times New Roman"/>
                <w:sz w:val="24"/>
                <w:szCs w:val="24"/>
                <w:lang w:eastAsia="ru-RU"/>
              </w:rPr>
              <w:t>Симферополь</w:t>
            </w:r>
          </w:p>
        </w:tc>
        <w:tc>
          <w:tcPr>
            <w:tcW w:w="5528" w:type="dxa"/>
            <w:vAlign w:val="center"/>
          </w:tcPr>
          <w:p w:rsidR="00FE2AF0" w:rsidRPr="002F3EAC" w:rsidRDefault="00FE2AF0" w:rsidP="002F3E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3EAC">
              <w:rPr>
                <w:rFonts w:ascii="Times New Roman" w:hAnsi="Times New Roman"/>
                <w:sz w:val="24"/>
                <w:szCs w:val="24"/>
                <w:lang w:eastAsia="ru-RU"/>
              </w:rPr>
              <w:t>Крымский федеральный университет им. Вернадского</w:t>
            </w:r>
          </w:p>
        </w:tc>
        <w:tc>
          <w:tcPr>
            <w:tcW w:w="3544" w:type="dxa"/>
            <w:vAlign w:val="center"/>
          </w:tcPr>
          <w:p w:rsidR="00FE2AF0" w:rsidRPr="002F3EAC" w:rsidRDefault="00FE2AF0" w:rsidP="002F3E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3EAC">
              <w:rPr>
                <w:rFonts w:ascii="Times New Roman" w:hAnsi="Times New Roman"/>
                <w:sz w:val="24"/>
                <w:szCs w:val="24"/>
                <w:lang w:eastAsia="ru-RU"/>
              </w:rPr>
              <w:t>Биохимия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(бюджет)</w:t>
            </w:r>
          </w:p>
        </w:tc>
      </w:tr>
      <w:tr w:rsidR="00FE2AF0" w:rsidRPr="005C56F5" w:rsidTr="00D81FFC">
        <w:trPr>
          <w:trHeight w:val="680"/>
        </w:trPr>
        <w:tc>
          <w:tcPr>
            <w:tcW w:w="817" w:type="dxa"/>
            <w:vAlign w:val="center"/>
          </w:tcPr>
          <w:p w:rsidR="00FE2AF0" w:rsidRPr="002F3EAC" w:rsidRDefault="00FE2AF0" w:rsidP="002F3EA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  <w:lang w:eastAsia="ar-SA"/>
              </w:rPr>
            </w:pPr>
            <w:r w:rsidRPr="002F3EAC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977" w:type="dxa"/>
            <w:vAlign w:val="center"/>
          </w:tcPr>
          <w:p w:rsidR="00FE2AF0" w:rsidRPr="002F3EAC" w:rsidRDefault="00FE2AF0" w:rsidP="002F3EA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EAC">
              <w:rPr>
                <w:rFonts w:ascii="Times New Roman" w:hAnsi="Times New Roman"/>
                <w:sz w:val="24"/>
                <w:szCs w:val="24"/>
              </w:rPr>
              <w:t xml:space="preserve">Скосарев Иван Михайлович </w:t>
            </w:r>
          </w:p>
        </w:tc>
        <w:tc>
          <w:tcPr>
            <w:tcW w:w="2268" w:type="dxa"/>
          </w:tcPr>
          <w:p w:rsidR="00FE2AF0" w:rsidRPr="002F3EAC" w:rsidRDefault="00FE2AF0" w:rsidP="002F3E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3EAC">
              <w:rPr>
                <w:rFonts w:ascii="Times New Roman" w:hAnsi="Times New Roman"/>
                <w:sz w:val="24"/>
                <w:szCs w:val="24"/>
                <w:lang w:eastAsia="ru-RU"/>
              </w:rPr>
              <w:t>Новочеркасск</w:t>
            </w:r>
          </w:p>
        </w:tc>
        <w:tc>
          <w:tcPr>
            <w:tcW w:w="5528" w:type="dxa"/>
          </w:tcPr>
          <w:p w:rsidR="00FE2AF0" w:rsidRPr="002F3EAC" w:rsidRDefault="00FE2AF0" w:rsidP="002F3E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3EAC">
              <w:rPr>
                <w:rFonts w:ascii="Times New Roman" w:hAnsi="Times New Roman"/>
                <w:sz w:val="24"/>
                <w:szCs w:val="24"/>
                <w:lang w:eastAsia="ru-RU"/>
              </w:rPr>
              <w:t>ФГБОУ ВО « ЮРГПУ (НПИ) имени Платова»</w:t>
            </w:r>
          </w:p>
        </w:tc>
        <w:tc>
          <w:tcPr>
            <w:tcW w:w="3544" w:type="dxa"/>
          </w:tcPr>
          <w:p w:rsidR="00FE2AF0" w:rsidRPr="002F3EAC" w:rsidRDefault="00FE2AF0" w:rsidP="002F3E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3EAC">
              <w:rPr>
                <w:rFonts w:ascii="Times New Roman" w:hAnsi="Times New Roman"/>
                <w:sz w:val="24"/>
                <w:szCs w:val="24"/>
                <w:lang w:eastAsia="ru-RU"/>
              </w:rPr>
              <w:t>применение частей с электропроводными средствами связи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(бюджет)</w:t>
            </w:r>
          </w:p>
        </w:tc>
      </w:tr>
      <w:tr w:rsidR="00FE2AF0" w:rsidRPr="005C56F5" w:rsidTr="00D81FFC">
        <w:trPr>
          <w:trHeight w:val="776"/>
        </w:trPr>
        <w:tc>
          <w:tcPr>
            <w:tcW w:w="817" w:type="dxa"/>
            <w:vAlign w:val="center"/>
          </w:tcPr>
          <w:p w:rsidR="00FE2AF0" w:rsidRPr="002F3EAC" w:rsidRDefault="00FE2AF0" w:rsidP="002F3EA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  <w:lang w:eastAsia="ar-SA"/>
              </w:rPr>
            </w:pPr>
            <w:r w:rsidRPr="002F3EAC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77" w:type="dxa"/>
            <w:vAlign w:val="center"/>
          </w:tcPr>
          <w:p w:rsidR="00FE2AF0" w:rsidRPr="002F3EAC" w:rsidRDefault="00FE2AF0" w:rsidP="002F3EA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EAC">
              <w:rPr>
                <w:rFonts w:ascii="Times New Roman" w:hAnsi="Times New Roman"/>
                <w:sz w:val="24"/>
                <w:szCs w:val="24"/>
              </w:rPr>
              <w:t>Суховеева Татьяна Денисовна</w:t>
            </w:r>
          </w:p>
        </w:tc>
        <w:tc>
          <w:tcPr>
            <w:tcW w:w="2268" w:type="dxa"/>
          </w:tcPr>
          <w:p w:rsidR="00FE2AF0" w:rsidRPr="002F3EAC" w:rsidRDefault="00FE2AF0" w:rsidP="002F3E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3EAC">
              <w:rPr>
                <w:rFonts w:ascii="Times New Roman" w:hAnsi="Times New Roman"/>
                <w:sz w:val="24"/>
                <w:szCs w:val="24"/>
                <w:lang w:eastAsia="ru-RU"/>
              </w:rPr>
              <w:t>Каменск-Шахтинский</w:t>
            </w:r>
          </w:p>
        </w:tc>
        <w:tc>
          <w:tcPr>
            <w:tcW w:w="5528" w:type="dxa"/>
          </w:tcPr>
          <w:p w:rsidR="00FE2AF0" w:rsidRPr="002F3EAC" w:rsidRDefault="00FE2AF0" w:rsidP="002F3E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Государственное </w:t>
            </w:r>
            <w:r w:rsidRPr="002F3EA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бюджетное</w:t>
            </w:r>
            <w:r w:rsidRPr="002F3EA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образовательное</w:t>
            </w:r>
            <w:r w:rsidRPr="002F3EA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учреждение</w:t>
            </w:r>
            <w:r w:rsidRPr="002F3EA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среднего</w:t>
            </w:r>
            <w:r w:rsidRPr="002F3EA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профессионального</w:t>
            </w:r>
            <w:r w:rsidRPr="002F3EA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образования</w:t>
            </w:r>
            <w:r w:rsidRPr="002F3EA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Ростовской </w:t>
            </w:r>
            <w:r w:rsidRPr="002F3EA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области</w:t>
            </w:r>
            <w:r w:rsidRPr="002F3EA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аменск</w:t>
            </w:r>
            <w:r w:rsidRPr="002F3EAC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Шахтинский</w:t>
            </w:r>
            <w:r w:rsidRPr="002F3EA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медицинский</w:t>
            </w:r>
            <w:r w:rsidRPr="002F3EA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колледж</w:t>
            </w:r>
            <w:r w:rsidRPr="002F3EAC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544" w:type="dxa"/>
          </w:tcPr>
          <w:p w:rsidR="00FE2AF0" w:rsidRPr="002F3EAC" w:rsidRDefault="00FE2AF0" w:rsidP="002F3E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3EAC">
              <w:rPr>
                <w:rFonts w:ascii="Times New Roman" w:hAnsi="Times New Roman"/>
                <w:sz w:val="24"/>
                <w:szCs w:val="24"/>
                <w:lang w:eastAsia="ru-RU"/>
              </w:rPr>
              <w:t>Лечебное дело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(бюджет)</w:t>
            </w:r>
          </w:p>
        </w:tc>
      </w:tr>
      <w:tr w:rsidR="00FE2AF0" w:rsidRPr="005C56F5" w:rsidTr="002F3EAC">
        <w:trPr>
          <w:trHeight w:val="370"/>
        </w:trPr>
        <w:tc>
          <w:tcPr>
            <w:tcW w:w="817" w:type="dxa"/>
            <w:vAlign w:val="center"/>
          </w:tcPr>
          <w:p w:rsidR="00FE2AF0" w:rsidRPr="002F3EAC" w:rsidRDefault="00FE2AF0" w:rsidP="002F3EA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  <w:lang w:eastAsia="ar-SA"/>
              </w:rPr>
            </w:pPr>
            <w:r w:rsidRPr="002F3EAC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977" w:type="dxa"/>
            <w:vAlign w:val="center"/>
          </w:tcPr>
          <w:p w:rsidR="00FE2AF0" w:rsidRPr="002F3EAC" w:rsidRDefault="00FE2AF0" w:rsidP="002F3EA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EAC">
              <w:rPr>
                <w:rFonts w:ascii="Times New Roman" w:hAnsi="Times New Roman"/>
                <w:sz w:val="24"/>
                <w:szCs w:val="24"/>
              </w:rPr>
              <w:t xml:space="preserve">Тараненко Виктория  Игоревна  </w:t>
            </w:r>
          </w:p>
        </w:tc>
        <w:tc>
          <w:tcPr>
            <w:tcW w:w="2268" w:type="dxa"/>
            <w:vAlign w:val="center"/>
          </w:tcPr>
          <w:p w:rsidR="00FE2AF0" w:rsidRPr="002F3EAC" w:rsidRDefault="00FE2AF0" w:rsidP="002F3E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3EAC">
              <w:rPr>
                <w:rFonts w:ascii="Times New Roman" w:hAnsi="Times New Roman"/>
                <w:sz w:val="24"/>
                <w:szCs w:val="24"/>
                <w:lang w:eastAsia="ru-RU"/>
              </w:rPr>
              <w:t>Ростов</w:t>
            </w:r>
          </w:p>
        </w:tc>
        <w:tc>
          <w:tcPr>
            <w:tcW w:w="5528" w:type="dxa"/>
            <w:vAlign w:val="center"/>
          </w:tcPr>
          <w:p w:rsidR="00FE2AF0" w:rsidRPr="002F3EAC" w:rsidRDefault="00FE2AF0" w:rsidP="002F3E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3EAC">
              <w:rPr>
                <w:rFonts w:ascii="Times New Roman" w:hAnsi="Times New Roman"/>
                <w:sz w:val="24"/>
                <w:szCs w:val="24"/>
                <w:lang w:eastAsia="ru-RU"/>
              </w:rPr>
              <w:t>ФГБОУ ВО «Ростовский государственный экономический университет (РИНХ)»</w:t>
            </w:r>
          </w:p>
        </w:tc>
        <w:tc>
          <w:tcPr>
            <w:tcW w:w="3544" w:type="dxa"/>
            <w:vAlign w:val="center"/>
          </w:tcPr>
          <w:p w:rsidR="00FE2AF0" w:rsidRPr="002F3EAC" w:rsidRDefault="00FE2AF0" w:rsidP="002F3E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3EAC">
              <w:rPr>
                <w:rFonts w:ascii="Times New Roman" w:hAnsi="Times New Roman"/>
                <w:sz w:val="24"/>
                <w:szCs w:val="24"/>
                <w:lang w:eastAsia="ru-RU"/>
              </w:rPr>
              <w:t>Экономическая безопасность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(бюджет)</w:t>
            </w:r>
          </w:p>
        </w:tc>
      </w:tr>
      <w:tr w:rsidR="00FE2AF0" w:rsidRPr="005C56F5" w:rsidTr="00D81FFC">
        <w:trPr>
          <w:trHeight w:val="276"/>
        </w:trPr>
        <w:tc>
          <w:tcPr>
            <w:tcW w:w="817" w:type="dxa"/>
            <w:vAlign w:val="center"/>
          </w:tcPr>
          <w:p w:rsidR="00FE2AF0" w:rsidRPr="002F3EAC" w:rsidRDefault="00FE2AF0" w:rsidP="002F3EA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  <w:lang w:eastAsia="ar-SA"/>
              </w:rPr>
            </w:pPr>
            <w:r w:rsidRPr="002F3EAC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977" w:type="dxa"/>
            <w:vAlign w:val="center"/>
          </w:tcPr>
          <w:p w:rsidR="00FE2AF0" w:rsidRPr="002F3EAC" w:rsidRDefault="00FE2AF0" w:rsidP="002F3EA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EAC">
              <w:rPr>
                <w:rFonts w:ascii="Times New Roman" w:hAnsi="Times New Roman"/>
                <w:sz w:val="24"/>
                <w:szCs w:val="24"/>
              </w:rPr>
              <w:t>Фоменко Юлия Владиславовна</w:t>
            </w:r>
          </w:p>
        </w:tc>
        <w:tc>
          <w:tcPr>
            <w:tcW w:w="2268" w:type="dxa"/>
            <w:vAlign w:val="center"/>
          </w:tcPr>
          <w:p w:rsidR="00FE2AF0" w:rsidRPr="002F3EAC" w:rsidRDefault="00FE2AF0" w:rsidP="002F3E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3EAC">
              <w:rPr>
                <w:rFonts w:ascii="Times New Roman" w:hAnsi="Times New Roman"/>
                <w:sz w:val="24"/>
                <w:szCs w:val="24"/>
                <w:lang w:eastAsia="ru-RU"/>
              </w:rPr>
              <w:t>Луганск</w:t>
            </w:r>
          </w:p>
        </w:tc>
        <w:tc>
          <w:tcPr>
            <w:tcW w:w="5528" w:type="dxa"/>
            <w:vAlign w:val="center"/>
          </w:tcPr>
          <w:p w:rsidR="00FE2AF0" w:rsidRPr="002F3EAC" w:rsidRDefault="00FE2AF0" w:rsidP="002F3E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3EAC">
              <w:rPr>
                <w:rFonts w:ascii="Times New Roman" w:hAnsi="Times New Roman"/>
                <w:sz w:val="24"/>
                <w:szCs w:val="24"/>
                <w:lang w:eastAsia="ru-RU"/>
              </w:rPr>
              <w:t>Луганский национальный университет имени Владимира Даля</w:t>
            </w:r>
          </w:p>
        </w:tc>
        <w:tc>
          <w:tcPr>
            <w:tcW w:w="3544" w:type="dxa"/>
            <w:vAlign w:val="center"/>
          </w:tcPr>
          <w:p w:rsidR="00FE2AF0" w:rsidRPr="002F3EAC" w:rsidRDefault="00FE2AF0" w:rsidP="002F3E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3EAC">
              <w:rPr>
                <w:rFonts w:ascii="Times New Roman" w:hAnsi="Times New Roman"/>
                <w:sz w:val="24"/>
                <w:szCs w:val="24"/>
                <w:lang w:eastAsia="ru-RU"/>
              </w:rPr>
              <w:t>Гос.управление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(платно)</w:t>
            </w:r>
          </w:p>
        </w:tc>
      </w:tr>
      <w:tr w:rsidR="00FE2AF0" w:rsidRPr="005C56F5" w:rsidTr="00D81FFC">
        <w:trPr>
          <w:trHeight w:val="680"/>
        </w:trPr>
        <w:tc>
          <w:tcPr>
            <w:tcW w:w="817" w:type="dxa"/>
            <w:vAlign w:val="center"/>
          </w:tcPr>
          <w:p w:rsidR="00FE2AF0" w:rsidRPr="002F3EAC" w:rsidRDefault="00FE2AF0" w:rsidP="002F3EA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  <w:lang w:eastAsia="ar-SA"/>
              </w:rPr>
            </w:pPr>
            <w:r w:rsidRPr="002F3EAC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977" w:type="dxa"/>
            <w:vAlign w:val="center"/>
          </w:tcPr>
          <w:p w:rsidR="00FE2AF0" w:rsidRPr="002F3EAC" w:rsidRDefault="00FE2AF0" w:rsidP="002F3EA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EAC">
              <w:rPr>
                <w:rFonts w:ascii="Times New Roman" w:hAnsi="Times New Roman"/>
                <w:sz w:val="24"/>
                <w:szCs w:val="24"/>
              </w:rPr>
              <w:t xml:space="preserve">Шевченко Максим Александрович </w:t>
            </w:r>
          </w:p>
        </w:tc>
        <w:tc>
          <w:tcPr>
            <w:tcW w:w="2268" w:type="dxa"/>
            <w:vAlign w:val="center"/>
          </w:tcPr>
          <w:p w:rsidR="00FE2AF0" w:rsidRPr="002F3EAC" w:rsidRDefault="00FE2AF0" w:rsidP="002F3E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3EAC">
              <w:rPr>
                <w:rFonts w:ascii="Times New Roman" w:hAnsi="Times New Roman"/>
                <w:sz w:val="24"/>
                <w:szCs w:val="24"/>
                <w:lang w:eastAsia="ru-RU"/>
              </w:rPr>
              <w:t>Новочеркасск</w:t>
            </w:r>
          </w:p>
        </w:tc>
        <w:tc>
          <w:tcPr>
            <w:tcW w:w="5528" w:type="dxa"/>
            <w:vAlign w:val="center"/>
          </w:tcPr>
          <w:p w:rsidR="00FE2AF0" w:rsidRPr="002F3EAC" w:rsidRDefault="00FE2AF0" w:rsidP="002F3E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3EAC">
              <w:rPr>
                <w:rFonts w:ascii="Times New Roman" w:hAnsi="Times New Roman"/>
                <w:sz w:val="24"/>
                <w:szCs w:val="24"/>
                <w:lang w:eastAsia="ru-RU"/>
              </w:rPr>
              <w:t>Новочеркасский Политехнический Институт</w:t>
            </w:r>
          </w:p>
        </w:tc>
        <w:tc>
          <w:tcPr>
            <w:tcW w:w="3544" w:type="dxa"/>
            <w:vAlign w:val="center"/>
          </w:tcPr>
          <w:p w:rsidR="00FE2AF0" w:rsidRPr="002F3EAC" w:rsidRDefault="00FE2AF0" w:rsidP="002F3E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3EAC">
              <w:rPr>
                <w:rFonts w:ascii="Times New Roman" w:hAnsi="Times New Roman"/>
                <w:sz w:val="24"/>
                <w:szCs w:val="24"/>
                <w:lang w:eastAsia="ru-RU"/>
              </w:rPr>
              <w:t>машины и электрооборудование горных предприятий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(бюджет)</w:t>
            </w:r>
          </w:p>
        </w:tc>
      </w:tr>
    </w:tbl>
    <w:p w:rsidR="00FE2AF0" w:rsidRPr="005E2D6A" w:rsidRDefault="00FE2AF0" w:rsidP="002F3EAC">
      <w:pPr>
        <w:jc w:val="center"/>
        <w:rPr>
          <w:rFonts w:ascii="Arial" w:hAnsi="Arial" w:cs="Arial"/>
          <w:b/>
          <w:i/>
          <w:sz w:val="28"/>
          <w:lang w:eastAsia="ru-RU"/>
        </w:rPr>
      </w:pPr>
    </w:p>
    <w:p w:rsidR="00FE2AF0" w:rsidRDefault="00FE2AF0" w:rsidP="002F3EAC">
      <w:pPr>
        <w:jc w:val="center"/>
        <w:rPr>
          <w:rFonts w:ascii="Times New Roman" w:hAnsi="Times New Roman"/>
          <w:sz w:val="28"/>
          <w:szCs w:val="28"/>
          <w:lang w:eastAsia="ru-RU"/>
        </w:rPr>
      </w:pPr>
      <w:r w:rsidRPr="00154C50">
        <w:rPr>
          <w:rFonts w:ascii="Times New Roman" w:hAnsi="Times New Roman"/>
          <w:sz w:val="28"/>
          <w:szCs w:val="28"/>
          <w:lang w:eastAsia="ru-RU"/>
        </w:rPr>
        <w:t>Директор МБОУ СОШ  №3 г.Донецка</w:t>
      </w:r>
      <w:r w:rsidRPr="00154C50">
        <w:rPr>
          <w:rFonts w:ascii="Times New Roman" w:hAnsi="Times New Roman"/>
          <w:sz w:val="28"/>
          <w:szCs w:val="28"/>
          <w:lang w:eastAsia="ru-RU"/>
        </w:rPr>
        <w:tab/>
      </w:r>
      <w:r w:rsidRPr="00154C50">
        <w:rPr>
          <w:rFonts w:ascii="Times New Roman" w:hAnsi="Times New Roman"/>
          <w:sz w:val="28"/>
          <w:szCs w:val="28"/>
          <w:lang w:eastAsia="ru-RU"/>
        </w:rPr>
        <w:tab/>
      </w:r>
      <w:r w:rsidRPr="00154C50">
        <w:rPr>
          <w:rFonts w:ascii="Times New Roman" w:hAnsi="Times New Roman"/>
          <w:sz w:val="28"/>
          <w:szCs w:val="28"/>
          <w:lang w:eastAsia="ru-RU"/>
        </w:rPr>
        <w:tab/>
      </w:r>
      <w:r w:rsidRPr="00154C50">
        <w:rPr>
          <w:rFonts w:ascii="Times New Roman" w:hAnsi="Times New Roman"/>
          <w:sz w:val="28"/>
          <w:szCs w:val="28"/>
          <w:lang w:eastAsia="ru-RU"/>
        </w:rPr>
        <w:tab/>
      </w:r>
      <w:r w:rsidRPr="00154C50">
        <w:rPr>
          <w:rFonts w:ascii="Times New Roman" w:hAnsi="Times New Roman"/>
          <w:sz w:val="28"/>
          <w:szCs w:val="28"/>
          <w:lang w:eastAsia="ru-RU"/>
        </w:rPr>
        <w:tab/>
        <w:t xml:space="preserve">      </w:t>
      </w:r>
      <w:r>
        <w:rPr>
          <w:rFonts w:ascii="Times New Roman" w:hAnsi="Times New Roman"/>
          <w:sz w:val="28"/>
          <w:szCs w:val="28"/>
          <w:lang w:eastAsia="ru-RU"/>
        </w:rPr>
        <w:t>___________________</w:t>
      </w:r>
      <w:r w:rsidRPr="00154C50">
        <w:rPr>
          <w:rFonts w:ascii="Times New Roman" w:hAnsi="Times New Roman"/>
          <w:sz w:val="28"/>
          <w:szCs w:val="28"/>
          <w:lang w:eastAsia="ru-RU"/>
        </w:rPr>
        <w:t>И.Н. Литвинова</w:t>
      </w:r>
    </w:p>
    <w:p w:rsidR="00FE2AF0" w:rsidRPr="00154C50" w:rsidRDefault="00FE2AF0" w:rsidP="002F3EAC">
      <w:pPr>
        <w:jc w:val="center"/>
        <w:rPr>
          <w:rFonts w:ascii="Times New Roman" w:hAnsi="Times New Roman"/>
          <w:sz w:val="28"/>
          <w:szCs w:val="28"/>
          <w:lang w:eastAsia="ru-RU"/>
        </w:rPr>
      </w:pPr>
      <w:r w:rsidRPr="00154C50">
        <w:rPr>
          <w:rFonts w:ascii="Times New Roman" w:hAnsi="Times New Roman"/>
          <w:sz w:val="28"/>
          <w:szCs w:val="28"/>
          <w:lang w:eastAsia="ru-RU"/>
        </w:rPr>
        <w:t xml:space="preserve">Исполнитель:  заместитель директора </w:t>
      </w:r>
      <w:r w:rsidRPr="00154C50">
        <w:rPr>
          <w:rFonts w:ascii="Times New Roman" w:hAnsi="Times New Roman"/>
          <w:sz w:val="28"/>
          <w:szCs w:val="28"/>
          <w:lang w:eastAsia="ru-RU"/>
        </w:rPr>
        <w:tab/>
      </w:r>
      <w:r w:rsidRPr="00154C50">
        <w:rPr>
          <w:rFonts w:ascii="Times New Roman" w:hAnsi="Times New Roman"/>
          <w:sz w:val="28"/>
          <w:szCs w:val="28"/>
          <w:lang w:eastAsia="ru-RU"/>
        </w:rPr>
        <w:tab/>
      </w:r>
      <w:r w:rsidRPr="00154C50">
        <w:rPr>
          <w:rFonts w:ascii="Times New Roman" w:hAnsi="Times New Roman"/>
          <w:sz w:val="28"/>
          <w:szCs w:val="28"/>
          <w:lang w:eastAsia="ru-RU"/>
        </w:rPr>
        <w:tab/>
      </w:r>
      <w:r w:rsidRPr="00154C50">
        <w:rPr>
          <w:rFonts w:ascii="Times New Roman" w:hAnsi="Times New Roman"/>
          <w:sz w:val="28"/>
          <w:szCs w:val="28"/>
          <w:lang w:eastAsia="ru-RU"/>
        </w:rPr>
        <w:tab/>
        <w:t xml:space="preserve">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Pr="00154C50">
        <w:rPr>
          <w:rFonts w:ascii="Times New Roman" w:hAnsi="Times New Roman"/>
          <w:sz w:val="28"/>
          <w:szCs w:val="28"/>
          <w:lang w:eastAsia="ru-RU"/>
        </w:rPr>
        <w:t xml:space="preserve"> ____________________ О.Н. Кольцова</w:t>
      </w:r>
      <w:r w:rsidRPr="00154C50">
        <w:rPr>
          <w:rFonts w:ascii="Times New Roman" w:hAnsi="Times New Roman"/>
          <w:sz w:val="28"/>
          <w:szCs w:val="28"/>
          <w:lang w:eastAsia="ru-RU"/>
        </w:rPr>
        <w:tab/>
      </w:r>
    </w:p>
    <w:p w:rsidR="00FE2AF0" w:rsidRPr="002F3EAC" w:rsidRDefault="00FE2AF0" w:rsidP="002F3EAC">
      <w:pPr>
        <w:rPr>
          <w:szCs w:val="28"/>
        </w:rPr>
      </w:pPr>
    </w:p>
    <w:sectPr w:rsidR="00FE2AF0" w:rsidRPr="002F3EAC" w:rsidSect="001B0496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atang">
    <w:altName w:val="ўа¬»¬¦¬ў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2D6A"/>
    <w:rsid w:val="00005B86"/>
    <w:rsid w:val="00022756"/>
    <w:rsid w:val="00100E68"/>
    <w:rsid w:val="00121991"/>
    <w:rsid w:val="00130ADE"/>
    <w:rsid w:val="00154C50"/>
    <w:rsid w:val="001B0496"/>
    <w:rsid w:val="00220F0F"/>
    <w:rsid w:val="002D6A1C"/>
    <w:rsid w:val="002F3EAC"/>
    <w:rsid w:val="002F7D7C"/>
    <w:rsid w:val="00302A9F"/>
    <w:rsid w:val="00366129"/>
    <w:rsid w:val="00403418"/>
    <w:rsid w:val="00536CC4"/>
    <w:rsid w:val="005C56F5"/>
    <w:rsid w:val="005C6A8A"/>
    <w:rsid w:val="005E2D6A"/>
    <w:rsid w:val="00625615"/>
    <w:rsid w:val="006C4358"/>
    <w:rsid w:val="007A703B"/>
    <w:rsid w:val="007E00E3"/>
    <w:rsid w:val="007E01DC"/>
    <w:rsid w:val="008315FD"/>
    <w:rsid w:val="008A2B01"/>
    <w:rsid w:val="008C2BAE"/>
    <w:rsid w:val="00A85F72"/>
    <w:rsid w:val="00CB352D"/>
    <w:rsid w:val="00D22952"/>
    <w:rsid w:val="00D81FFC"/>
    <w:rsid w:val="00FC1A5D"/>
    <w:rsid w:val="00FE2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0AD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</TotalTime>
  <Pages>3</Pages>
  <Words>510</Words>
  <Characters>2908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User</cp:lastModifiedBy>
  <cp:revision>10</cp:revision>
  <dcterms:created xsi:type="dcterms:W3CDTF">2020-09-11T08:49:00Z</dcterms:created>
  <dcterms:modified xsi:type="dcterms:W3CDTF">2021-09-13T06:38:00Z</dcterms:modified>
</cp:coreProperties>
</file>